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horzAnchor="margin" w:tblpY="1320"/>
        <w:tblW w:w="15015" w:type="dxa"/>
        <w:tblLook w:val="04A0" w:firstRow="1" w:lastRow="0" w:firstColumn="1" w:lastColumn="0" w:noHBand="0" w:noVBand="1"/>
      </w:tblPr>
      <w:tblGrid>
        <w:gridCol w:w="3765"/>
        <w:gridCol w:w="5444"/>
        <w:gridCol w:w="5806"/>
      </w:tblGrid>
      <w:tr w:rsidR="00366832" w14:paraId="11D99636" w14:textId="0F34AB2A" w:rsidTr="00E0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</w:tcPr>
          <w:p w14:paraId="661CFEB8" w14:textId="2AC7BDB3" w:rsidR="00366832" w:rsidRPr="004509FE" w:rsidRDefault="00366832" w:rsidP="00E073D9">
            <w:pPr>
              <w:pStyle w:val="NWMPHNIntroParagraph"/>
              <w:tabs>
                <w:tab w:val="left" w:pos="2895"/>
              </w:tabs>
              <w:spacing w:after="0"/>
              <w:rPr>
                <w:b/>
                <w:sz w:val="32"/>
              </w:rPr>
            </w:pPr>
            <w:r w:rsidRPr="004509FE">
              <w:rPr>
                <w:rStyle w:val="NWMPHNHyperlink"/>
                <w:b/>
                <w:color w:val="003D6A"/>
                <w:sz w:val="32"/>
                <w:u w:val="none"/>
              </w:rPr>
              <w:t xml:space="preserve">Long Term Goal </w:t>
            </w:r>
            <w:r>
              <w:rPr>
                <w:rStyle w:val="NWMPHNHyperlink"/>
                <w:b/>
                <w:color w:val="003D6A"/>
                <w:sz w:val="32"/>
                <w:u w:val="none"/>
              </w:rPr>
              <w:tab/>
            </w:r>
          </w:p>
        </w:tc>
        <w:tc>
          <w:tcPr>
            <w:tcW w:w="5444" w:type="dxa"/>
            <w:vMerge w:val="restart"/>
          </w:tcPr>
          <w:p w14:paraId="63772A13" w14:textId="77777777" w:rsidR="006D7963" w:rsidRPr="006D7963" w:rsidRDefault="006D7963" w:rsidP="00E073D9">
            <w:pPr>
              <w:pStyle w:val="NWMPHNIntroParagraph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6D7963">
              <w:rPr>
                <w:b/>
                <w:i/>
                <w:sz w:val="18"/>
                <w:szCs w:val="18"/>
              </w:rPr>
              <w:t>Repeated use of the PDSA Cycle</w:t>
            </w:r>
          </w:p>
          <w:p w14:paraId="361F231D" w14:textId="5F9D7FF6" w:rsidR="00366832" w:rsidRDefault="0047701F" w:rsidP="006D7963">
            <w:pPr>
              <w:pStyle w:val="NWMPHNIntroParagraph"/>
              <w:spacing w:after="0" w:line="1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42FB53" wp14:editId="11ED22D8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235585</wp:posOffset>
                  </wp:positionV>
                  <wp:extent cx="3237230" cy="2181225"/>
                  <wp:effectExtent l="0" t="0" r="127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6D7963">
              <w:t xml:space="preserve"> </w:t>
            </w:r>
          </w:p>
        </w:tc>
        <w:tc>
          <w:tcPr>
            <w:tcW w:w="5806" w:type="dxa"/>
          </w:tcPr>
          <w:p w14:paraId="0164C4AB" w14:textId="1A8D3461" w:rsidR="00366832" w:rsidRPr="00763FE5" w:rsidRDefault="00366832" w:rsidP="00E073D9">
            <w:pPr>
              <w:pStyle w:val="NWMPHNIntroParagraph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Anticipated Result</w:t>
            </w:r>
          </w:p>
        </w:tc>
      </w:tr>
      <w:tr w:rsidR="00366832" w14:paraId="7B3FB712" w14:textId="7F05D130" w:rsidTr="00E0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 w:val="restart"/>
            <w:shd w:val="clear" w:color="auto" w:fill="FFFFFF" w:themeFill="background1"/>
          </w:tcPr>
          <w:p w14:paraId="7F53EF58" w14:textId="455F097A" w:rsidR="00366832" w:rsidRPr="004509FE" w:rsidRDefault="00366832" w:rsidP="00E6577B">
            <w:pPr>
              <w:pStyle w:val="NWMPHNIntroParagraph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444" w:type="dxa"/>
            <w:vMerge/>
          </w:tcPr>
          <w:p w14:paraId="446290E8" w14:textId="77777777" w:rsidR="00366832" w:rsidRPr="004509FE" w:rsidRDefault="00366832" w:rsidP="00E073D9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1BC5345A" w14:textId="77777777" w:rsidR="00E6577B" w:rsidRDefault="00E6577B" w:rsidP="00E6577B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B0175DB" w14:textId="77777777" w:rsidR="00E6577B" w:rsidRDefault="00E6577B" w:rsidP="00E6577B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3F2055D7" w14:textId="77777777" w:rsidR="00E6577B" w:rsidRDefault="00E6577B" w:rsidP="00E6577B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9F9B272" w14:textId="521307D5" w:rsidR="00E6577B" w:rsidRDefault="00E6577B" w:rsidP="00E6577B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66832" w14:paraId="6828A7D3" w14:textId="4A46E538" w:rsidTr="00E07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/>
            <w:shd w:val="clear" w:color="auto" w:fill="FFFFFF" w:themeFill="background1"/>
          </w:tcPr>
          <w:p w14:paraId="39D554E7" w14:textId="77777777" w:rsidR="00366832" w:rsidRPr="004509FE" w:rsidRDefault="00366832" w:rsidP="00E073D9">
            <w:pPr>
              <w:pStyle w:val="NWMPHNIntroParagraph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444" w:type="dxa"/>
            <w:vMerge/>
          </w:tcPr>
          <w:p w14:paraId="4F74790B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48270233" w14:textId="4571843C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Cycle 5:</w:t>
            </w:r>
          </w:p>
          <w:p w14:paraId="1B8C4807" w14:textId="77777777" w:rsidR="00366832" w:rsidRPr="004509FE" w:rsidRDefault="00366832" w:rsidP="00E073D9">
            <w:pPr>
              <w:pStyle w:val="NWMPHNBodyafter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FB404CA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66832" w14:paraId="50735E82" w14:textId="08A16468" w:rsidTr="00E0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/>
            <w:shd w:val="clear" w:color="auto" w:fill="FFFFFF" w:themeFill="background1"/>
          </w:tcPr>
          <w:p w14:paraId="7ABB3FF6" w14:textId="77777777" w:rsidR="00366832" w:rsidRPr="004509FE" w:rsidRDefault="00366832" w:rsidP="00E073D9">
            <w:pPr>
              <w:pStyle w:val="NWMPHNIntroParagraph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444" w:type="dxa"/>
            <w:vMerge/>
          </w:tcPr>
          <w:p w14:paraId="4711A063" w14:textId="77777777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7C91B94C" w14:textId="629346D7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Cycle 4:</w:t>
            </w:r>
          </w:p>
          <w:p w14:paraId="7D7E9F67" w14:textId="77777777" w:rsidR="00366832" w:rsidRDefault="00366832" w:rsidP="00E073D9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DB629ED" w14:textId="77777777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66832" w14:paraId="628705E9" w14:textId="1203082F" w:rsidTr="00E07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 w:val="restart"/>
          </w:tcPr>
          <w:p w14:paraId="32B00AB8" w14:textId="77777777" w:rsidR="00366832" w:rsidRDefault="00366832" w:rsidP="00E073D9">
            <w:pPr>
              <w:pStyle w:val="NWMPHNIntroParagraph"/>
              <w:spacing w:after="0"/>
              <w:rPr>
                <w:b/>
                <w:sz w:val="32"/>
              </w:rPr>
            </w:pPr>
            <w:r w:rsidRPr="004509FE">
              <w:rPr>
                <w:b/>
                <w:sz w:val="32"/>
              </w:rPr>
              <w:t>Short Term Goal</w:t>
            </w:r>
          </w:p>
          <w:p w14:paraId="2EDD6AC3" w14:textId="77777777" w:rsidR="00366832" w:rsidRPr="00430091" w:rsidRDefault="00366832" w:rsidP="00E073D9">
            <w:pPr>
              <w:pStyle w:val="NWMPHNBodyafterbullet"/>
            </w:pPr>
          </w:p>
          <w:p w14:paraId="0E2AABEF" w14:textId="77777777" w:rsidR="00366832" w:rsidRPr="00430091" w:rsidRDefault="00366832" w:rsidP="00E073D9">
            <w:pPr>
              <w:pStyle w:val="NWMPHNBodyafterbullet"/>
            </w:pPr>
          </w:p>
          <w:p w14:paraId="74FD9357" w14:textId="7F55805F" w:rsidR="00366832" w:rsidRPr="004509FE" w:rsidRDefault="00366832" w:rsidP="00E073D9">
            <w:pPr>
              <w:pStyle w:val="NWMPHNIntroParagraph"/>
              <w:spacing w:after="0"/>
              <w:rPr>
                <w:sz w:val="32"/>
                <w:lang w:val="en-US"/>
              </w:rPr>
            </w:pPr>
          </w:p>
        </w:tc>
        <w:tc>
          <w:tcPr>
            <w:tcW w:w="5444" w:type="dxa"/>
            <w:vMerge/>
          </w:tcPr>
          <w:p w14:paraId="0D64680C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3F0A62F2" w14:textId="46037320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Cycle 3:</w:t>
            </w:r>
          </w:p>
          <w:p w14:paraId="0C82BEF3" w14:textId="77777777" w:rsidR="00366832" w:rsidRPr="004509FE" w:rsidRDefault="00366832" w:rsidP="00E073D9">
            <w:pPr>
              <w:pStyle w:val="NWMPHNBodyafter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EE42C60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66832" w14:paraId="150511E6" w14:textId="252D9023" w:rsidTr="00E0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/>
          </w:tcPr>
          <w:p w14:paraId="70FAADD5" w14:textId="77777777" w:rsidR="00366832" w:rsidRPr="004509FE" w:rsidRDefault="00366832" w:rsidP="00E073D9">
            <w:pPr>
              <w:pStyle w:val="NWMPHNIntroParagraph"/>
              <w:spacing w:after="0"/>
              <w:rPr>
                <w:sz w:val="32"/>
                <w:lang w:val="en-US"/>
              </w:rPr>
            </w:pPr>
          </w:p>
        </w:tc>
        <w:tc>
          <w:tcPr>
            <w:tcW w:w="5444" w:type="dxa"/>
            <w:vMerge/>
          </w:tcPr>
          <w:p w14:paraId="62431A14" w14:textId="77777777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5BEBBDB0" w14:textId="03D831B1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Cycle 2:</w:t>
            </w:r>
          </w:p>
          <w:p w14:paraId="7DD8E5C5" w14:textId="44DEA871" w:rsidR="00366832" w:rsidRDefault="00366832" w:rsidP="00E073D9">
            <w:pPr>
              <w:pStyle w:val="NWMPHNBodyafter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04F3B8CC" w14:textId="359DB19F" w:rsidR="00366832" w:rsidRDefault="00366832" w:rsidP="00E073D9">
            <w:pPr>
              <w:pStyle w:val="NWMPHNIntro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66832" w14:paraId="16BF053B" w14:textId="5F3434A3" w:rsidTr="00E07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5" w:type="dxa"/>
            <w:vMerge/>
          </w:tcPr>
          <w:p w14:paraId="7E8C6956" w14:textId="77777777" w:rsidR="00366832" w:rsidRPr="004509FE" w:rsidRDefault="00366832" w:rsidP="00E073D9">
            <w:pPr>
              <w:pStyle w:val="NWMPHNIntroParagraph"/>
              <w:spacing w:after="0"/>
              <w:rPr>
                <w:sz w:val="32"/>
                <w:lang w:val="en-US"/>
              </w:rPr>
            </w:pPr>
          </w:p>
        </w:tc>
        <w:tc>
          <w:tcPr>
            <w:tcW w:w="5444" w:type="dxa"/>
            <w:vMerge/>
          </w:tcPr>
          <w:p w14:paraId="16AD6D32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806" w:type="dxa"/>
          </w:tcPr>
          <w:p w14:paraId="6BB1FEB4" w14:textId="413869E2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Cycle 1:</w:t>
            </w:r>
          </w:p>
          <w:p w14:paraId="26851FFA" w14:textId="77777777" w:rsidR="00366832" w:rsidRDefault="00366832" w:rsidP="00E073D9">
            <w:pPr>
              <w:pStyle w:val="NWMPHNBodyafter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C28728A" w14:textId="77777777" w:rsidR="00366832" w:rsidRDefault="00366832" w:rsidP="00E073D9">
            <w:pPr>
              <w:pStyle w:val="NWMPHNIntro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F9216BE" w14:textId="73C55773" w:rsidR="00E073D9" w:rsidRDefault="00E073D9" w:rsidP="00E073D9">
      <w:pPr>
        <w:pStyle w:val="NWMPHNHeading1"/>
      </w:pPr>
      <w:r>
        <w:t>Goal to Action Planning</w:t>
      </w:r>
    </w:p>
    <w:p w14:paraId="3BC3D7AD" w14:textId="5689DC51" w:rsidR="00E073D9" w:rsidRDefault="00E073D9" w:rsidP="004509FE">
      <w:pPr>
        <w:pStyle w:val="BodyTextNWMPHN"/>
        <w:rPr>
          <w:lang w:val="en-US"/>
        </w:rPr>
      </w:pPr>
    </w:p>
    <w:p w14:paraId="6958D838" w14:textId="77777777" w:rsidR="00E073D9" w:rsidRPr="00E877F3" w:rsidRDefault="00E073D9" w:rsidP="004509FE">
      <w:pPr>
        <w:pStyle w:val="BodyTextNWMPHN"/>
        <w:rPr>
          <w:lang w:val="en-US"/>
        </w:rPr>
      </w:pPr>
    </w:p>
    <w:sectPr w:rsidR="00E073D9" w:rsidRPr="00E877F3" w:rsidSect="004509FE">
      <w:headerReference w:type="default" r:id="rId11"/>
      <w:footerReference w:type="default" r:id="rId12"/>
      <w:type w:val="continuous"/>
      <w:pgSz w:w="16817" w:h="11901" w:orient="landscape"/>
      <w:pgMar w:top="2005" w:right="1361" w:bottom="720" w:left="1361" w:header="703" w:footer="703" w:gutter="0"/>
      <w:cols w:space="47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B437" w14:textId="77777777" w:rsidR="002439F0" w:rsidRDefault="002439F0" w:rsidP="00982F40">
      <w:pPr>
        <w:spacing w:after="0" w:line="240" w:lineRule="auto"/>
      </w:pPr>
      <w:r>
        <w:separator/>
      </w:r>
    </w:p>
  </w:endnote>
  <w:endnote w:type="continuationSeparator" w:id="0">
    <w:p w14:paraId="106112F1" w14:textId="77777777" w:rsidR="002439F0" w:rsidRDefault="002439F0" w:rsidP="0098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613CA" w14:textId="2B506A40" w:rsidR="001F7775" w:rsidRDefault="001F7775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EBA8A48" wp14:editId="2495CE63">
              <wp:simplePos x="0" y="0"/>
              <wp:positionH relativeFrom="column">
                <wp:posOffset>4583254</wp:posOffset>
              </wp:positionH>
              <wp:positionV relativeFrom="paragraph">
                <wp:posOffset>154003</wp:posOffset>
              </wp:positionV>
              <wp:extent cx="4863464" cy="282741"/>
              <wp:effectExtent l="0" t="0" r="0" b="317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63464" cy="282741"/>
                        <a:chOff x="-104774" y="476102"/>
                        <a:chExt cx="4863464" cy="282741"/>
                      </a:xfrm>
                    </wpg:grpSpPr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33375" y="476250"/>
                          <a:ext cx="44253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04774" y="476102"/>
                          <a:ext cx="127586" cy="2827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30B3A" id="Group 7" o:spid="_x0000_s1026" style="position:absolute;margin-left:360.9pt;margin-top:12.15pt;width:382.95pt;height:22.25pt;z-index:251677696;mso-width-relative:margin;mso-height-relative:margin" coordorigin="-1047,4761" coordsize="48634,2827" o:gfxdata="UEsDBBQABgAIAAAAIQBXkxXqGAEAAEgCAAATAAAAW0NvbnRlbnRfVHlwZXNdLnhtbJSSy0rEMBSG&#10;94LvELKVNnUWItJ2FnYUXOgg4wOE9LSNNhdyYu28vUnrgBYruEzO+f4LSb4dVU8GcCiNLuhlmlEC&#10;Wpha6ragL4e75JoS9FzXvDcaCnoEpNvy/Cw/HC0gCbTGgnbe2xvGUHSgOKbGgg6TxjjFfTi6llku&#10;3ngLbJNlV0wY7UH7xEcNWuYVNPy992Q3hus5CaiGktt5L1oVVKrIj0mcsF8ZBz0uIG5tLwX3oR0b&#10;dL1IlnylSgM57WAnLV6E6CsOcfIz1XeDde5hf7/g5javFtpo9RRewMkayJ47/8hVqMtqhww2pjIi&#10;/ds29lKYmKaRAtLK4W6iTjXWtGvzoR0M/xWvAvYMw0mdTf+g/AQ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lYUsFSAwAA7QgAAA4AAABkcnMvZTJvRG9jLnht&#10;bNRW227bOBB9L9B/IPSu6GLqYiFO4Vh2UCDdDXa7H0BLlE1EIgmSthMU+fcOqUsSJ93d9q0GLJFD&#10;cjhz5hxSl58euhYdqdJM8IUXXYQeorwSNeO7hffP142fe0gbwmvSCk4X3iPV3qerjx8uT7KgsdiL&#10;tqYKgROui5NceHtjZBEEutrTjugLISmHwUaojhjoql1QK3IC710bxGGYBiehaqlERbUGa9kPelfO&#10;f9PQyvzZNJoa1C48iM24p3LPrX0GV5ek2Cki96wawiC/EEVHGIdNJ1clMQQdFHvjqmOVElo05qIS&#10;XSCahlXU5QDZROFZNjdKHKTLZVecdnKCCaA9w+mX3VZ/HO8UYvXCyzzESQclcruizEJzkrsCZtwo&#10;+be8U4Nh1/dstg+N6uwb8kAPDtTHCVT6YFAFRpynM5xiD1UwFudxhqMe9WoPpbHL/CjEWQYzYALO&#10;0iiMxwnrf/cRjBEENtApLsmqAv4DXNB6A9d/0wpWmYOi3uCk+18+OqLuD9KHykpi2Ja1zDw6lkIN&#10;bVD8eMeqO9V3npGP5iP0MGx3RWABsO0SO6tfQ2xOt6K614iL1Z7wHV1qCQQH2dnZwevprvtqw23L&#10;5Ia1rS2YbQ+pgRjOyPQOOj1RS1EdOspNrzxFW8hScL1nUntIFbTbUiCS+lxHUG1QvQE2ScW4cdIA&#10;QtxqY3e31HDi+BbnyzCcx9f+KglXPg6ztb+c48zPwnWGQ5xHq2j1ZFdHuDhoCumTtpRsCB2sb4J/&#10;VwnDmdFrzGkVHYk7ESxwLqDx7UIEk0XIxqqNoqba22YD4P0FgPdrpgGH9DO4tgwa1IK2py+iBgTI&#10;wQgHwJlaZvDLkpH1cTIcRpNucJzMIhh3usnSOE5cmUfOAx+UNjdUdMg2AHcIze1DjpBEH+Q4xYbP&#10;ha0+2EnR8lcGSLe3vFeizXIZp+Ws9Mt8nvl4S2M/34TYv17iJFpl2SYqs6desM91TWYphrqm/nJZ&#10;wiJc5/71NbRWq/Ucz6IUJ2uo6wR+D/qI3MBl6PYagMZvo+U4PtcyWCBPm9vvqeXhMJ7o/rM6sEw7&#10;Y/6PDvyR+lGcJXl6fmNMp/1PMt/p0yryJa/cjQF3qpP9cP/bS/tlH9ovv1KuvgMAAP//AwBQSwME&#10;FAAGAAgAAAAhAARVPeXHAAAApQEAABkAAABkcnMvX3JlbHMvZTJvRG9jLnhtbC5yZWxzvJDLCsIw&#10;EEX3gv8QZm/TdiEipm5E0ZWIfsCQTNtg8yCJon9vxI2C4M7lzHDPPcxieTMDu1KI2lkBVVECIyud&#10;0rYTcDquJzNgMaFVODhLAu4UYdmMR4sDDZhyKPbaR5YpNgroU/JzzqPsyWAsnCebL60LBlMeQ8c9&#10;yjN2xOuynPLwzoDmg8m2SkDYqhrY8e5z82+2a1staeXkxZBNXyq4Nrk7AzF0lAQYUhpfy7rY7TfA&#10;vztU/3GoCjLt04F/PLd5AAAA//8DAFBLAwQUAAYACAAAACEACs1A7eEAAAAKAQAADwAAAGRycy9k&#10;b3ducmV2LnhtbEyPQWuDQBSE74X+h+UVemtWTRrFuIYQ2p5CoUmh5PaiLypx34q7UfPvuzm1x2GG&#10;mW+y9aRbMVBvG8MKwlkAgrgwZcOVgu/D+0sCwjrkElvDpOBGFtb540OGaWlG/qJh7yrhS9imqKB2&#10;rkultEVNGu3MdMTeO5teo/Oyr2TZ4+jLdSujIFhKjQ37hRo72tZUXPZXreBjxHEzD9+G3eW8vR0P&#10;r58/u5CUen6aNisQjib3F4Y7vkeH3DOdzJVLK1oFcRR6dKcgWsxB3AOLJI5BnBQskwRknsn/F/Jf&#10;AAAA//8DAFBLAwQUAAYACAAAACEAUVQgIZYxAAAsfAAAFAAAAGRycy9tZWRpYS9pbWFnZTEuZW1m&#10;dNsJfFTV9cDxe7NYF4KAguxrWMO+GfYAJmpFW2tdKn8riwppJbIJQgpkZ0uEBASUQEJIwARREEQq&#10;KogsFhWxqFREZBGkluJCZWYyk8n/d/Lm5r28RPv59pz75r1777nvzgaMVkrNxAfXKivHEztcp9SD&#10;WqnvvwlWnrhJqUN7lSrsqlTb+HsTlNKq+9+UGh+mVDjnRuERVP0Xwf9zMI5rfyQdqZ5Qz6gJ6knV&#10;Vj2g5qgZjPKkmkJUqiHq4Xo0CuVcpm5EA5j/5JwGpkG8IdQee7NS/yNnelWPm/YttOUapqc6oymk&#10;36r/hv+lKnTk/+UcOf44+kPO7w75z8RIq1nr/831cs0QSA0t0ACnWMNZRFmTqThE+ylimKeycgux&#10;MT64NsthMrlFeSYrG714LJc531ZKbjlFNIbRr3MesYy3hGMyjycwkPaTxN8SdxBlzWM989RQzzQ1&#10;yjNJ3eUw0jNdDffMxxKsUSM9JTy+nfNsQz2buP5FLFHuse9njMX0L2OPwe9oyxosIL5CrIf7PbPV&#10;w9Q7Cc9hHu15nsVYS7uM42U8XsZ5a7G41hizXWM8RPtp+p1D3BQaY7ZnrprhSaKvJDUWj9B+hL4e&#10;oaaxnmKOF/N4sZpNe3YdY2TTVz59SR2XkEV7EnEHUeroh2xPvsqjj3wUo8yzHquQozZ6FqmXsMrh&#10;BU+mMkpYZ2OTZ6p62fNMSBLRtonjG7G0hkTalm1E2xRyyzpPujJKPBlqO/PYzty2ezbQfxlzLlPL&#10;sIi2cN/Ht6hzOzVK/WI3bdlDHxFlD/EUVO+xNw6wfgfYBwfYM/uo6S320l6HQ+yxI+y1I5xzhD1z&#10;iL2zl73kHu8n+t1MnzLWSlymLfumhdda79bk//MU1eBlzStwk7dYNfSuVo28S2q42btM3eDNU2G4&#10;5slTV7jPV5jLFdbbw74L805WDdDM+yyysIp+yuizjPPL1E+ezVXcc23EnFKZj8x1DK4yV9l/t3L8&#10;eWI9NPLOUfW8SYyRpMq5n794ZmIesmhnq3BvNo9nc14WUmutR2f6yqcfGeMS2tGW/Xcf8RWi7L/O&#10;3nzVk9pvxwgkeNdjFXLUcO8iNRB9HHp7M5UR552ujFHeqWq095mQJKJtJMeHo1MNibQt9xBtU8gt&#10;sd50ZcR5M9QY5jGGuY3xbqD/MuZcpmLQgbZwr/GD1LmCGs1+eCBUfxZRXktlP8xkbCOZ3JZHbskg&#10;2laTW5KJtlJyy7NE22pyy4NEwz3XZ5lTXmiu8no7lvYzxNlE2cvyevusd7bDTPJpdZrpnaGme2ep&#10;x7y5DnnkFvfYWxjjWfqXdVqEJbRln7xJlHWS96ZXGOtV7p8liWjbyvFSZNeQSNvyBtE2hdyymnUy&#10;cskN9/w+Zx4bmYPMbzeOh+bnC82vM8fOezc6zCQ3ZpBPq9M59u8ZnrdfepOrfc4aG+eZt/FvcttG&#10;couHaCslt3xONNz1VLrqqQjVE+2z1lvqifJtdJhJbswgn/Yrpqsbfc+qcF9ytUrqMer7EpVxK7lt&#10;I7mlPdFWSm6ppB7DXU9/5p3JnOX+/A1daMvr7sNEeZ1pit6+NNXDNx/PYarq55us4jAGD/iewRyk&#10;0V6s7vEtUff7ctSDvlzwnPFt4HgZ55ep/ujmK8IqZNNPFscyaz33BzP2IsaVOY1BT9pZxN8Tzft7&#10;LGP19j2PVShQsb5ixihWd+I+2vcx9n2+ZWo04wz2Lao1RgJ9LXSM0Yf207R/R5TPL/VwJ/O715eC&#10;OZhOO4kxkhgriblPx3NIUcN86SrBt7DWGH+lL+faPk5b1jaHaNb2KdZtIms7kb4msraJrOkspGEJ&#10;a7uEsZdwTjr1prG2C1nbpaztUupbytqmsaaz8FeMZ23Hsx7jqfkvzP2vdaztVMZ2ru2TtGVtFxLN&#10;2iYx1iTWdhJ9TWItk1jTWZiPTNqZjJ3J2s5lnKl1rO08+nKu7STasraZRLO285lfOmuXTn3prOV8&#10;1nQWkpBIO5H1SOTxmaztvDrW9lv6Gk+fskficI62fJ6/TPw78QZ87xvv8Ca55VuiMYzzroe8TjbA&#10;HeWVlZOJ0u8ijKIt9yyJaF5Pny6frGyzyC1/JNrSyS2TibZccssfibZScssdRMM9v03Mw/nZvpi2&#10;fC7bTZTPZfJes6l8niorn6a2l09Suxy2lU9Xr5TPxxKsUdvKS3h8O+fZyso3cf2LqP3Zfh9jyP2T&#10;tRmDd2nL2lwhyn6uh33ls9VB1ucLXMRl2pfLF2Mt7TKOl/F4GeetRe3P9hdcYxygLXvnO6LZnxfK&#10;56pz5Un0laSO4BDtQ/R1iJqOlBdzvJjHi9UF2hfqGKOcvvLpU+q4hP/RnkRs57c/W5WX5yvtL1Y3&#10;ohGa+ddjFXJUQ/8idQMiHcL9mcq4xT9dGY39U1UT/zMhSURbY443hK/cKZG2pbU/UdmmkFtu8qcr&#10;41Z/hmrDPNowtzb+Deo2fxlzLlNB1vha+YYq7j3UhTqdn+070ZY9NJgoe0g+2/fyl6i+/jVYgvm0&#10;p6su/kmqp0N//zQV65+HJXhR9fdv4vHan+3H0e9m+pT1ls9DY2nLvllClH0jn+Um+ItqeIo1fxpz&#10;kOJfrVIZw2m+f5ma7c9TU/EkHvMvxjxMpT1ZTcN8LPI/iyysUgtYl6fxJMb5N1dxr00qc3J+th9P&#10;W/ZfOtF8tk/1z1FzuY/TMBkT/TMxD1kq0Z/N8Wwez2a+Waj92f4F+nLuv+W0Zf+9Q5T16IcX/Pkq&#10;n9o3YSt2sv92UsNO9t9W7ncxCh3Ws/+MV7lXxjbW43X2mCWJaNvG8a14oYZE2pa3iLYp5JbN7D/j&#10;NfbfHuaxh7ntYf+9ztpuwovIoy3ca3yAOldQo9kP+0P1/0KU11jZD+cZ2/ie3JZHbrlKtK0mt3xP&#10;tJWSW74l2laTWw4QDfdcv2VOzs/2/6Atn+0vEs1n+2/9s+nLmEk+rU7n/DPUGf8s9aE/1yGP3OIe&#10;u1mg5md7L2PKPunEcfNe1CIwTbUKPBOSRLS14HhTlHN/bYnkluhAorJNIbdcFyhVRiVrZrjnN941&#10;vzjaMr8pjvlNYH5PMAdLEtE2keOPY1QNibQtfyXappBb7mV+xp3khnt+SczDuc+eDs2vMDQ/2WfP&#10;M4axktyWR25ZT7StJresJNpKyS3PE22ryS1JRMM91+eZk3OfzaQt+2w50eyz5wOz6cuYST6tTjmB&#10;GWppYJaaFch1yCO3uMcuZQzn69FG2nIfPyWa16PSQL7aFihWb+E9fBBYj1XIUfsCi9Ru7HR4PZCp&#10;jP2B6co4EJiqDnG/Lbx3sx+MAxzfh5drSKRtOUq0TSG37AmkK+P9QIb6hHl8wtw+CWyg7zLmXKa2&#10;ooS2cNd/ylX/F6H6Iyrs+k9R/3nq/i/+Bz/1+xnDT/1XGe8/+M7hAvUbv1C/4aF+L/VZkog2D8ev&#10;4qsaEmlbdEWisk0ht1yhfuMa9YdVLMIqbFA+6v4vzuBf1C7c9T9Knc7P0o/Qls/SE4jms/S4ivHK&#10;9ia55VGi4e73La6fTD/yOl+I3bTlff8iUV6/2uF8xWSHWeSWI0RbKrnlNNG2jNxyhGhbS275lmjj&#10;9b/C8hbRcM+7dbCyMpm5ybwPoCXt54h3EmXe3RAdTHZIIzcyyLNq6RRMVTHBuWogRiKednwwG6XV&#10;RpDbcsiNLDU8mKIGoCc6BzNVRx6LDi5DLlagtFprcsNd232O2ppqpf5Aew71vBCqbQT5H6nNeDy4&#10;ThnjggVqfJDvmHWYwGMTOHcK1xozyY0FPGakcG4KfdQllcfSODeHa40V5EYGtRnzyI3pwUXKmMb6&#10;TwumV5lKrClLPcO5T3Ct8Ri54V6vfMd69Wa9XqIte+F8aL3iyYuYny2N3Mggz6qlJLhAvcIe2IE9&#10;2Becr97jnjod4JwjPPZPfI2z7Jez7JezzNX4ityWQ25kqS/ZJ5/iCA4wh/d5bD/7ZT/7ZT/7ZT/X&#10;Gm+T23LIjSzml6JexxaU0M9GHttIP0X0U0Q/RVxr5JMb7nX8wbGO8p7y39A6tqisrHyHdjR+YR1t&#10;KeRGGnl6nXysTWTlXNUQzSozkIdC1aCyTEXAFyzjug2/YiPHS7Cn2g/khruGCOZazDzldWEMrlLD&#10;fOKtHDffTetxRqPK9cjDQhVVmcI8UlSgqpZMxsnDWlUeLOZ4ca3X4o70lRgaQ157OtCW9+L7iOa1&#10;J4YzbGnkRgZ5Zi09+EbTj/UZhrswhvaYymyUVksgt+WQG1kqnvkPRX/0pP/uPBZTuQy5WIHSah3J&#10;Dff6PUoNyY7aHqEtz6UMR23jOcOWRm5kqHH8SZUY7zCBWiZT0wzMRxrtNGpLYx7G38htOeRGlkqm&#10;pun4CyZS23geG09t46ltPLWN51rjUXLDXdtr1DDdUVsO7am0jxJ3EbthL2ccZI4HK9NRUO0jclsx&#10;uWUH0Sgl38CntA3MaQN/AlRKnTuwt4a/qbcqZ6vXsAEv8Hx4gfNfqCxShZWvqW1VdhIt64jLKkuw&#10;AilqHfN7De7adlJDAfOXfS9KaGcQ3yNuIN6MvZxhyyK37CQaW8k3c282M97mypfUVq7ZCfd4X9Jv&#10;Mn3KWPIcOEFb9kk4tkDW8hvOsKWRGxnkWbWcZZ2+Y+1/RgW0SkU2Sqv5ub+2HHKDv7NjfX7Cv3GO&#10;fXKGx86wT75hn3xDPd9wrfElueGu7QbmngypTd5/6xPl/fd+bIG8/zbgDKOFWsefTRoFqqUqqlMr&#10;VcD35nWqK9cavciNwTxmDOHcofRTN7kf69RdXGv8jtwYwXoZg8iNHvxpqS2Lf0eRXqcYlcX948+r&#10;uNZoRm6410vWyaxXb9brIdqyF9ZD1kvef//MGbY0ciODPKuWcWqBmqTmqiTMRrKaz999ZKp5Dgs4&#10;J4vHcrAG+eyXfPZLPnM1VpHbcsiNLPWCSuHsFHpM4X9ZjJBD/8uQixXgs0vIbKIth9zIUrO4egqe&#10;wriqWnKoZxlysQKl1R4hN9zrKGtl1lHef0sh6/gF3kE0tnOGLYXcSFPbuJ9iu8tO1mYfPsZnKgN5&#10;KFQfqTKOl6k3sF1t+BUbOV6CPdW2kBvuGvYyx2LInpD339cg77/HsAn1cJgzjrI7jjKPo2qh+oAa&#10;9mJ3VS2ZjJOHtWoX5+2Fe4wz9OF8/z1NW95/b2TvyRrKa89FzrClkRsZ5Jm1XGLvXGF9vIjQc9X1&#10;OhXZKK2myW055EYW/1gphWtT+HdVvP7Q/3fsj4vsgYvsgYvsgYvcTeMMueGurQk1mD1wgDpupS17&#10;YISjtpY6WdnSyI0M8qxaWlNLB2rqiUEYRnsYtQ2jHuN2clsOuZGlBlJbD3RCG52pWvFYS70MuViB&#10;0mpNyA13bWOooYhaZG/E4be0C4kPhmqT190HdJFDKbllDNFw9zub6+dyrdlzj9GWNcslyvNI9lwG&#10;dS/TGchDIe0yNRuJeJz24xx/nMcTOW+2rBHXXI8WaAAZo5hoxphIW/b1UqLZ16m6WC3W+cjDQpXK&#10;es3GFDxJ+0mOP8njUzhvNtxjvERf5t7LvNfQlvedHUTZ19Eo5N7b0smNTPKFtWxk7Je55jVsw/Zq&#10;qeS2beSvoRTF7KEi7vEGvRx8ltGrUFrtJXLDXcMR5rqLeco6XcIbtJ8jniO+S+yH43qXOqlfx8so&#10;digi31DLCb2Ja15WH2Ev3tQFyEU67bnqQ5zASZ4HdUvleAqSq50ht71MbuxSX+i31REcxD79ltqj&#10;d6t39Y4a3qeGI3DXf5I6c6nR7JO3acs+OUUsIcpePMk++4z5fIT38S7r/S71vMveOKA3qo/xGU5S&#10;50mOu8f4gb6cz6P/0i6kXx9R9ok8jzw8j2z8mwnumfjBwd1v6zD+3ptrZe7HIP/oUu5dF6Lsxx5o&#10;G5bjsJTcSFctwlJUY0Th+rCMKpFhC5TTTWFzOWcu181VnTivU1g2Squ1I7cVkxtF5IV1ahVWphri&#10;RoSFlSAfOaoJWsNdZyPqKaEWqVNcR3s5sT1xM1E+K7egn7b00zZsJfKqtSY3biO/vko+sVDV45pG&#10;cI/Xn37N83o3ffelLc/rx4iyrp0xOCzZYTW5sV4NYQ3uwO/wYNha8O82ON8YS24rJbc8SLQVkRuF&#10;5OtreSBso7qXNRyNQejPeP3D1tSq5w3mPZ45y9rFYQftx4nvEP9OlP23J2y8w5vkljeIhnudGvDl&#10;YTLXSr/yubs17afIE4myr0egbfjkal3DlyvbSvLVVboRa1qpYjh3ANcaI8mNe3jMGBO+Uo3h+rqt&#10;VPdy7kNca0wiNx4KL+W45Q6iMTR8kTKGhGeoIeEpvyJDDebcPlxrtCU33Ou1nnUx++oAa5NP+zni&#10;B6H1ks9BxeHJDmnkRgZ5Vi2bwlPVK+Fz1ZvYj0O0D4Vno7TaPnIbf7cQbvB9ktp24VVsDs9UJTxW&#10;Er4MuViB0mrryQ13bUcdtcleOE5bnjNNIuy98Dm1GWfC1ynjbHiBOhteVKdzPHaec69wrfE/cqOS&#10;xwwVUaB0RNGvKFBhEetUVERytVvJjYiIUmUEqdO4yv01fmb9fwpPr9OPPPYj537LtcZpcsO9Xq1Y&#10;F7MX5DtYC9qyF54IrVc8eQfmZ0sjNzLIs2rpGLFAdY+Yq/phKOIi5quREZlqlMMdnHMPj/0Bj2FC&#10;RCqyUVptLLkth9zIUo9GpHBtCn2kqHjmMJrHRkUsQy5WoLTaUHJbDrmRpYZwfT/EoCP9RPNYB/rp&#10;QD8d6KcD1xqtyA33Ok51rKO8NieF1nEt8R3a0ZjFOtpSyI008vQ6zWFtMpGHFyMykIdClRtRxvEy&#10;NRezIjb8io0cL8GealPJDXcNGcy1mHnK6+gYzKQtn0FeIG4i1kN2RLFaEbEeeViociL4Hox5mMX9&#10;ncXxWRFrVTLnZcA9Rgl9JdKPjHEAG2lPIn5C3EKU154tEYkOaeRGBnlmLVvZOztYn3fxD3xM+2P2&#10;0sfcL+MwuS2H3MhSByNS1Dt4A6/S/ys89gp7YAt7YAt7YAvXGiXkhru2r6ghmfmb2r6kLc+liEi7&#10;trPsAVsauZFBnlXLeWq5RE1XUYmwyFRko7RagDnZcsiNLOWnpp/xH3xLbed47Cy1naW2s9R2lmuN&#10;r8gNd20NqaGIWqS2ONxMu5DYPFSbvHc3jSxyKCW3NCQa7n6Hcr3zO1h72rJmDxHleSR77u7IueqP&#10;kRnIQyHtMjUUvRBNO5rj0Tzei/OGoq4xiulH5i77ugt9y77+PdHs64RI/m1pZD7ysFAlRPLn4uiL&#10;brS7cbwbj/flvKFwjzGOvsy9l3n/mba87zxH3EKMxlORyQ7p5EamepIxxFMOkxl7CtfMxLOYVS2V&#10;3PYs+UwkITEyS02KzKGf5ViBVSitNo7ccNewjLnuYp6yTpeQTFvuxWai+Q62JnKXKoh8HS+j2KGI&#10;fEMt6yI3qTWcm4tMzIssAH9ORu0Z3KvlyEdBZFqVQqJTATUVsA4F1G6UkNteJjd2qbWRb9Pn22oJ&#10;MiPfUqmRu1V65I4aFlPDMrjrL6DO3FD9sk9Sacs+2UAsIcpeLGCfvch8crEI6ax3OvWkszcWR25U&#10;eXgRBdRZwHH3GDvpy/k8ep12If2+S5R9Is+jt3ke2fj7O+6Z2Ong7vc81+dwrdy7YzhIW+7dFaLs&#10;xx64wL6wLSU30tVZajmJ4/iYGsWRSP6e0uEY9+krXMRlzrvM69Bl5mRcJLcVkxtF5IV1Osdz+At8&#10;gsORJcgHf9eJ83DXeYJ6SqhF6hQf0l5O/I64mSjfwc7QzwX6uRC5EnnVzpMbp8g/rpJPLFSfcs0J&#10;uMfz0a95Xu+mbw9teV63v87+DlbJfrStJjfW8yWxWN2AW9H8urXIRXK1tuQ2PrNfZ2lOtBWRG4Xk&#10;62tpet1G1ei6MnU9gqylj7X3Rdb+DvYzv1vsp621m0odn9CuR1vxO6c7iY1Jv77WTxtfXIvXxqfk&#10;xoVr9bXxPbkR5BzDR2641/U7xpU/ozT3UX5f2Yj2VWIfotzH767dqi9ea8o4LfTpa72q/URufM9j&#10;xr859xLXCPd4v6G++qHxptJ3JG2pu4ej7uae+tpoT97Vcwtaor3u5Omk23u61NDZ01XHeHphAEbo&#10;aE8818fr3zi459Gc8TqF5iGvMTfRbki7I7ELUV5j2jBWB8bswNgdPLfptsyjOaJq6ETb4h6jBX3F&#10;ucaQvjtzfFRojHaeON3RMxQD0Eu383RjjG706RRH2+IeQ36HatbzGHOW36HKej5BlH3Ug2PDWEPj&#10;T4xjPOqJ1Y95hv0KeWwA6lebQG6LJ7c8RjRGelprY4SnBeM2+RXyWGvEV4slN9x1ym9DR1OP7NOV&#10;SKV9E+0y4l3E1hxbxL13WuoZqZdjLTZQS5EnpoYC1vslTx+9EkuQzpqne9riVr3UE8XxKF2Ilz1N&#10;0Rn96SeBPhM4P0FneUZXcc+1iDl1CM1V9pbMvQHtYmJPouytIvZUvqcRYzTSOVjEGIs8bdCZdnf9&#10;AvJRRLvI06HW80h+Izs4NMYl+nuVttz3z4myHv04tsMzWP+dffMePsBR9tlR1uGop4c+zHNmH952&#10;2MM+Nv7BfTOOsB4fsefrcoTjh7Gjhvq0LceJtkbklv2ejtr4B/lx5nGcuR33DGecBOacoN/ENtrC&#10;vcbyW1bz3JL3gx9C9Tfkt2Ky7ztzLEjNtqbkRhPyxlUqiDU10X7O+4W9afzsaa6NIPUY4d762hZH&#10;brmZaIsnt/zE/jbc9TRj3uZ+nmLut9CW+zmYKPezN8eaeQfrVvTdEd3R1zsE/dGddmeOd9Zt0MLb&#10;rcpt3q7aaM5cjQHktlvILW2IRitvO8YyOpBH16mttz3jtte9Ecu4scwn1jucdgLHExgzQTemLdw1&#10;j3bULHt4eKjmJ0M1yx4eTc13Uev9eBiPeYeC1yVvD9pd9e8xxuEebydtPOJtoo1HvbfqsdRXl0c5&#10;/jBG1VCftmUC0daI3PIHb0dt/Il8IvOYyNwmUutY6r4fCYijLdz1p7vqnx+qv8RRfzr1L6buXKzB&#10;eupfzxjrqX814y1HtsNS6jfWUL/xEvWvpb66vMTx1UiroT5tSxHR1ojckkfNxovkG5nHRua2kVrX&#10;UncuFiKFtnDXv5U6R7K35TW9EPI7W3lN/5Qoz+F2HNvq7ak/YH9/4G2F2/QBxn4Hb2C7t3mVrRx3&#10;et0bxTlRnB+lj1L3Ua496u2ld3j76NdZw09qiKdt2Uq0jSYfhZG15n2S+Znnquxb+f2tPFcDRPPa&#10;e5L7doZxLuEH/MJ9+4W1+YX7doV1+g7nHc5x34wfuW/GT8z/Z+5LXX7i+BWcrKE+bYuPaGtEbvk3&#10;98r4kbyceZQzt3Lu0VXu1yWcxgnawn3fbuP3f32pV+6bvBc3pi31jyTKfZP34j6++tq4ndzWh9wy&#10;gmgbSG65nWiLJ7f0JdoGkltuIxruufZlTvI5Vub6BFrQvoW2/CZXPn834lhfX3P6MpqSN65TH99t&#10;upevmW7FvOviHvtuxnDukztoyzrJb1bNPrnbN1jf5+O1DY9hom8oeA3x9aDdVT+IPzj83tdJG3/2&#10;NdHGON+terzvljo9zvH/w1011KdtmUy0NSK3POLrqI3HyROZRyJzS/QNZ5wE5pygxyCBtnDXP4M6&#10;u4fWXvbJNNry/H4xVL/skxm+1nquL0ovwXKs9DWokkc9TsuY01IswByuec7XhWhL9kXrVF97nYXl&#10;WM1cV/v6YQRtPqthLmb4hqB7rbnmMSfZD7JP5DPbLNodaa8kjibKZ7Y8rsvxddaZmI/nfDHojdtp&#10;j2SMkTw+knkPQb9aY6zjN5BRoTFknLW0ZT3eJ8rzRr5rbSmP0rZB5Jb3iLZ4css6ouFe/y/pt2Vo&#10;vEX0vZ92c9r/Jcr+a8GxC+Ut9X/Ko9ELvdGvyj+JxvHyWH2ifLD+CmdxsXxglf+Ux3Gu7UJ5gj6J&#10;j3CgfAj6oCPtlvpLuOd3mnmY/dGfuRyjHc28zhDlczJf7dXp8q76VHknru+kP8dx2v8sr33/pKZW&#10;XCPrKrX6aLeQGvk9l6yt1Boob6WNMH9fbRugw/2D6hThH6AjOfcmf6tqzciNev54bfi5F4a71t7M&#10;w3kvmtGWe3EH0dyLof6WepQ/Gr3QG/2qdCUa3fyxuqd/sO6LWAzzD6wyyh/Hubah/gTdBx3Qwj8E&#10;fdCRdkvdG+75DWAeznvRmbbci9uJ5l4M8HfV/fyduL6T7o5utLv6a9+Lu7nG7POprPudtGWf/5ko&#10;90L+bOMhf5S29Sc3YvXD3ItHMRb/Vy2e3PYo+SO4H3f7R4N1oN/rIfe6AWYy3iDGkz2xG1ND83gp&#10;NA/5jrCA/m3tyY225K1/RRs9z99Oz+VeGdP9LbSRSm1GDrltELllDdEWT26ZSTTc9RQy79hQPXHM&#10;/UXaA2m/RvwdUf7Mciv7wyj236uNteSGu98Pub5/qN9L9PE+bblfV4jmfepD7s8x5vwFvsJp1vs0&#10;+/I0e/Wkv4f+DMccPvZ31sbnrKNxgnX60t+sTv/i+Gc4XEMUbcv3RFsTcstpfwfmYfmOe3LZH4N+&#10;GKovsP9P4EMc9A+v4q7/KnXGhOqX96mfaN9IuzW/UZP65X3qKs+ZgL+erh+opxujeeDmKk0CzbVT&#10;o0AzfTOuR0SglQ4PtK8hItCOx9rqG9EELQNd0Q9DaSdwPEEHmetV/zDE1NrTNzMn5/tUJXPtyhwb&#10;cnwIUd6nbg700lGBGP0bREAHuqMnBujrAoMYYxCPD2KeA1H7faojfcl7njxvZD3a0pb1uI9o1qNr&#10;IFY7dae/3rgdQxhnaKB3DUMCfOYL9NUD0BXtqbt9oA2a0K7H8Xo6DmMCjdEZA/Vo1qIPuqFjYHQV&#10;970bzpzkdUrmKu/bPWnfRlt+JyvrIusxnPswiPsxAH3RO8BrIGP3DnSg3VnHYgiGBzohutaaT6Yv&#10;83r2Cv09RVueH6uI8noWzbHkQJQ2UsjTA/V1FnskO9BQLw/chjboqHO4Hwu5F26LuGdLWKOVgfhq&#10;meRGMmtmPEtuiye3TCYa7nVKZq7OP++cQVvWKYPYJbROC6g/jfrT2JdpgRY6hbWai2dr6ETb4h7j&#10;Vfoy73FyL2R95D3uMFH2jdyLPaz9QcY4SK0HA8P0Hu7tqyjCGtprOL6Gx4s471XUNcZg+jL3W35H&#10;K5/T/k4cGhpjR2CwfjNwO/ogRu/g3r6KUpTQLuF4CY+Xct6rcI/xYWi+MsYBvE+7BX1fJT5MlL8b&#10;/zBwl/448Fv9CT7FZ4G79RfU8EXgjmoH2XfG5+TGV9xrWx99iudLXb7mPn/Nuee41viJ3DjLmMbX&#10;gT8w7oP6GD7EYdrCXduN/C7UvM8fo46fqEnuUXOOyz3qwbGbKrprWwy50UVfX9FZR0KhPNCtyi+8&#10;pjkFuG/XVbTUDdG0oj26I75aPXLbKHJjJHlcnW6oSGDMBO1jja8GRmIQeugI+r4R7jrld8Xyeij3&#10;UASpU74HRnF8GFE+a19fMYTaYtEf/ardSG5EkquKAYjFYB3GNRFwj9eOfs1rxFT6bkNbXiMGEOU1&#10;Qj7z9KyI0rb+5Eas7lUxSPdFvxriadv6kvdCF7SrGI3an3nuc8zjCcYcE5rHc6F5yPfdJ5iH8Qz5&#10;rIrGaIsY/QxzegJja4inbbmPaLjXQH7LLK8l5rn5J9ryGvNXYjeiPP+fquiiEyv4Lsl4ieyPpyqa&#10;6QkYW0MX2hb3GLn05dy/Upfs3w1Es3/z2A+2GHKji17Gvs3GQqRWdKvyt4p22imdeeVgDQrYvwX0&#10;V0Ddxgpy2yhyYyR5XJ2Ws3cXIQVzK0aCf8lf0UMvpe/cOvbvUupx7t9M2rJ/VxLN/l3GPsxjX+Zx&#10;r/LYp0YuuZFNvpD9u5DzFrJ/F3PN0jr278v024r+5d7Je9wm2rKuB4myf+U97o2KVtoWTW50JO9U&#10;y5us69us4X68X0NX2rb95O/hHezmnuyq6I2+6IeBiK/2Mrnh3hunmatzb8jcpYYrRLM3TrPWthhy&#10;o4s+xZ74F47jKPMQ/6AGp2PUcRIXcJm9cZn+LjMn4xty2yhyY6Q+w94Q37icYk98ho9xmL1xmL1x&#10;mL1xIjRXd53/oh7n3vgnbdkbZ4hmb3zFPT7NPT/N3jjNOhpfkxtfkn/G3viM8z5jb3zONf+qY29E&#10;8BvclvQve2M3fmQceW2T3/DLusr3qHrBlvrmYJtf0ZrjrRBVrSW5LZ7c0oBoG0VujCSPq1O9YIKO&#10;gI/1+7liGPogWpdzjyKYl3v9fsO8zfrJ55Qg9chniIYcl/WT16mbgkOYayz6oLuOCnbWv0E4VDAG&#10;rHjwdtpDOF77/SDWsWaL6K8dbdmLY4iyZvId9Q7m9ttgNHqhN/pV6UM0+jKHgcHBejDiEB8cWOW3&#10;rIXTHdQ/CDHowHw6ML8OwY60W+rYOtZgGPMwz5X+zKUXbfkcPYJovu8PC3bVQ4KduL6T7o++tPuw&#10;Fu71fIBrYrlW9kcc7qEt30snEM330nHUYTwcvFcb95Ib7n6TuT4q1K+8l82hLftuE1Fek+S9LI99&#10;ZKwjLw42RlvE6HVBXhexuIZ42pZkouEeexljdAmNLXtkIW15L1tD7EaUPbIy2EWvYo1XMd4q1nhl&#10;sJlejsU1dKFtcY+xl77MPThGf1KX7JFPiLJHenBsL+ttiyE3uuh32It/x068FuxWpSzYTjttZ157&#10;cAgfB9ujO+Kr7SO3jSI3Rur32GNin8u77LE38P9snAtwFeUVgO+5ezcgJmhTVGIgXEIS8iAkJAES&#10;EkIS5uL4AIQ6FR2nVTujMq1VcQBF5GFtRZ0RFRFLQcAOz4AKYkjAIUgdsL7GCoJ2VHyQ2CmC4IAP&#10;sKTfyd7D3rvczHzzn7N3//Ofx7//7t3N3hdh3dlGqIFSfPF8DcbZRjx2vOkceQVd16vXaW29eo05&#10;284caadW7cx/YyeysR351bPDoRpGSQt92lIcewew2x/7OtZG2I+uedXfErBz2VesRz55yEY+csF5&#10;dJDX/5LDb+E4nDhHEbLPceRjcAQ6qclhjuvDZyuwVwkjIHaOA8hGMGc/4KvN/VZiOIWucz+X97Q1&#10;Bl1zXfbwKUb26ElrXEwmjAHIxi+7yiQV0a6YGL9ANi7oGi6Gi+wTQ/b4gXiMYDxR/LaaLMD3IejZ&#10;xDEhHo+uh2XsYQznCZPPcBnBnbxUjMSXavatp69xDbIxBt+MochG0L9JCf414MvEuH83x/3Te2u/&#10;wa5PDNljEq2Ryq7V0exqHdWuzknPbga2jL7IHpNojaDdO+hvdu/Gt9vQ1e7suL/6fWM6e/hUIRvV&#10;MoN83g+zkoih+9yPPAPugju4I3QHq3rQj/kBP+bG/Vic4McT+OFThWxUy0LGfxoWJcH1NWMaTyMv&#10;hAUwHz/mp/BjI+PZNYrOLx1f8/s6rZ1vW9mjnbNcO3O/vatcdnInTVmdwBrOZBt4avcibIU2xlJ2&#10;djUk0do1TjbBCljC6raEFW0JVxErGGMjBPO0GT9srdfz7d/R9Xz7Cq2dbzdzx+qlrgL6F8g6WIO+&#10;ml5BWx/Qx2qvsR5C19rrXNK1QY+lL9jDONJVKsY3xH2UeFJxjM++Zd+f6Gv0CGWIcZL8G53IRtC/&#10;DMY3/xqQL1Twqz+t+qd+ZrOHTwzZI4PWCNptpF86/afQPgO50Av9Blqtsd6nncgev+ata2ViKCeJ&#10;K0NZ0gQjoSI0EIqA+5K8Vd0EV8G1oYpurg/VSSITQ+OkEcohj/3y6JuHnXLGa4Sgr/fiS+I99d+j&#10;aw6ejfuq/9tyL3vch6258DA8wpvaj4T4vhYqE34NWmbD/QnMCA0W40FiM+aFstk/KyXz2P4g3JVE&#10;BrrH07Q+lyJ7PMIb5wa/gCW8gQeVUCdPkIN5cC/cGarvJhj/MuLT+69aK71+WgpaqzdptVZ6/bQM&#10;n1aRu82wC/ag76HXHnKxC9ubYRUsQ1/G9uAYrdhIHGMd+mXY3k5bGx+jNRTlLd8sbGVJM2xA30Cv&#10;DdS5GbuboQVa0VtTjLEPW1bHT5DfAq3j97QaRzntPvb4CBufwZfQydv3ndjr5I39L8nbp/AxHKCW&#10;ynshvlvG+Rf5N44j+2Qhe3xC65ODbAxAjqbkM7Z/DkfhZKgQKmC0HCGfh2AfvEPtlGBeTxPTGGLT&#10;2q2EH0FrNwj0+B2Ifhr/M2UwDIBsuUiyJB16QIRtymneAk2kixr3Zq/LIEqvqPSHMuklFVAjA5Pg&#10;Hpd4nGFN8GnCZiOMOc/vW/GtJ6jfDXAzchpMhV+Brju3S0/xmYTscSutEcxHM31tPdPvIevRdQ4c&#10;AM2Hfg/ZLRlivIu8Xy6BKJTIu1LFZ1XSlkQM3aOZ1giO3Y79QtCY9Djahqxz/E0oBj2O3pBC2SP5&#10;EIV+8gY12AVtSRSiewTHOKV2wMbQuLTefcL+sZoWTpfMcBYUQY2khcfJKRknHfARdftIiiALPZ3t&#10;56+HOkZNwhiHkTUOfXfbjtWz2ImEK6AIonIWe6fgKHQSWydjdDJXjrLfKQjGUYotq9Pd5KUEXet0&#10;A63WSa+JmsIZYoxHvi6cCf0gKpPD+TIhXJjEdeFiuT5cBlXQIOPDMfrHpDSBoB9NjKfHiuWzBl1j&#10;vZJW7zNozWLhQXIFY14RzoFsiZHbRqhNYhC6R3CMsdhKzKeOodcXV9NaPq+gTleGR0AllDPOUBkL&#10;tUnwvI79lOAY07DVLyGOG9EvR3+cVtc+jWMuuXs0nAfDYLTMZV5Mg9vgJvSb2H4Tn9/GftMg1Rij&#10;Esa4Hduaowdp6+JjzAyPkgfCI2EYlMjM8GBsDZY7YSr6VLZP5fM72W8aBMd4Dlv6fVPr8R94FD0b&#10;fRutzgs9Fz8e7i/GUmRjRbhAfAbLSuZHKlbhyyr2XUNf41VkYx0+GluZO8YaZGNVuA4bHivDtYwz&#10;KiUr+GwF+y2lr/E4shGM/23itLnSSqxvoutx8V08fv0ueZD6++QiG1HknJQcCA+QD8MD5QPqa7zF&#10;XDY+5vgyDiP71CB7HKf1iSF7vE1rBOM5g992TtZ6ahwaj/7egM5LrecZjteQwzoFF0JvZwRUAucb&#10;h+dGEErgf9TPiDg5fO7Rw8mWC5yslPRgewR+4Jj1yUD2uNzJEJ9LkT16O4Pww+MyJ0/6OSXA/wA4&#10;dXKJM056wBmOn5Ph+m6C8ecT51ji1Pms18FRdF2vJ8Tj1+vgIofn8wkMIQflMBJqHZ7POzyfT6DW&#10;4TrY4Ts3FEGuw/N5h+fz+Fzk8HweGuAah+fzDs/nyedY/BwGxZDv8Hwegr7W41Ne3Fc9fw1F17Ww&#10;gbaIVteQeofn8+RxOFRAucPzecYuJ0cVjFUNtVDv8HyefAXHuA5b1fExGrB3Dbref/wdrd1/vIVc&#10;GFOc8WJMQDaCdmfT384net6fha7zbC2trhuZbFtEjY3nkVeTn9VOFErkeaeKz6rksSRi6B6zaY3g&#10;2E8xRmE8Js3bAnTN21LaYlrN22KnUJ5z8iEK/WQxuXsKHkuiEN0jOMYubOk5Q+fR+6Bx6fr+Pq0e&#10;R6Vse90ZIj4lyEah7KQmO6AFXnaKu2l2BkoiW/DrNdgL7zm5MARi59iN7NOEbDQiN6SknfnWAi/B&#10;eqcRaqBUtmN7FwTj3E48tfE4Ndat6Ho++AftaFp9FrzTqSW2aqiCynO0Ixs7kFs4dlrYr8UZJa30&#10;2Q7B8Q5it398vI3Y/hBd83qSVudNHtsOM+d98pCNfOSC8+gkr0fI4Qn4LokidJ8TyMfhG/iamnRw&#10;jHdwPHfgewfHbAf5Ng4iG8EYfsRXm/ut+Ps9us79vIgXg54z0iIZ4lOM7NGL1siM9Bcjimz0iZRJ&#10;KnIjMTEykY1ekeHY9Eij9Ykhe/xIPEYwnlz8tposwPdS9GzimRiPR++ZlOOfMSJSIcZIxhsZYe2E&#10;6vMYLjXsO4a+xnhkowHfjDJkI+jf5AT/GvDl2rh/t8b90+8uN2PXJ4bsMZnWSGXX6mh2tY63YFfn&#10;pNr9LXX06YvsMZnWCNqdSn+zezc2bkdXu3Pi/uq19gzs+lQhG9UykzzOggdg9jlYD4nFmIV8H9wD&#10;UyNj4fz7jw8F/JgX92NJgh8L8cOnCtmolicZexE8A4vPEUP2WYT8FDwGD+HHQyn82MR4dq2s80vH&#10;1/zuptW1VOdXW6Sf7IrkQRmUS3uEtQXWJLA2Ui3NkVHyMrwKOxhL2RXhOUwCbRHWP1gJf43UwjDI&#10;l1WMsQmC9dqCH7bWV+GL/v6Hnpe30tr9xy2RIsYtoH+BrIe16Gsj56+n++hjtddYP0fX2vdyvbVB&#10;Y/2SnBvfRErFOErcx4gnFd/y2XH2PU1fo6ebIcYp8m98jWwEY+2NH+ZfA76ko6t/OXH/dM73w64P&#10;z55dj960RtBuE/3TsTOF/s/AIPRe6DfSao31uutaN12ud/t0M8nNkUSucrNkLFRDpTsQ+H9qd5jU&#10;uDVsr5GrYbJb0c0Ut04SmeSOkyYYBvnsl0/ffOxUMF4TBH2djk+J18h/QNccPBf3tRJfp7tVMgtb&#10;8+DPsMAdAZVQJg+7pTIHZiUw0x0sxhxiM+a72fInfEnFfLbPgXuSyED3WETrcymyxwJ3EH54POnm&#10;ybNuCVRCnSwkB/NhOvzRre8mGP9y4tTrS62VXj/9DV1r9c94/Hr9tByfXiB3W2A37EXfS173kovd&#10;2N4CL8By9OVsD47RFhhjPbpeo+2graXVMdrcqGzD7hbYBM3ozdhqps6bsLsFtkEbeluKMfZjy+r4&#10;CfbeQdc66u8f6JwrZ9t+6vgxNg7BV/C1OxIqYCg6/98C/4aD1FJ53y0+xwfk3ziB7JOF7PEZrfEp&#10;dfcZgBxNySG2fwHH4JRbCBUwWo6Szy9gP7xH7ZRgXn8mtsT7jz+ha+3y07z1ZSAx/0wMfdIGwwDI&#10;lovTsqQ39ASXbcoZt28SobR0uQj6Qm5aJvSHMrkwjfc70mpkUBIxdI+fWRN8mpAbwb//WIc/PaEe&#10;+sKKv0g3t/APC0oh23QuEELIZL6ydv8udR9a/bsYVP4/AAAA//8DAFBLAwQKAAAAAAAAACEAUqjF&#10;WDHbAQAx2wEAFAAAAGRycy9tZWRpYS9pbWFnZTIuSlBH/9j/4AAQSkZJRgABAgEBLAEsAAD/4RYh&#10;RXhpZgAATU0AKgAAAAgABwESAAMAAAABAAEAAAEaAAUAAAABAAAAYgEbAAUAAAABAAAAagEoAAMA&#10;AAABAAIAAAExAAIAAAAeAAAAcgEyAAIAAAAUAAAAkIdpAAQAAAABAAAApAAAANAALcbAAAAnEAAt&#10;xsAAACcQQWRvYmUgUGhvdG9zaG9wIENTMyBNYWNpbnRvc2gAMjAwODoxMDoxNiAxMjo1NDoxOAAA&#10;A6ABAAMAAAAB//8AAKACAAQAAAABAAABiaADAAQAAAABAAADaQAAAAAAAAAGAQMAAwAAAAEABgAA&#10;ARoABQAAAAEAAAEeARsABQAAAAEAAAEmASgAAwAAAAEAAgAAAgEABAAAAAEAAAEuAgIABAAAAAEA&#10;ABTrAAAAAAAAAEgAAAABAAAASAAAAAH/2P/gABBKRklGAAECAABIAEgAAP/tAAxBZG9iZV9DTQAB&#10;/+4ADkFkb2JlAGSAAAAAAf/bAIQADAgICAkIDAkJDBELCgsRFQ8MDA8VGBMTFRMTGBEMDAwMDAwR&#10;DAwMDAwMDAwMDAwMDAwMDAwMDAwMDAwMDAwMDAENCwsNDg0QDg4QFA4ODhQUDg4ODhQRDAwMDAwR&#10;EQwMDAwMDBEMDAwMDAwMDAwMDAwMDAwMDAwMDAwMDAwMDAwM/8AAEQgAoABIAwEiAAIRAQMRAf/d&#10;AAQABf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5r6z&#10;i+v609QwsJ1lbG5Ioxsel7mNAiuummmqtzGN52MatVv+Lr66mA7IqY4xLHZtkgn8121rlgdTyrMz&#10;6wWZeS0+rk30W3NxzsO6xuO+xuM60/o3e79A97/YvSup/V913VMq0fU7CzQ+1zvtRzGsNs6+tZUa&#10;PZZZ9K3/AIX/AEv86kp8oGXlkT9ov8P52ztp++l9qy/+5F//AG7Z/wCTQWfR8efy8f2VJJST7Vl/&#10;9yL/APt2z/yaX2rL/wC5F/8A27Z/5NDS8hqToANSSeAAkpvdKe/J6niY2VkZXoZFzKbPSyHMePVc&#10;KWvZZb69bfTe/wBT3Ve/+b/R/wA4usr+p+FkEWVdWzKa2Py67abMoOscaX3YmC6hzaq2fp7sO+zJ&#10;9nsr/wC3lOj/ABT59v1eflWWFnWX/pKsJxArDI/otr/+5Nv+l/mqn/ovoepaq31G/wAXlnVcr7f1&#10;nGdRgYz9voWs2WXWVnY6pzXe9lFD2+nd/pH/AKH/AEiSmx/i9+puZ1cV9Y6y+79nAA04r7LIyD+/&#10;axz/AOht/d/7U/8AEfzyXZfXP654X1Vwm00NZd1O1n6picNYwe37TkbI9PFrj2M+nkP/AENP+Fto&#10;SSn/0OO6pjjF65Zi9QaYptpqyq2EFxDWUMyK6nfnv2Ns2bV39mD0G3qFDX/83/QouyaX9PrZ+snF&#10;sFHo1/s9rftn7ersx7a/o+rX6n6Or1f0S5vN6tl9N/xgdRyenV0ZF+Rk/Z625Dd9ZFxx9jmw5ux2&#10;9tf6b9xdj+0up3dRzLK8vp+E37eendPudg22WW5ZY519Hq+tW7ZjP/Vvt/pelkWV3fo6/YyxKfIx&#10;t12btknYHxu2ydm+Pz9v006W17S5rwQ9rnB4Jk7gSLPcP5aSSlJEAiDqDyEkklPo31C/xhmn0+j9&#10;dtmrRmLnPP0ezKMp5/M/0WQ7/r3+kXU/XX664v1ZxRVUG5HVchpONjE6NH0ftWVt9zMZjv8ArmTZ&#10;+hp/wttHiOx5rNmxxqDhW6zadge8Ocypz/oepYxljmV/no2PRndRzasbHbZmZ2SW11M3Fz37G7GN&#10;9Sw+2qiln03u9LHoZ+4kpI2vqvX+qFsvzuqdQfq4xue6PpH8ymimv/rONQkvY/qb9TsP6rYTrr3s&#10;u6lc2czL4Y1o9/2fH3/zeLV++735D/013+CqpSSn/9HicwBvUYawuAOOBWz2kxXj/o69v0Hu+hWv&#10;Us7F6hkFvVLuqZv1aspqdTTd1MYFtTa7TX61NPp2faG3O9Cr9PkWfaP5a5jpvSMB/wBeut4gw25z&#10;un1ud0zp1lhY22yoUVsY6+0u3ejT/pv+N/wa2un9DxWW4nQepdMq611K+n7T9Yuo5NgddjNu3NpZ&#10;XlWOtu9Svbs/V7WfzX2j/D+skp8/630S/oeYzEttqyGXVMycbIoO6u2m0v8ASubPu93pu/8AJvVB&#10;ImTAebWMllb3EmWNJFW3d9Fm33bEklKTGY05/wBfFOkkp9t+rHT/AKo9T+qDcDplQv6VeCzKru/n&#10;jd7Tcc3b7mZzH7H72/zf6F+J+r/Z0X6q/UzpX1VrvuZYcjJt3epm3ABzaQd1dDfzK62NG+93/ai7&#10;9NZ/gaqfIPq79Yuo/VzqIzsE7mvhuVjOMV3MH5r/ANy1k/oL/wDBf8V6la3/AK6f4wruv1DA6c2z&#10;F6c5oN4fAstcRLqrNhdtoqd+Z/h/+KSUk+v/ANfn9Y9XpXSXlvTGyLbhocgjsP3cT/24/wCK/nEq&#10;n1H+o9v1jvGXmh1fR6XQ8iWuvcPpY9LvpNp/7kXt/wCIq/Sb30pJT//S5u+kfWD6z511mXjdGdbt&#10;zBZl27GNe5lDvs9WQ30t1zPV/wAxi02f4vsz7bb05n1h6b9tvJZfitvf61h/nHV30b/Vu/f2Wrn8&#10;2nNq656NTTVnstx2VMdAc28Mx2Vtdu3M9l/0l6I/Mqb1KltB6J+28i7Jxjn/AGGxm3qFIoP2T1vV&#10;fc+y77X/AEz+b/R/4W2z0ElPlbHBzQ4cHhOnd6m93qyLdzvUmCd+4+rO32/zm5MkpSRIAk6AclJL&#10;z4I1BGhBHcJKesx/8W3Xr/q87q8bcoxZT04t/SOpj3PJ/NyX/Tqx/wBz/hrP0QvqT9S7/rHleteH&#10;VdKodF9urXWOH/aan+V/p7P8D/xy6/6hf4wR1A19H61YG5xhmLlO0F/7tVv7uX/7c/8AGrpPrN9Z&#10;umfVbp32i9ofdcXfZMOuGvusJ9Sz/i69z/Uysl383/wl1lVVqUw+sP1h6P8AU7o7Ca2iG+lgYFUN&#10;NhYPoM/0VFX+Hv8A8D/LtfVVal4t1LP6t9YuqOyconKz8siqqqsGACf0WJiVa7KmT/6Pv/SepYkk&#10;p//TyurdKb1P61/Wgn7Tvwib6BiM9R5tLqaqg5kOs26/4H31/wA7/g12l/VLKn2YdvVerCyt7q32&#10;s6aHWSDsdsyKcF9D/wDjqmLgui3ZNPXc67EuzK+oDEZ9k+xs9d9j9mLNeY17bt2N9Fz7Ldn6T/DL&#10;v35OTd1J+O3qHXq7n3Ob6bMSoUNMn2V5NuI+j0GfmWvybGen/hUlPjjPoj5/l7/ylJMwECCIIJBH&#10;mCZTpKUkkmJIEgT+P4JKUS0nYSJImO+itZmb1LquWy7Muuzsx4rx6i6X2OA9lOPSxg9znu/NZ/PX&#10;fpbP0vvXrnRPqb9U836oMwMdwz8XNAvd1FvttdeAWtyavzsWzGduqrx/8B+kxsj1P1n1V9S/8X2P&#10;9XbX5+bY3N6lLmUWhu1lVRlk0sd9HIyK/wCkW/mf0Wn9F6lmQlMfqF9RWdCpHUepNa/q9zY2ghzc&#10;djv8BU4e197v+1F7f+Jp/Q/zyWD/AIwv8YPqtu6L0S39GA5mZmMP0uz8fGePzfzb7/8ArVSSSn//&#10;1Ocz78voH1uzK+l5F1Tqb2YnqMcwWPqH2dhY59rPs+6z02e51fp+p/IXZda6b9e7eq5X7L6/UMK1&#10;80sfkMrsYHjWktrx37PTfvbXsd9D+WuE69l42b9ZsrMfVY7Gy8mq12Pxa6uxtNj6IY7+fdU7Z7H/&#10;AE13d7vq5Y+nqD8zoY6ViWXi3FGONzcO8UOqx3YI/TVdUbZi2N+ix/8A3X/nMZJT5ezbtAaIA0j4&#10;J0vbJ2AtZJ2Nd9INn2Nf/KaxJJSkkkklO99UfrdnfVnMLq5v6fe6cvEnk8faMefbXktb/YyP5u3/&#10;AAdtXR/Xb/GQ3qFH7N6BY5uNawfasuCx7g4a41O7a+v93Is/6zWuax/qZ1/I+r7+vso/VWw6unX1&#10;n0x78yuuP5lv5n+Eur/Tfzfp+svqn9VMz6zZ/pVE1YVUHKyhqGtOorq/NfkWN+h/o/52z/hEpl9U&#10;PqfmfWfNNbd2P02ggZeUBx3+y4s+12S9v9jGr/S2f4Gq1L17Ly+g/UzoAc4DGwcUbKaWavseZc2q&#10;pp912Te7c/3f8Jfc/wBP1LEklP8A/9XI+rHUMXA+sec+/LZ06+/DZTg9QtYLGUXOrxjvex/6NvqV&#10;t/nLPZ/24tnojafq/mZOfl/W3puVh5ljrup4tIrvsyXO37m+k1z7GOsda7+j/wDba3Xf4pvq7aRZ&#10;kX5b7i1jbHssDGksY2rc2sVu2btn7yb/AMaH6rDi3N/7eH/pNJT5CNuu1uxsksYTO1pJ2M3fyG+1&#10;Jevf+NF9Vv8ATZv/AG8P/SaX/jRfVb/TZv8A28P/AEmkp8hSIn/Wfyr17/xovqt/ps3/ALeH/pNL&#10;/wAaL6rf6bN/7eH/AKTSUm+ov17o67W3p2dto6tW3Ro9rL2tHutob+baxv8APY//AFyr9F/N7XUc&#10;/oX1S6TZlWMZiYoe5zaKWgOsusJf6VFQ2+pda7/M/wCDprWAz/FL9Wq3ttqyc+q2twfVay8BzHj6&#10;FlbvS9tjPzFodc+oPTOv5LMnqmZm3PqYGVNFjGMYIa2x1dddLWtfe5vqXO/9FMqqrSnyP6zfWPqP&#10;1jznZ2cdjGBzcXFaZZQw/mM49S6yP1jI/wAL/wAT6daS9L/8aH6rf6XN/wC3h/6TSSU//9bo+s9O&#10;xuoVfWfOyvdldN9nTrySHYppxMbqNV2JYwsfRZ9svfdbZW79N/NW/okh9b+rfsjquaK6BbgVYNlD&#10;XNfBOVVRff6+2xu7a+9/p+n6S0etfU7H6tZluGdlYdXUGtbm00OZtscxvosuaba7H0WPo/Vsj0ne&#10;nk4v6G1ibM+ptOY68uz8jHrzWUDOpxxU2u2zHDG02tF1WQ/Hbtq2WUU2enZX/wCCJSA/WLqTPrFR&#10;hPuxbMe/MfiOxaa7LHVsbVffVbkdS3txKs2x2Pv/AGd6Pq/Z7P8Arq5anLyW/Vh7ccsqvZ9W67vt&#10;Z9Q2x6uRvpaW3V1s+j+it2b67P8AS1/o12w+q4GXXe3PyG00ZjuoUYwbSWNttNzstrnuodc+q/7X&#10;kf4XfT6v6N/83sDV9SOl14j8P1sh1T+nDpRlzJ9EOstFoIq/pG67/iv+BSUjt+sHVsXMf0q+uq3P&#10;OXh1Y9ldT2Vvx8lptycj0nX3Oa6hmD1f/tR/gKf+udMufr6Pk2/WfGz8ipzmdNxDT9vtdWHZN1ke&#10;nY3GxvaxuJVZn1ufbXjfpM39Xq9L9IugSUpJJJJSkkkklP8A/9frerdfzcezKqOTXg47OpV4T899&#10;Ye3HpfhU53q2b3Cpr7cy37NXfkfq9Xr/AKRTt6h1uqvA6W/KpOZ1LJsqxuo1tDw7Frpfmfa/Q0ob&#10;lu9P0Nv6TG3/AKz/ADf6uiZOH1zEys3MwamZNWRnNvuwy9jTfjfYqMF9bH3Mcyu+rLp9ZjH2UMuZ&#10;Xsff71Rxvq9n4ddHUcbBqpuxc+zNx+k12ANZRdjfYLsSm2Ps1d77P1702fqnr/ofW/7UJKdroebl&#10;3OzsHOe27K6ZeKHXsbs9Vj6qcum59X0a7dmR6duz9H6le+vZ/NrL6d9Y+pXu6f1C51J6f1bLtw6s&#10;Ztbm20+mMs022ZHrPZa9/wBi25NXoV+n6v8AwP6bU6FhZdTs7Pzq20ZPU7xe6hrt/pMZVTiU0vsH&#10;sst2Y/qW+n+j9Sz06/U/nFkUfV7Ks69Xk3dOpxvQzLMy3PqsJZc1zLqsdmLhvNr8TIu9aq3qz/0D&#10;L7sb+cy/V/QJSNv1s6phYuH1XqLabcLqmHfm0Y1DHNspNNH7Spx3ZNljm5Hq4jLW22fZ6f1j/gld&#10;wOpfWWnLGF1FuLmX5WC7NxhQHY7W21OqrvwbHWvyt9O7Lx/Qy/p/z3qULO/5r9X6jh4fSM1jMTH6&#10;Tg34VeW1ws9ey7HPTKMimlpa+umvFfbbezI9Kz7R+hq9Sr9YWt0rF6xf1SnP6lQ3EGFiPwm1teLP&#10;VstfRbflVuYf0eL+p1/Z23frL/Us9aqj0/0qU2/q91DM6j09+RnMZVkNycmh9VRLmt9C+3GawWO2&#10;+r7av53ZX6n+irWms7oeFfg4t9V4AdZmZd7dpn2X5F2TT/a9K1q0UlKSSSSU/wD/0O3+sH106L0D&#10;Jow8pz7svILQ2ikNLmtedrbbvUfUyqrd/LWh03rGB1LDOXj2AVtE2hxb7NN/uexz6Xs2/wCHpttx&#10;rf5yi62peaf4wsDqFfX8bq1lVrMHItx7Ba7cGVOHpMdVe85fo49jdv0vTwa/+7X+EXT9D6Vk5eB1&#10;NmRjm2vLqFPpZD3VNuJ3us3ZLH9Ryfo2f0mvJzf/AA1mW/zSU9NhdY6R1D1PsGdj5fpAG30LWWbQ&#10;Z2mz0nO2btqMzMxLBQWX1uGUN2MWvafVbt9TdRB/St9P9J+j/MXHO6F9bc6m/EsecfHzaxi5D8u2&#10;rKtbWT6lrqn4mPh3WY762W4fo2Zfqfrv2ln2T0P09vpf1c6zg9SwmXHHuwMDIyL6LKW+g1leVXaH&#10;4dWEfXdWzHynfof1qz9Xv/wfoemkp6H9r9J+3fs37bj/AG//ALieqz1vo+r/AEfd6v8ANfpPofza&#10;L9sw/sn2316/smz1ftO9vpenG/1vWn0/S2e71Ny5HG+r31iqOJ04hgx8TKGQ7NJx7a7gLnZH2y7H&#10;y8O/Ob1i2t3pvsqyaqKrf1iq/wDwCVXS/rS/o3TOlW9Ox2jpAx7Bvyt1WU7GDavs91bMfdU21u7K&#10;oe71mU5ePjeqyxJT0n/OHoH2T7b+08T7J6no/aPXr9P1I9T0fV3+n6uz3+mi1dX6Vdhvz6c3Hswq&#10;59TJZax1TY+lvua7027Z/eXK9T6H9YM7OHW8bEbgZZto3Y9V9Qtc2mvOp+1W5FmNlYfr/r1dFbPR&#10;yf1Xf+l/mvs0aPqt9Yctt1ecaGVZeS3Myjl7cw2+hXTjY2Hl04jOkY9uO51f2lnp/wA39mr9b1/X&#10;/RpT2nr0+scf1G+sG7zVI37CdvqbPpbNw27klyOB03619JyKrzjU9WuoxBgC43+gbGU2vtxb376s&#10;h3qWUWtZe3f/AD9dn876iSSn/9n/7Tg0UGhvdG9zaG9wIDMuMAA4QklNBAQAAAAAACkcAgAAAgAA&#10;HAIFAB1IZWFsdGggJiBTYWZldHkgMTgwMDEgUE1TMzI4MgA4QklNBCUAAAAAABAWt7/94JE7Qdyk&#10;dG0MSGliOEJJTQPqAAAAAB2mPD94bWwgdmVyc2lvbj0iMS4wIiBlbmNvZGluZz0iVVRGLTgiPz4K&#10;PCFET0NUWVBFIHBsaXN0IFBVQkxJQyAiLS8vQXBwbGUgQ29tcHV0ZXIvL0RURCBQTElTVCAxLjAv&#10;L0VOIiAiaHR0cDovL3d3dy5hcHBsZS5jb20vRFREcy9Qcm9wZXJ0eUxpc3QtMS4wLmR0ZCI+Cjxw&#10;bGlzdCB2ZXJzaW9uPSIxLjAiPgo8ZGljdD4KCTxrZXk+Y29tLmFwcGxlLnByaW50LlBhZ2VGb3Jt&#10;YXQuUE1Ib3Jpem9udGFsUmVzPC9rZXk+Cgk8ZGljdD4KCQk8a2V5PmNvbS5hcHBsZS5wcmludC50&#10;aWNrZXQuY3JlYXRvcjwva2V5PgoJCTxzdHJpbmc+Y29tLmFwcGxlLnByaW50aW5nbWFuYWdlcjwv&#10;c3RyaW5nPgoJCTxrZXk+Y29tLmFwcGxlLnByaW50LnRpY2tldC5pdGVtQXJyYXk8L2tleT4KCQk8&#10;YXJyYXk+CgkJCTxkaWN0PgoJCQkJPGtleT5jb20uYXBwbGUucHJpbnQuUGFnZUZvcm1hdC5QTUhv&#10;cml6b250YWxSZXM8L2tleT4KCQkJCTxyZWFsPjcyPC9yZWFsPgoJCQkJPGtleT5jb20uYXBwbGUu&#10;cHJpbnQudGlja2V0LmNsaWVudDwva2V5PgoJCQkJPHN0cmluZz5jb20uYXBwbGUucHJpbnRpbmdt&#10;YW5hZ2VyPC9zdHJpbmc+CgkJCQk8a2V5PmNvbS5hcHBsZS5wcmludC50aWNrZXQubW9kRGF0ZTwv&#10;a2V5PgoJCQkJPGRhdGU+MjAwOC0xMC0xNlQwMTo1NDoxMVo8L2RhdGU+CgkJCQk8a2V5PmNvbS5h&#10;cHBsZS5wcmludC50aWNrZXQuc3RhdGVGbGFnPC9rZXk+CgkJCQk8aW50ZWdlcj4wPC9pbnRlZ2Vy&#10;PgoJCQk8L2RpY3Q+CgkJPC9hcnJheT4KCTwvZGljdD4KCTxrZXk+Y29tLmFwcGxlLnByaW50LlBh&#10;Z2VGb3JtYXQuUE1PcmllbnRhdGlvbj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PcmllbnRhdGlvbjwva2V5PgoJCQkJPGludGVnZXI+MTwvaW50ZWdlcj4KCQkJCTxrZXk+Y29t&#10;LmFwcGxlLnByaW50LnRpY2tldC5jbGllbnQ8L2tleT4KCQkJCTxzdHJpbmc+Y29tLmFwcGxlLnBy&#10;aW50aW5nbWFuYWdlcjwvc3RyaW5nPgoJCQkJPGtleT5jb20uYXBwbGUucHJpbnQudGlja2V0Lm1v&#10;ZERhdGU8L2tleT4KCQkJCTxkYXRlPjIwMDgtMTAtMTZUMDE6NTQ6MTFaPC9kYXRlPgoJCQkJPGtl&#10;eT5jb20uYXBwbGUucHJpbnQudGlja2V0LnN0YXRlRmxhZzwva2V5PgoJCQkJPGludGVnZXI+MDwv&#10;aW50ZWdlcj4KCQkJPC9kaWN0PgoJCTwvYXJyYXk+Cgk8L2RpY3Q+Cgk8a2V5PmNvbS5hcHBsZS5w&#10;cmludC5QYWdlRm9ybWF0LlBNU2NhbGluZ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TY2FsaW5nPC9rZXk+CgkJCQk8cmVhbD4xPC9yZWFsPgoJCQkJPGtleT5jb20uYXBwbGUu&#10;cHJpbnQudGlja2V0LmNsaWVudDwva2V5PgoJCQkJPHN0cmluZz5jb20uYXBwbGUucHJpbnRpbmdt&#10;YW5hZ2VyPC9zdHJpbmc+CgkJCQk8a2V5PmNvbS5hcHBsZS5wcmludC50aWNrZXQubW9kRGF0ZTwv&#10;a2V5PgoJCQkJPGRhdGU+MjAwOC0xMC0xNlQwMTo1NDoxMVo8L2RhdGU+CgkJCQk8a2V5PmNvbS5h&#10;cHBsZS5wcmludC50aWNrZXQuc3RhdGVGbGFnPC9rZXk+CgkJCQk8aW50ZWdlcj4wPC9pbnRlZ2Vy&#10;PgoJCQk8L2RpY3Q+CgkJPC9hcnJheT4KCTwvZGljdD4KCTxrZXk+Y29tLmFwcGxlLnByaW50LlBh&#10;Z2VGb3JtYXQuUE1WZXJ0aWNhbFJlcz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WZXJ0aWNhbFJlczwva2V5PgoJCQkJPHJlYWw+NzI8L3JlYWw+CgkJCQk8a2V5PmNvbS5hcHBs&#10;ZS5wcmludC50aWNrZXQuY2xpZW50PC9rZXk+CgkJCQk8c3RyaW5nPmNvbS5hcHBsZS5wcmludGlu&#10;Z21hbmFnZXI8L3N0cmluZz4KCQkJCTxrZXk+Y29tLmFwcGxlLnByaW50LnRpY2tldC5tb2REYXRl&#10;PC9rZXk+CgkJCQk8ZGF0ZT4yMDA4LTEwLTE2VDAxOjU0OjExWjwvZGF0ZT4KCQkJCTxrZXk+Y29t&#10;LmFwcGxlLnByaW50LnRpY2tldC5zdGF0ZUZsYWc8L2tleT4KCQkJCTxpbnRlZ2VyPjA8L2ludGVn&#10;ZXI+CgkJCTwvZGljdD4KCQk8L2FycmF5PgoJPC9kaWN0PgoJPGtleT5jb20uYXBwbGUucHJpbnQu&#10;UGFnZUZvcm1hdC5QTVZlcnRpY2FsU2NhbGluZ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WZXJ0aWNhbFNjYWxpbmc8L2tleT4KCQkJCTxyZWFsPjE8L3JlYWw+CgkJCQk8a2V5&#10;PmNvbS5hcHBsZS5wcmludC50aWNrZXQuY2xpZW50PC9rZXk+CgkJCQk8c3RyaW5nPmNvbS5hcHBs&#10;ZS5wcmludGluZ21hbmFnZXI8L3N0cmluZz4KCQkJCTxrZXk+Y29tLmFwcGxlLnByaW50LnRpY2tl&#10;dC5tb2REYXRlPC9rZXk+CgkJCQk8ZGF0ZT4yMDA4LTEwLTE2VDAxOjU0OjExWjwvZGF0ZT4KCQkJ&#10;CTxrZXk+Y29tLmFwcGxlLnByaW50LnRpY2tldC5zdGF0ZUZsYWc8L2tleT4KCQkJCTxpbnRlZ2Vy&#10;PjA8L2ludGVnZXI+CgkJCTwvZGljdD4KCQk8L2FycmF5PgoJPC9kaWN0PgoJPGtleT5jb20uYXBw&#10;bGUucHJpbnQuc3ViVGlja2V0LnBhcGVyX2luZm9fdGlja2V0PC9rZXk+Cgk8ZGljdD4KCQk8a2V5&#10;PmNvbS5hcHBsZS5wcmludC5QYWdlRm9ybWF0LlBNQWRqdXN0ZWRQYWdlUmVjdDwva2V5PgoJCTxk&#10;aWN0PgoJCQk8a2V5PmNvbS5hcHBsZS5wcmludC50aWNrZXQuY3JlYXRvcjwva2V5PgoJCQk8c3Ry&#10;aW5nPmNvbS5hcHBsZS5wcmludGluZ21hbmFnZXI8L3N0cmluZz4KCQkJPGtleT5jb20uYXBwbGUu&#10;cHJpbnQudGlja2V0Lml0ZW1BcnJheTwva2V5PgoJCQk8YXJyYXk+CgkJCQk8ZGljdD4KCQkJCQk8&#10;a2V5PmNvbS5hcHBsZS5wcmludC5QYWdlRm9ybWF0LlBNQWRqdXN0ZWRQYWdlUmVjdDwva2V5PgoJ&#10;CQkJCTxhcnJheT4KCQkJCQkJPHJlYWw+MC4wPC9yZWFsPgoJCQkJCQk8cmVhbD4wLjA8L3JlYWw+&#10;CgkJCQkJCTxyZWFsPjc4MzwvcmVhbD4KCQkJCQkJPHJlYWw+NTU5PC9yZWFsPgoJCQkJCTwvYXJy&#10;YXk+CgkJCQkJPGtleT5jb20uYXBwbGUucHJpbnQudGlja2V0LmNsaWVudDwva2V5PgoJCQkJCTxz&#10;dHJpbmc+Y29tLmFwcGxlLnByaW50aW5nbWFuYWdlcjwvc3RyaW5nPgoJCQkJCTxrZXk+Y29tLmFw&#10;cGxlLnByaW50LnRpY2tldC5tb2REYXRlPC9rZXk+CgkJCQkJPGRhdGU+MjAwOC0xMC0xNlQwMTo1&#10;NDoxMVo8L2RhdGU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wcmludGluZ21hbmFnZXI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jbGll&#10;bnQ8L2tleT4KCQkJCQk8c3RyaW5nPmNvbS5hcHBsZS5wcmludGluZ21hbmFnZXI8L3N0cmluZz4K&#10;CQkJCQk8a2V5PmNvbS5hcHBsZS5wcmludC50aWNrZXQubW9kRGF0ZTwva2V5PgoJCQkJCTxkYXRl&#10;PjIwMDgtMTAtMTZUMDE6NTQ6MTFaPC9kYXRlPgoJCQkJCTxrZXk+Y29tLmFwcGxlLnByaW50LnRp&#10;Y2tldC5zdGF0ZUZsYWc8L2tleT4KCQkJCQk8aW50ZWdlcj4wPC9pbnRlZ2VyPgoJCQkJPC9kaWN0&#10;PgoJCQk8L2FycmF5PgoJCTwvZGljdD4KCQk8a2V5PmNvbS5hcHBsZS5wcmludC5QYXBlckluZm8u&#10;UE1QYXBlck5hbWU8L2tleT4KCQk8ZGljdD4KCQkJPGtleT5jb20uYXBwbGUucHJpbnQudGlja2V0&#10;LmNyZWF0b3I8L2tleT4KCQkJPHN0cmluZz5jb20uYXBwbGUucHJpbnQucG0uUG9zdFNjcmlwdDwv&#10;c3RyaW5nPgoJCQk8a2V5PmNvbS5hcHBsZS5wcmludC50aWNrZXQuaXRlbUFycmF5PC9rZXk+CgkJ&#10;CTxhcnJheT4KCQkJCTxkaWN0PgoJCQkJCTxrZXk+Y29tLmFwcGxlLnByaW50LlBhcGVySW5mby5Q&#10;TVBhcGVyTmFtZTwva2V5PgoJCQkJCTxzdHJpbmc+aXNvLWE0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QYXBlckluZm8uUE1VbmFkanVzdGVkUGFnZV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WdlUmVj&#10;dDwva2V5PgoJCQkJCTxhcnJheT4KCQkJCQkJPHJlYWw+MC4wPC9yZWFsPgoJCQkJCQk8cmVhbD4w&#10;LjA8L3JlYWw+CgkJCQkJCTxyZWFsPjc4MzwvcmVhbD4KCQkJCQkJPHJlYWw+NTU5PC9yZWFsPgoJ&#10;CQkJCTwvYXJyYXk+CgkJCQkJPGtleT5jb20uYXBwbGUucHJpbnQudGlja2V0LmNsaWVudDwva2V5&#10;PgoJCQkJCTxzdHJpbmc+Y29tLmFwcGxlLnByaW50aW5nbWFuYWdlcjwvc3RyaW5nPgoJCQkJCTxr&#10;ZXk+Y29tLmFwcGxlLnByaW50LnRpY2tldC5tb2REYXRlPC9rZXk+CgkJCQkJPGRhdGU+MjAwOC0x&#10;MC0xNlQwMTo1NDoxMVo8L2RhdGU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4MjQ8L3JlYWw+CgkJ&#10;CQkJCTxyZWFsPjU3NzwvcmVhbD4KCQkJCQk8L2FycmF5PgoJCQkJCTxrZXk+Y29tLmFwcGxlLnBy&#10;aW50LnRpY2tldC5jbGllbnQ8L2tleT4KCQkJCQk8c3RyaW5nPmNvbS5hcHBsZS5wcmludGluZ21h&#10;bmFnZXI8L3N0cmluZz4KCQkJCQk8a2V5PmNvbS5hcHBsZS5wcmludC50aWNrZXQubW9kRGF0ZTwv&#10;a2V5PgoJCQkJCTxkYXRlPjIwMDgtMTAtMTZUMDE6NTQ6MTFaPC9kYXRlPgoJCQkJCTxrZXk+Y29t&#10;LmFwcGxlLnByaW50LnRpY2tldC5zdGF0ZUZsYWc8L2tleT4KCQkJCQk8aW50ZWdlcj4wPC9pbnRl&#10;Z2VyPgoJCQkJPC9kaWN0PgoJCQk8L2FycmF5PgoJCTwvZGljdD4KCQk8a2V5PmNvbS5hcHBsZS5w&#10;cmludC5QYXBlckluZm8ucHBkLlBNUGFwZXJOYW1l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cHBkLlBNUGFwZXJOYW1lPC9rZXk+CgkJCQkJPHN0cmluZz5BNDwv&#10;c3RyaW5nPgoJCQkJCTxrZXk+Y29tLmFwcGxlLnByaW50LnRpY2tldC5jbGllbnQ8L2tleT4KCQkJ&#10;CQk8c3RyaW5nPmNvbS5hcHBsZS5wcmludC5wbS5Qb3N0U2NyaXB0PC9zdHJpbmc+CgkJCQkJPGtl&#10;eT5jb20uYXBwbGUucHJpbnQudGlja2V0Lm1vZERhdGU8L2tleT4KCQkJCQk8ZGF0ZT4yMDAzLTA3&#10;LTAxVDE3OjQ5OjM2WjwvZGF0ZT4KCQkJCQk8a2V5PmNvbS5hcHBsZS5wcmludC50aWNrZXQuc3Rh&#10;dGVGbGFnPC9rZXk+CgkJCQkJPGludGVnZXI+MTwvaW50ZWdlcj4KCQkJCTwvZGljdD4KCQkJPC9h&#10;cnJheT4KCQk8L2RpY3Q+CgkJPGtleT5jb20uYXBwbGUucHJpbnQudGlja2V0LkFQSVZlcnNpb248&#10;L2tleT4KCQk8c3RyaW5nPjAwLjIwPC9zdHJpbmc+CgkJPGtleT5jb20uYXBwbGUucHJpbnQudGlj&#10;a2V0LnByaXZhdGVMb2NrPC9rZXk+CgkJPGZhbHNlLz4KCQk8a2V5PmNvbS5hcHBsZS5wcmludC50&#10;aWNrZXQudHlwZTwva2V5PgoJCTxzdHJpbmc+Y29tLmFwcGxlLnByaW50LlBhcGVySW5mb1RpY2tl&#10;dDwvc3RyaW5nPgoJPC9kaWN0PgoJPGtleT5jb20uYXBwbGUucHJpbnQudGlja2V0LkFQSVZlcnNp&#10;b248L2tleT4KCTxzdHJpbmc+MDAuMjA8L3N0cmluZz4KCTxrZXk+Y29tLmFwcGxlLnByaW50LnRp&#10;Y2tldC5wcml2YXRlTG9jazwva2V5PgoJPGZhbHNlLz4KCTxrZXk+Y29tLmFwcGxlLnByaW50LnRp&#10;Y2tldC50eXBlPC9rZXk+Cgk8c3RyaW5nPmNvbS5hcHBsZS5wcmludC5QYWdlRm9ybWF0VGlja2V0&#10;PC9zdHJpbmc+CjwvZGljdD4KPC9wbGlzdD4KOEJJTQPtAAAAAAAQASwAAAABAAIBLAAAAAEAAjhC&#10;SU0EJgAAAAAADgAAAAAAAAAAAAA/gAAAOEJJTQQNAAAAAAAEAAAAHjhCSU0EGQAAAAAABAAAAB44&#10;QklNA/MAAAAAAAkAAAAAAAAAAAEAOEJJTQQKAAAAAAABAAA4QklNJxAAAAAAAAoAAQAAAAAAAAAC&#10;OEJJTQP0AAAAAAASADUAAAABAC0AAAAGAAAAAAABOEJJTQP3AAAAAAAcAAD/////////////////&#10;////////////A+gAADhCSU0ECAAAAAAAEAAAAAEAAAJAAAACQAAAAAA4QklNBB4AAAAAAAQAAAAA&#10;OEJJTQQaAAAAAANfAAAABgAAAAAAAAAAAAADaQAAAYkAAAAVAFEAdQBhAGwAaQB0AHkAIABJAFMA&#10;TwAgADkAMAAwADEAIABNAE8ATgBPAAAAAQAAAAAAAAAAAAAAAAAAAAAAAAABAAAAAAAAAAAAAAGJ&#10;AAADaQAAAAAAAAAAAAAAAAAAAAABAAAAAAAAAAAAAAAAAAAAAAAAABAAAAABAAAAAAAAbnVsbAAA&#10;AAIAAAAGYm91bmRzT2JqYwAAAAEAAAAAAABSY3QxAAAABAAAAABUb3AgbG9uZwAAAAAAAAAATGVm&#10;dGxvbmcAAAAAAAAAAEJ0b21sb25nAAADaQAAAABSZ2h0bG9uZwAAAYk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2kAAAAA&#10;UmdodGxvbmcAAAGJ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AjhCSU0EDAAAAAAVBwAAAAEAAABIAAAAoAAAANgAAIcAAAAU6wAYAAH/2P/gABBKRklGAAEC&#10;AABIAEgAAP/tAAxBZG9iZV9DTQAB/+4ADkFkb2JlAGSAAAAAAf/bAIQADAgICAkIDAkJDBELCgsR&#10;FQ8MDA8VGBMTFRMTGBEMDAwMDAwRDAwMDAwMDAwMDAwMDAwMDAwMDAwMDAwMDAwMDAENCwsNDg0Q&#10;Dg4QFA4ODhQUDg4ODhQRDAwMDAwREQwMDAwMDBEMDAwMDAwMDAwMDAwMDAwMDAwMDAwMDAwMDAwM&#10;/8AAEQgAoABIAwEiAAIRAQMRAf/dAAQABf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5r6zi+v609QwsJ1lbG5Ioxsel7mNAiuummmqtzGN52MatVv+Lr66&#10;mA7IqY4xLHZtkgn8121rlgdTyrMz6wWZeS0+rk30W3NxzsO6xuO+xuM60/o3e79A97/YvSup/V91&#10;3VMq0fU7CzQ+1zvtRzGsNs6+tZUaPZZZ9K3/AIX/AEv86kp8oGXlkT9ov8P52ztp++l9qy/+5F//&#10;AG7Z/wCTQWfR8efy8f2VJJST7Vl/9yL/APt2z/yaX2rL/wC5F/8A27Z/5NDS8hqToANSSeAAkpvd&#10;Ke/J6niY2VkZXoZFzKbPSyHMePVcKWvZZb69bfTe/wBT3Ve/+b/R/wA4usr+p+FkEWVdWzKa2Py6&#10;7abMoOscaX3YmC6hzaq2fp7sO+zJ9nsr/wC3lOj/ABT59v1eflWWFnWX/pKsJxArDI/otr/+5Nv+&#10;l/mqn/ovoepaq31G/wAXlnVcr7f1nGdRgYz9voWs2WXWVnY6pzXe9lFD2+nd/pH/AKH/AEiSmx/i&#10;9+puZ1cV9Y6y+79nAA04r7LIyD+/axz/AOht/d/7U/8AEfzyXZfXP654X1Vwm00NZd1O1n6picNY&#10;we37TkbI9PFrj2M+nkP/AENP+FtoSSn/0OO6pjjF65Zi9QaYptpqyq2EFxDWUMyK6nfnv2Ns2bV3&#10;9mD0G3qFDX/83/QouyaX9PrZ+snFsFHo1/s9rftn7ersx7a/o+rX6n6Or1f0S5vN6tl9N/xgdRye&#10;nV0ZF+Rk/Z625Dd9ZFxx9jmw5ux29tf6b9xdj+0up3dRzLK8vp+E37eendPudg22WW5ZY519Hq+t&#10;W7ZjP/Vvt/pelkWV3fo6/YyxKfIxt12btknYHxu2ydm+Pz9v006W17S5rwQ9rnB4Jk7gSLPcP5aS&#10;SlJEAiDqDyEkklPo31C/xhmn0+j9dtmrRmLnPP0ezKMp5/M/0WQ7/r3+kXU/XX664v1ZxRVUG5HV&#10;chpONjE6NH0ftWVt9zMZjv8ArmTZ+hp/wttHiOx5rNmxxqDhW6zadge8Ocypz/oepYxljmV/no2P&#10;RndRzasbHbZmZ2SW11M3Fz37G7GN9Sw+2qiln03u9LHoZ+4kpI2vqvX+qFsvzuqdQfq4xue6PpH8&#10;ymimv/rONQkvY/qb9TsP6rYTrr3su6lc2czL4Y1o9/2fH3/zeLV++735D/013+CqpSSn/9HicwBv&#10;UYawuAOOBWz2kxXj/o69v0Hu+hWvUs7F6hkFvVLuqZv1aspqdTTd1MYFtTa7TX61NPp2faG3O9Cr&#10;9PkWfaP5a5jpvSMB/wBeut4gw25zun1ud0zp1lhY22yoUVsY6+0u3ejT/pv+N/wa2un9DxWW4nQe&#10;pdMq611K+n7T9Yuo5NgddjNu3NpZXlWOtu9Svbs/V7WfzX2j/D+skp8/630S/oeYzEttqyGXVMyc&#10;bIoO6u2m0v8ASubPu93pu/8AJvVBImTAebWMllb3EmWNJFW3d9Fm33bEklKTGY05/wBfFOkkp9t+&#10;rHT/AKo9T+qDcDplQv6VeCzKru/njd7Tcc3b7mZzH7H72/zf6F+J+r/Z0X6q/UzpX1VrvuZYcjJt&#10;3epm3ABzaQd1dDfzK62NG+93/ai79NZ/gaqfIPq79Yuo/VzqIzsE7mvhuVjOMV3MH5r/ANy1k/oL&#10;/wDBf8V6la3/AK6f4wruv1DA6c2zF6c5oN4fAstcRLqrNhdtoqd+Z/h/+KSUk+v/ANfn9Y9XpXSX&#10;lvTGyLbhocgjsP3cT/24/wCK/nEqn1H+o9v1jvGXmh1fR6XQ8iWuvcPpY9LvpNp/7kXt/wCIq/Sb&#10;30pJT//S5u+kfWD6z511mXjdGdbtzBZl27GNe5lDvs9WQ30t1zPV/wAxi02f4vsz7bb05n1h6b9t&#10;vJZfitvf61h/nHV30b/Vu/f2Wrn82nNq656NTTVnstx2VMdAc28Mx2Vtdu3M9l/0l6I/Mqb1KltB&#10;6J+28i7Jxjn/AGGxm3qFIoP2T1vVfc+y77X/AEz+b/R/4W2z0ElPlbHBzQ4cHhOnd6m93qyLdzvU&#10;mCd+4+rO32/zm5MkpSRIAk6AclJLz4I1BGhBHcJKesx/8W3Xr/q87q8bcoxZT04t/SOpj3PJ/NyX&#10;/Tqx/wBz/hrP0QvqT9S7/rHleteHVdKodF9urXWOH/aan+V/p7P8D/xy6/6hf4wR1A19H61YG5xh&#10;mLlO0F/7tVv7uX/7c/8AGrpPrN9ZumfVbp32i9ofdcXfZMOuGvusJ9Sz/i69z/Uysl383/wl1lVV&#10;qUw+sP1h6P8AU7o7Ca2iG+lgYFUNNhYPoM/0VFX+Hv8A8D/LtfVVal4t1LP6t9YuqOyconKz8siq&#10;qqsGACf0WJiVa7KmT/6Pv/SepYkkp//TyurdKb1P61/Wgn7Tvwib6BiM9R5tLqaqg5kOs26/4H31&#10;/wA7/g12l/VLKn2YdvVerCyt7q32s6aHWSDsdsyKcF9D/wDjqmLgui3ZNPXc67EuzK+oDEZ9k+xs&#10;9d9j9mLNeY17bt2N9Fz7Ldn6T/DLv35OTd1J+O3qHXq7n3Ob6bMSoUNMn2V5NuI+j0GfmWvybGen&#10;/hUlPjjPoj5/l7/ylJMwECCIIJBHmCZTpKUkkmJIEgT+P4JKUS0nYSJImO+itZmb1LquWy7Muuzs&#10;x4rx6i6X2OA9lOPSxg9znu/NZ/PXfpbP0vvXrnRPqb9U836oMwMdwz8XNAvd1FvttdeAWtyavzsW&#10;zGduqrx/8B+kxsj1P1n1V9S/8X2P9XbX5+bY3N6lLmUWhu1lVRlk0sd9HIyK/wCkW/mf0Wn9F6lm&#10;QlMfqF9RWdCpHUepNa/q9zY2ghzcdjv8BU4e197v+1F7f+Jp/Q/zyWD/AIwv8YPqtu6L0S39GA5m&#10;ZmMP0uz8fGePzfzb7/8ArVSSSn//1Ocz78voH1uzK+l5F1Tqb2YnqMcwWPqH2dhY59rPs+6z02e5&#10;1fp+p/IXZda6b9e7eq5X7L6/UMK180sfkMrsYHjWktrx37PTfvbXsd9D+WuE69l42b9ZsrMfVY7G&#10;y8mq12Pxa6uxtNj6IY7+fdU7Z7H/AE13d7vq5Y+nqD8zoY6ViWXi3FGONzcO8UOqx3YI/TVdUbZi&#10;2N+ix/8A3X/nMZJT5ezbtAaIA0j4J0vbJ2AtZJ2Nd9INn2Nf/KaxJJSkkkklO99UfrdnfVnMLq5v&#10;6fe6cvEnk8faMefbXktb/YyP5u3/AAdtXR/Xb/GQ3qFH7N6BY5uNawfasuCx7g4a41O7a+v93Is/&#10;6zWuax/qZ1/I+r7+vso/VWw6unX1n0x78yuuP5lv5n+Eur/Tfzfp+svqn9VMz6zZ/pVE1YVUHKyh&#10;qGtOorq/NfkWN+h/o/52z/hEpl9UPqfmfWfNNbd2P02ggZeUBx3+y4s+12S9v9jGr/S2f4Gq1L17&#10;Ly+g/UzoAc4DGwcUbKaWavseZc2qpp912Te7c/3f8Jfc/wBP1LEklP8A/9XI+rHUMXA+sec+/LZ0&#10;6+/DZTg9QtYLGUXOrxjvex/6NvqVt/nLPZ/24tnojafq/mZOfl/W3puVh5ljrup4tIrvsyXO37m+&#10;k1z7GOsda7+j/wDba3Xf4pvq7aRZkX5b7i1jbHssDGksY2rc2sVu2btn7yb/AMaH6rDi3N/7eH/p&#10;NJT5CNuu1uxsksYTO1pJ2M3fyG+1Jevf+NF9Vv8ATZv/AG8P/SaX/jRfVb/TZv8A28P/AEmkp8hS&#10;In/Wfyr17/xovqt/ps3/ALeH/pNL/wAaL6rf6bN/7eH/AKTSUm+ov17o67W3p2dto6tW3Ro9rL2t&#10;Hutob+baxv8APY//AFyr9F/N7XUc/oX1S6TZlWMZiYoe5zaKWgOsusJf6VFQ2+pda7/M/wCDprWA&#10;z/FL9Wq3ttqyc+q2twfVay8BzHj6FlbvS9tjPzFodc+oPTOv5LMnqmZm3PqYGVNFjGMYIa2x1ddd&#10;LWtfe5vqXO/9FMqqrSnyP6zfWPqP1jznZ2cdjGBzcXFaZZQw/mM49S6yP1jI/wAL/wAT6daS9L/8&#10;aH6rf6XN/wC3h/6TSSU//9bo+s9OxuoVfWfOyvdldN9nTrySHYppxMbqNV2JYwsfRZ9svfdbZW79&#10;N/NW/okh9b+rfsjquaK6BbgVYNlDXNfBOVVRff6+2xu7a+9/p+n6S0etfU7H6tZluGdlYdXUGtbm&#10;00OZtscxvosuaba7H0WPo/Vsj0nenk4v6G1ibM+ptOY68uz8jHrzWUDOpxxU2u2zHDG02tF1WQ/H&#10;btq2WUU2enZX/wCCJSA/WLqTPrFRhPuxbMe/MfiOxaa7LHVsbVffVbkdS3txKs2x2Pv/AGd6Pq/Z&#10;7P8Arq5anLyW/Vh7ccsqvZ9W67vtZ9Q2x6uRvpaW3V1s+j+it2b67P8AS1/o12w+q4GXXe3PyG00&#10;ZjuoUYwbSWNttNzstrnuodc+q/7Xkf4XfT6v6N/83sDV9SOl14j8P1sh1T+nDpRlzJ9EOstFoIq/&#10;pG67/iv+BSUjt+sHVsXMf0q+uq3POXh1Y9ldT2Vvx8lptycj0nX3Oa6hmD1f/tR/gKf+udMufr6P&#10;k2/WfGz8ipzmdNxDT9vtdWHZN1kenY3GxvaxuJVZn1ufbXjfpM39Xq9L9IugSUpJJJJSkkkklP8A&#10;/9frerdfzcezKqOTXg47OpV4T899Ye3HpfhU53q2b3Cpr7cy37NXfkfq9Xr/AKRTt6h1uqvA6W/K&#10;pOZ1LJsqxuo1tDw7Frpfmfa/Q0oblu9P0Nv6TG3/AKz/ADf6uiZOH1zEys3MwamZNWRnNvuwy9jT&#10;fjfYqMF9bH3Mcyu+rLp9ZjH2UMuZXsff71Rxvq9n4ddHUcbBqpuxc+zNx+k12ANZRdjfYLsSm2Ps&#10;1d77P1702fqnr/ofW/7UJKdroebl3OzsHOe27K6ZeKHXsbs9Vj6qcum59X0a7dmR6duz9H6le+vZ&#10;/NrL6d9Y+pXu6f1C51J6f1bLtw6sZtbm20+mMs022ZHrPZa9/wBi25NXoV+n6v8AwP6bU6FhZdTs&#10;7Pzq20ZPU7xe6hrt/pMZVTiU0vsHsst2Y/qW+n+j9Sz06/U/nFkUfV7Ks69Xk3dOpxvQzLMy3Pqs&#10;JZc1zLqsdmLhvNr8TIu9aq3qz/0DL7sb+cy/V/QJSNv1s6phYuH1XqLabcLqmHfm0Y1DHNspNNH7&#10;Spx3ZNljm5Hq4jLW22fZ6f1j/gldwOpfWWnLGF1FuLmX5WC7NxhQHY7W21OqrvwbHWvyt9O7Lx/Q&#10;y/p/z3qULO/5r9X6jh4fSM1jMTH6Tg34VeW1ws9ey7HPTKMimlpa+umvFfbbezI9Kz7R+hq9Sr9Y&#10;Wt0rF6xf1SnP6lQ3EGFiPwm1teLPVstfRbflVuYf0eL+p1/Z23frL/Us9aqj0/0qU2/q91DM6j09&#10;+RnMZVkNycmh9VRLmt9C+3GawWO2+r7av53ZX6n+irWms7oeFfg4t9V4AdZmZd7dpn2X5F2TT/a9&#10;K1q0UlKSSSSU/wD/0O3+sH106L0DJow8pz7svILQ2ikNLmtedrbbvUfUyqrd/LWh03rGB1LDOXj2&#10;AVtE2hxb7NN/uexz6Xs2/wCHpttxrf5yi62peaf4wsDqFfX8bq1lVrMHItx7Ba7cGVOHpMdVe85f&#10;o49jdv0vTwa/+7X+EXT9D6Vk5eB1NmRjm2vLqFPpZD3VNuJ3us3ZLH9Ryfo2f0mvJzf/AA1mW/zS&#10;U9NhdY6R1D1PsGdj5fpAG30LWWbQZ2mz0nO2btqMzMxLBQWX1uGUN2MWvafVbt9TdRB/St9P9J+j&#10;/MXHO6F9bc6m/EsecfHzaxi5D8u2rKtbWT6lrqn4mPh3WY762W4fo2Zfqfrv2ln2T0P09vpf1c6z&#10;g9SwmXHHuwMDIyL6LKW+g1leVXaH4dWEfXdWzHynfof1qz9Xv/wfoemkp6H9r9J+3fs37bj/AG//&#10;ALieqz1vo+r/AEfd6v8ANfpPofzaL9sw/sn2316/smz1ftO9vpenG/1vWn0/S2e71Ny5HG+r31iq&#10;OJ04hgx8TKGQ7NJx7a7gLnZH2y7Hy8O/Ob1i2t3pvsqyaqKrf1iq/wDwCVXS/rS/o3TOlW9Ox2jp&#10;Ax7Bvyt1WU7GDavs91bMfdU21u7Koe71mU5ePjeqyxJT0n/OHoH2T7b+08T7J6no/aPXr9P1I9T0&#10;fV3+n6uz3+mi1dX6Vdhvz6c3Hswq59TJZax1TY+lvua7027Z/eXK9T6H9YM7OHW8bEbgZZto3Y9V&#10;9Qtc2mvOp+1W5FmNlYfr/r1dFbPRyf1Xf+l/mvs0aPqt9Yctt1ecaGVZeS3Myjl7cw2+hXTjY2Hl&#10;04jOkY9uO51f2lnp/wA39mr9b1/X/RpT2nr0+scf1G+sG7zVI37CdvqbPpbNw27klyOB03619JyK&#10;rzjU9WuoxBgC43+gbGU2vtxb376sh3qWUWtZe3f/AD9dn876iSSn/9kAOEJJTQQhAAAAAABVAAAA&#10;AQEAAAAPAEEAZABvAGIAZQAgAFAAaABvAHQAbwBzAGgAbwBwAAAAEwBBAGQAbwBiAGUAIABQAGgA&#10;bwB0AG8AcwBoAG8AcAAgAEMAUwAzAAAAAQA4QklNBAYAAAAAAAcACAAAAAEBAP/hMV1odHRwOi8v&#10;bnMuYWRvYmUuY29tL3hhcC8xLjAvADw/eHBhY2tldCBiZWdpbj0i77u/IiBpZD0iVzVNME1wQ2Vo&#10;aUh6cmVTek5UY3prYzlkIj8+IDx4OnhtcG1ldGEgeG1sbnM6eD0iYWRvYmU6bnM6bWV0YS8iIHg6&#10;eG1wdGs9IkFkb2JlIFhNUCBDb3JlIDQuMS1jMDM2IDQ2LjI3NjcyMCwgTW9uIEZlYiAxOSAyMDA3&#10;IDIyOjEzOjQzICAgICAgICAiPiA8cmRmOlJERiB4bWxuczpyZGY9Imh0dHA6Ly93d3cudzMub3Jn&#10;LzE5OTkvMDIvMjItcmRmLXN5bnRheC1ucyMiPiA8cmRmOkRlc2NyaXB0aW9uIHJkZjphYm91dD0i&#10;IiB4bWxuczpkYz0iaHR0cDovL3B1cmwub3JnL2RjL2VsZW1lbnRzLzEuMS8iIHhtbG5zOnhhcD0i&#10;aHR0cDovL25zLmFkb2JlLmNvbS94YXAvMS4wLyIgeG1sbnM6eGFwTU09Imh0dHA6Ly9ucy5hZG9i&#10;ZS5jb20veGFwLzEuMC9tbS8iIHhtbG5zOnN0UmVmPSJodHRwOi8vbnMuYWRvYmUuY29tL3hhcC8x&#10;LjAvc1R5cGUvUmVzb3VyY2VSZWYjIiB4bWxuczp4YXBUUGc9Imh0dHA6Ly9ucy5hZG9iZS5jb20v&#10;eGFwLzEuMC90L3BnLyIgeG1sbnM6c3REaW09Imh0dHA6Ly9ucy5hZG9iZS5jb20veGFwLzEuMC9z&#10;VHlwZS9EaW1lbnNpb25zIyIgeG1sbnM6c3RGbnQ9Imh0dHA6Ly9ucy5hZG9iZS5jb20veGFwLzEu&#10;MC9zVHlwZS9Gb250IyIgeG1sbnM6eGFwRz0iaHR0cDovL25zLmFkb2JlLmNvbS94YXAvMS4wL2cv&#10;IiB4bWxuczpwaG90b3Nob3A9Imh0dHA6Ly9ucy5hZG9iZS5jb20vcGhvdG9zaG9wLzEuMC8iIHht&#10;bG5zOnRpZmY9Imh0dHA6Ly9ucy5hZG9iZS5jb20vdGlmZi8xLjAvIiB4bWxuczpleGlmPSJodHRw&#10;Oi8vbnMuYWRvYmUuY29tL2V4aWYvMS4wLyIgZGM6Zm9ybWF0PSJpbWFnZS9qcGVnIiB4YXA6Q3Jl&#10;YXRvclRvb2w9IkFkb2JlIFBob3Rvc2hvcCBDUzMgTWFjaW50b3NoIiB4YXA6Q3JlYXRlRGF0ZT0i&#10;MjAwOC0xMC0xNlQxMjo1NDoxOCsxMTowMCIgeGFwOk1vZGlmeURhdGU9IjIwMDgtMTAtMTZUMTI6&#10;NTQ6MTgrMTE6MDAiIHhhcDpNZXRhZGF0YURhdGU9IjIwMDgtMTAtMTZUMTI6NTQ6MTgrMTE6MDAi&#10;IHhhcE1NOkRvY3VtZW50SUQ9InV1aWQ6REJBRDBFQ0Y5RDEzMTFEREFENDVFMEYwNTU3NTBEMjIi&#10;IHhhcE1NOkluc3RhbmNlSUQ9InV1aWQ6REJBRDBFRDA5RDEzMTFEREFENDVFMEYwNTU3NTBEMjIi&#10;IHhhcFRQZzpOUGFnZXM9IjEiIHhhcFRQZzpIYXNWaXNpYmxlVHJhbnNwYXJlbmN5PSJGYWxzZSIg&#10;eGFwVFBnOkhhc1Zpc2libGVPdmVycHJpbnQ9IkZhbHNlIiBwaG90b3Nob3A6Q29sb3JNb2RlPSIx&#10;IiBwaG90b3Nob3A6SUNDUHJvZmlsZT0iRG90IEdhaW4gMjAlIiBwaG90b3Nob3A6SGlzdG9yeT0i&#10;IiB0aWZmOk9yaWVudGF0aW9uPSIxIiB0aWZmOlhSZXNvbHV0aW9uPSIzMDAwMDAwLzEwMDAwIiB0&#10;aWZmOllSZXNvbHV0aW9uPSIzMDAwMDAwLzEwMDAwIiB0aWZmOlJlc29sdXRpb25Vbml0PSIyIiB0&#10;aWZmOk5hdGl2ZURpZ2VzdD0iMjU2LDI1NywyNTgsMjU5LDI2MiwyNzQsMjc3LDI4NCw1MzAsNTMx&#10;LDI4MiwyODMsMjk2LDMwMSwzMTgsMzE5LDUyOSw1MzIsMzA2LDI3MCwyNzEsMjcyLDMwNSwzMTUs&#10;MzM0MzI7M0QyQUIwRTRCNzJFMEQwQ0Y4M0ZGMzU3RUQ0QzhEMkEiIGV4aWY6UGl4ZWxYRGltZW5z&#10;aW9uPSIzOTMiIGV4aWY6UGl4ZWxZRGltZW5zaW9uPSI4NzMiIGV4aWY6Q29sb3JTcGFjZT0iLTEi&#10;IGV4aWY6TmF0aXZlRGlnZXN0PSI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NTcwRkNGNEM1RDhEM0VFNEZGRkE3N0VBQzAwNTk2ODkiPiA8ZGM6dGl0bGU+IDxyZGY6QWx0&#10;PiA8cmRmOmxpIHhtbDpsYW5nPSJ4LWRlZmF1bHQiPkhlYWx0aCAmYW1wOyBTYWZldHkgMTgwMDEg&#10;UE1TMzI4MjwvcmRmOmxpPiA8L3JkZjpBbHQ+IDwvZGM6dGl0bGU+IDx4YXBNTTpEZXJpdmVkRnJv&#10;bSBzdFJlZjppbnN0YW5jZUlEPSJ1dWlkOkIxRTZFQUEyOUI3QjExRERBRTM5QzFFMkQ1NzE3MEFB&#10;IiBzdFJlZjpkb2N1bWVudElEPSJ1dWlkOkUzRDU4OUU3OUI3NDExRERBRTM5QzFFMkQ1NzE3MEFB&#10;Ii8+IDx4YXBUUGc6TWF4UGFnZVNpemUgc3REaW06dz0iMjk3LjAwMDAwMiIgc3REaW06aD0iMjA5&#10;Ljk5OTk5NCIgc3REaW06dW5pdD0iTWlsbGltZXRlcnMiLz4gPHhhcFRQZzpGb250cz4gPHJkZjpC&#10;YWc+IDxyZGY6bGkgc3RGbnQ6Zm9udE5hbWU9IkhlbHZldGljYU5ldWUtQ29uZGVuc2VkIiBzdEZu&#10;dDpmb250RmFtaWx5PSJIZWx2ZXRpY2EgTmV1ZSIgc3RGbnQ6Zm9udEZhY2U9IjU3IENvbmRlbnNl&#10;ZCIgc3RGbnQ6Zm9udFR5cGU9IlR5cGUgMSIgc3RGbnQ6dmVyc2lvblN0cmluZz0iMDAxLjAwMCIg&#10;c3RGbnQ6Y29tcG9zaXRlPSJGYWxzZSIgc3RGbnQ6Zm9udEZpbGVOYW1lPSJIZWx2ZU5ldUNvbjsg&#10;SGVsdmV0aWNhTmV1ZSBDb25kZW5zZWQiLz4gPC9yZGY6QmFnPiA8L3hhcFRQZzpGb250cz4gPHhh&#10;cFRQZzpQbGF0ZU5hbWVzPiA8cmRmOlNlcT4gPHJkZjpsaT5CbGFjazwvcmRmOmxpPiA8L3JkZjpT&#10;ZXE+IDwveGFwVFBnOlBsYXRlTmFtZXM+IDx4YXBUUGc6U3dhdGNoR3JvdXBzPiA8cmRmOlNlcT4g&#10;PHJkZjpsaT4gPHJkZjpEZXNjcmlwdGlvbiB4YXBHOmdyb3VwTmFtZT0iRGVmYXVsdCBTd2F0Y2gg&#10;R3JvdXAiIHhhcEc6Z3JvdXBUeXBlPSIwIj4gPHhhcEc6Q29sb3JhbnRzPiA8cmRmOlNlcT4gPHJk&#10;ZjpsaSB4YXBHOnN3YXRjaE5hbWU9IldoaXRlIiB4YXBHOm1vZGU9IkNNWUsiIHhhcEc6dHlwZT0i&#10;UFJPQ0VTUyIgeGFwRzpjeWFuPSIwLjAwMDAwMCIgeGFwRzptYWdlbnRhPSIwLjAwMDAwMCIgeGFw&#10;Rzp5ZWxsb3c9IjAuMDAwMDAwIiB4YXBHOmJsYWNrPSIwLjAwMDAwMCIvPiA8cmRmOmxpIHhhcEc6&#10;c3dhdGNoTmFtZT0iQmxhY2siIHhhcEc6bW9kZT0iQ01ZSyIgeGFwRzp0eXBlPSJQUk9DRVNTIiB4&#10;YXBHOmN5YW49IjAuMDAwMDAwIiB4YXBHOm1hZ2VudGE9IjAuMDAwMDAwIiB4YXBHOnllbGxvdz0i&#10;MC4wMDAwMDAiIHhhcEc6YmxhY2s9IjEwMC4wMDAwMDAiLz4gPHJkZjpsaSB4YXBHOnN3YXRjaE5h&#10;bWU9IkNoYXJjb2FsIiB4YXBHOm1vZGU9IkNNWUsiIHhhcEc6dHlwZT0iUFJPQ0VTUyIgeGFwRzpj&#10;eWFuPSIwLjAwMDAwMCIgeGFwRzptYWdlbnRhPSIwLjAwMDAwMCIgeGFwRzp5ZWxsb3c9IjAuMDAw&#10;MDAwIiB4YXBHOmJsYWNrPSI3NS4wMDAwMDAiLz4gPHJkZjpsaSB4YXBHOnN3YXRjaE5hbWU9Ikdy&#10;YXBoaXRlIiB4YXBHOm1vZGU9IkNNWUsiIHhhcEc6dHlwZT0iUFJPQ0VTUyIgeGFwRzpjeWFuPSIw&#10;LjAwMDAwMCIgeGFwRzptYWdlbnRhPSIwLjAwMDAwMCIgeGFwRzp5ZWxsb3c9IjAuMDAwMDAwIiB4&#10;YXBHOmJsYWNrPSI2MC4wMDAwMDQiLz4gPHJkZjpsaSB4YXBHOnN3YXRjaE5hbWU9IkFzaCIgeGFw&#10;Rzptb2RlPSJDTVlLIiB4YXBHOnR5cGU9IlBST0NFU1MiIHhhcEc6Y3lhbj0iMC4wMDAwMDAiIHhh&#10;cEc6bWFnZW50YT0iMC4wMDAwMDAiIHhhcEc6eWVsbG93PSIwLjAwMDAwMCIgeGFwRzpibGFjaz0i&#10;NDUuMDAwMDAwIi8+IDxyZGY6bGkgeGFwRzpzd2F0Y2hOYW1lPSJTbW9rZSIgeGFwRzptb2RlPSJD&#10;TVlLIiB4YXBHOnR5cGU9IlBST0NFU1MiIHhhcEc6Y3lhbj0iMC4wMDAwMDAiIHhhcEc6bWFnZW50&#10;YT0iMC4wMDAwMDAiIHhhcEc6eWVsbG93PSIwLjAwMDAwMCIgeGFwRzpibGFjaz0iMzAuMDAwMDAy&#10;Ii8+IDxyZGY6bGkgeGFwRzpzd2F0Y2hOYW1lPSJMYXR0ZSIgeGFwRzptb2RlPSJDTVlLIiB4YXBH&#10;OnR5cGU9IlBST0NFU1MiIHhhcEc6Y3lhbj0iMTAuMDAwMDAyIiB4YXBHOm1hZ2VudGE9IjIzLjAw&#10;MDAwMiIgeGFwRzp5ZWxsb3c9IjMzLjAwMDAwMCIgeGFwRzpibGFjaz0iMC4wMDAwMDAiLz4gPHJk&#10;ZjpsaSB4YXBHOnN3YXRjaE5hbWU9IkNhcHVjY2lubyIgeGFwRzptb2RlPSJDTVlLIiB4YXBHOnR5&#10;cGU9IlBST0NFU1MiIHhhcEc6Y3lhbj0iMTUuOTk5OTk2IiB4YXBHOm1hZ2VudGE9IjM3LjAwMDAw&#10;MCIgeGFwRzp5ZWxsb3c9IjU4LjAwMDAwMCIgeGFwRzpibGFjaz0iMC4wMDAwMDAiLz4gPHJkZjps&#10;aSB4YXBHOnN3YXRjaE5hbWU9Ik1vY2hhY2Npbm8iIHhhcEc6bW9kZT0iQ01ZSyIgeGFwRzp0eXBl&#10;PSJQUk9DRVNTIiB4YXBHOmN5YW49IjMyLjAwMDAwMCIgeGFwRzptYWdlbnRhPSI0OC4wMDAwMDAi&#10;IHhhcEc6eWVsbG93PSI3Ni4wMDAwMDAiIHhhcEc6YmxhY2s9IjE5Ljk5OTk5OCIvPiA8cmRmOmxp&#10;IHhhcEc6c3dhdGNoTmFtZT0iTW9jaGEiIHhhcEc6bW9kZT0iQ01ZSyIgeGFwRzp0eXBlPSJQUk9D&#10;RVNTIiB4YXBHOmN5YW49IjQyLjk5OTk5NiIgeGFwRzptYWdlbnRhPSI1Mi4wMDAwMDAiIHhhcEc6&#10;eWVsbG93PSI4MC4wMDAwMDAiIHhhcEc6YmxhY2s9IjM4LjAwMDAwMCIvPiA8cmRmOmxpIHhhcEc6&#10;c3dhdGNoTmFtZT0iTWFycyBSZWQiIHhhcEc6bW9kZT0iQ01ZSyIgeGFwRzp0eXBlPSJQUk9DRVNT&#10;IiB4YXBHOmN5YW49IjI1LjAwMDAwMCIgeGFwRzptYWdlbnRhPSIxMDAuMDAwMDAwIiB4YXBHOnll&#10;bGxvdz0iMTAwLjAwMDAwMCIgeGFwRzpibGFjaz0iMjUuMDAwMDAwIi8+IDxyZGY6bGkgeGFwRzpz&#10;d2F0Y2hOYW1lPSJSdWJ5IiB4YXBHOm1vZGU9IkNNWUsiIHhhcEc6dHlwZT0iUFJPQ0VTUyIgeGFw&#10;RzpjeWFuPSIyNS4wMDAwMDAiIHhhcEc6bWFnZW50YT0iMTAwLjAwMDAwMCIgeGFwRzp5ZWxsb3c9&#10;IjEwMC4wMDAwMDAiIHhhcEc6YmxhY2s9IjAuMDAwMDAwIi8+IDxyZGY6bGkgeGFwRzpzd2F0Y2hO&#10;YW1lPSJSZWQiIHhhcEc6bW9kZT0iQ01ZSyIgeGFwRzp0eXBlPSJQUk9DRVNTIiB4YXBHOmN5YW49&#10;IjAuMDAwMDAwIiB4YXBHOm1hZ2VudGE9IjEwMC4wMDAwMDAiIHhhcEc6eWVsbG93PSIxMDAuMDAw&#10;MDAwIiB4YXBHOmJsYWNrPSIwLjAwMDAwMCIvPiA8cmRmOmxpIHhhcEc6c3dhdGNoTmFtZT0iUHVt&#10;cGtpbiIgeGFwRzptb2RlPSJDTVlLIiB4YXBHOnR5cGU9IlBST0NFU1MiIHhhcEc6Y3lhbj0iMC4w&#10;MDAwMDAiIHhhcEc6bWFnZW50YT0iNzUuMDAwMDAwIiB4YXBHOnllbGxvdz0iMTAwLjAwMDAwMCIg&#10;eGFwRzpibGFjaz0iMC4wMDAwMDAiLz4gPHJkZjpsaSB4YXBHOnN3YXRjaE5hbWU9IlNxdWFzaCIg&#10;eGFwRzptb2RlPSJDTVlLIiB4YXBHOnR5cGU9IlBST0NFU1MiIHhhcEc6Y3lhbj0iMC4wMDAwMDAi&#10;IHhhcEc6bWFnZW50YT0iNTAuMDAwMDAwIiB4YXBHOnllbGxvdz0iMTAwLjAwMDAwMCIgeGFwRzpi&#10;bGFjaz0iMC4wMDAwMDAiLz4gPHJkZjpsaSB4YXBHOnN3YXRjaE5hbWU9IlN1bnNoaW5lIiB4YXBH&#10;Om1vZGU9IkNNWUsiIHhhcEc6dHlwZT0iUFJPQ0VTUyIgeGFwRzpjeWFuPSIwLjAwMDAwMCIgeGFw&#10;RzptYWdlbnRhPSIyNS4wMDAwMDAiIHhhcEc6eWVsbG93PSIxMDAuMDAwMDAwIiB4YXBHOmJsYWNr&#10;PSIwLjAwMDAwMCIvPiA8cmRmOmxpIHhhcEc6c3dhdGNoTmFtZT0iUHVyZSBZZWxsb3ciIHhhcEc6&#10;bW9kZT0iQ01ZSyIgeGFwRzp0eXBlPSJQUk9DRVNTIiB4YXBHOmN5YW49IjAuMDAwMDAwIiB4YXBH&#10;Om1hZ2VudGE9IjAuMDAwMDAwIiB4YXBHOnllbGxvdz0iMTAwLjAwMDAwMCIgeGFwRzpibGFjaz0i&#10;MC4wMDAwMDAiLz4gPHJkZjpsaSB4YXBHOnN3YXRjaE5hbWU9IlBlcmlkb3QiIHhhcEc6bW9kZT0i&#10;Q01ZSyIgeGFwRzp0eXBlPSJQUk9DRVNTIiB4YXBHOmN5YW49IjI1LjAwMDAwMCIgeGFwRzptYWdl&#10;bnRhPSIwLjAwMDAwMCIgeGFwRzp5ZWxsb3c9IjEwMC4wMDAwMDAiIHhhcEc6YmxhY2s9IjAuMDAw&#10;MDAwIi8+IDxyZGY6bGkgeGFwRzpzd2F0Y2hOYW1lPSJMaXR0bGUgU3Byb3V0IEdyZWVuIiB4YXBH&#10;Om1vZGU9IkNNWUsiIHhhcEc6dHlwZT0iUFJPQ0VTUyIgeGFwRzpjeWFuPSI1MC4wMDAwMDAiIHhh&#10;cEc6bWFnZW50YT0iMC4wMDAwMDAiIHhhcEc6eWVsbG93PSIxMDAuMDAwMDAwIiB4YXBHOmJsYWNr&#10;PSIwLjAwMDAwMCIvPiA8cmRmOmxpIHhhcEc6c3dhdGNoTmFtZT0iSmFkZSIgeGFwRzptb2RlPSJD&#10;TVlLIiB4YXBHOnR5cGU9IlBST0NFU1MiIHhhcEc6Y3lhbj0iNTAuMDAwMDAwIiB4YXBHOm1hZ2Vu&#10;dGE9IjAuMDAwMDAwIiB4YXBHOnllbGxvdz0iMTAwLjAwMDAwMCIgeGFwRzpibGFjaz0iMjUuMDAw&#10;MDAwIi8+IDxyZGY6bGkgeGFwRzpzd2F0Y2hOYW1lPSJNaW50IEp1bGVwIiB4YXBHOm1vZGU9IkNN&#10;WUsiIHhhcEc6dHlwZT0iUFJPQ0VTUyIgeGFwRzpjeWFuPSI3NS4wMDAwMDAiIHhhcEc6bWFnZW50&#10;YT0iMC4wMDAwMDAiIHhhcEc6eWVsbG93PSIxMDAuMDAwMDAwIiB4YXBHOmJsYWNrPSIyNS4wMDAw&#10;MDAiLz4gPHJkZjpsaSB4YXBHOnN3YXRjaE5hbWU9IkVtZXJhbGQiIHhhcEc6bW9kZT0iQ01ZSyIg&#10;eGFwRzp0eXBlPSJQUk9DRVNTIiB4YXBHOmN5YW49IjEwMC4wMDAwMDAiIHhhcEc6bWFnZW50YT0i&#10;MjUuMDAwMDAwIiB4YXBHOnllbGxvdz0iMTAwLjAwMDAwMCIgeGFwRzpibGFjaz0iMjUuMDAwMDAw&#10;Ii8+IDxyZGY6bGkgeGFwRzpzd2F0Y2hOYW1lPSJTZWEgR3JlZW4iIHhhcEc6bW9kZT0iQ01ZSyIg&#10;eGFwRzp0eXBlPSJQUk9DRVNTIiB4YXBHOmN5YW49IjEwMC4wMDAwMDAiIHhhcEc6bWFnZW50YT0i&#10;MjUuMDAwMDAwIiB4YXBHOnllbGxvdz0iNTAuMDAwMDAwIiB4YXBHOmJsYWNrPSIyNS4wMDAwMDAi&#10;Lz4gPHJkZjpsaSB4YXBHOnN3YXRjaE5hbWU9IkNhcmliYmVhbiBCbHVlIiB4YXBHOm1vZGU9IkNN&#10;WUsiIHhhcEc6dHlwZT0iUFJPQ0VTUyIgeGFwRzpjeWFuPSIxMDAuMDAwMDAwIiB4YXBHOm1hZ2Vu&#10;dGE9IjI1LjAwMDAwMCIgeGFwRzp5ZWxsb3c9IjI1LjAwMDAwMCIgeGFwRzpibGFjaz0iMC4wMDAw&#10;MDAiLz4gPHJkZjpsaSB4YXBHOnN3YXRjaE5hbWU9IlB1cmUgQ3lhbiIgeGFwRzptb2RlPSJDTVlL&#10;IiB4YXBHOnR5cGU9IlBST0NFU1MiIHhhcEc6Y3lhbj0iMTAwLjAwMDAwMCIgeGFwRzptYWdlbnRh&#10;PSIwLjAwMDAwMCIgeGFwRzp5ZWxsb3c9IjAuMDAwMDAwIiB4YXBHOmJsYWNrPSIwLjAwMDAwMCIv&#10;PiA8cmRmOmxpIHhhcEc6c3dhdGNoTmFtZT0iSGF3YWlpYW4gQmx1ZSIgeGFwRzptb2RlPSJDTVlL&#10;IiB4YXBHOnR5cGU9IlBST0NFU1MiIHhhcEc6Y3lhbj0iMTAwLjAwMDAwMCIgeGFwRzptYWdlbnRh&#10;PSIyNS4wMDAwMDAiIHhhcEc6eWVsbG93PSIwLjAwMDAwMCIgeGFwRzpibGFjaz0iMC4wMDAwMDAi&#10;Lz4gPHJkZjpsaSB4YXBHOnN3YXRjaE5hbWU9IlR3aWxsaWdodCBCbHVlIiB4YXBHOm1vZGU9IkNN&#10;WUsiIHhhcEc6dHlwZT0iUFJPQ0VTUyIgeGFwRzpjeWFuPSIxMDAuMDAwMDAwIiB4YXBHOm1hZ2Vu&#10;dGE9IjUwLjAwMDAwMCIgeGFwRzp5ZWxsb3c9IjAuMDAwMDAwIiB4YXBHOmJsYWNrPSIwLjAwMDAw&#10;MCIvPiA8cmRmOmxpIHhhcEc6c3dhdGNoTmFtZT0iU3RhcnJ5IE5pZ2h0IEJsdWUiIHhhcEc6bW9k&#10;ZT0iQ01ZSyIgeGFwRzp0eXBlPSJQUk9DRVNTIiB4YXBHOmN5YW49IjEwMC4wMDAwMDAiIHhhcEc6&#10;bWFnZW50YT0iNzUuMDAwMDAwIiB4YXBHOnllbGxvdz0iMC4wMDAwMDAiIHhhcEc6YmxhY2s9IjAu&#10;MDAwMDAwIi8+IDxyZGY6bGkgeGFwRzpzd2F0Y2hOYW1lPSJEZWVwIFNlYSBCbHVlIiB4YXBHOm1v&#10;ZGU9IkNNWUsiIHhhcEc6dHlwZT0iUFJPQ0VTUyIgeGFwRzpjeWFuPSIxMDAuMDAwMDAwIiB4YXBH&#10;Om1hZ2VudGE9IjEwMC4wMDAwMDAiIHhhcEc6eWVsbG93PSIwLjAwMDAwMCIgeGFwRzpibGFjaz0i&#10;MC4wMDAwMDAiLz4gPHJkZjpsaSB4YXBHOnN3YXRjaE5hbWU9IkZyZXNoIExhdmVuZGVyIiB4YXBH&#10;Om1vZGU9IkNNWUsiIHhhcEc6dHlwZT0iUFJPQ0VTUyIgeGFwRzpjeWFuPSI3NS4wMDAwMDAiIHhh&#10;cEc6bWFnZW50YT0iNzUuMDAwMDAwIiB4YXBHOnllbGxvdz0iMC4wMDAwMDAiIHhhcEc6YmxhY2s9&#10;IjAuMDAwMDAwIi8+IDxyZGY6bGkgeGFwRzpzd2F0Y2hOYW1lPSJQdXJwbGUiIHhhcEc6bW9kZT0i&#10;Q01ZSyIgeGFwRzp0eXBlPSJQUk9DRVNTIiB4YXBHOmN5YW49Ijc1LjAwMDAwMCIgeGFwRzptYWdl&#10;bnRhPSIxMDAuMDAwMDAwIiB4YXBHOnllbGxvdz0iMC4wMDAwMDAiIHhhcEc6YmxhY2s9IjAuMDAw&#10;MDAwIi8+IDxyZGY6bGkgeGFwRzpzd2F0Y2hOYW1lPSJBbWV0aHlzdCIgeGFwRzptb2RlPSJDTVlL&#10;IiB4YXBHOnR5cGU9IlBST0NFU1MiIHhhcEc6Y3lhbj0iNTAuMDAwMDAwIiB4YXBHOm1hZ2VudGE9&#10;IjEwMC4wMDAwMDAiIHhhcEc6eWVsbG93PSIwLjAwMDAwMCIgeGFwRzpibGFjaz0iMC4wMDAwMDAi&#10;Lz4gPHJkZjpsaSB4YXBHOnN3YXRjaE5hbWU9IlJhc2JlcnJ5IiB4YXBHOm1vZGU9IkNNWUsiIHhh&#10;cEc6dHlwZT0iUFJPQ0VTUyIgeGFwRzpjeWFuPSIyNS4wMDAwMDAiIHhhcEc6bWFnZW50YT0iMTAw&#10;LjAwMDAwMCIgeGFwRzp5ZWxsb3c9IjAuMDAwMDAwIiB4YXBHOmJsYWNrPSIwLjAwMDAwMCIvPiA8&#10;cmRmOmxpIHhhcEc6c3dhdGNoTmFtZT0iUHVyZSBNYWdlbnRhIiB4YXBHOm1vZGU9IkNNWUsiIHhh&#10;cEc6dHlwZT0iUFJPQ0VTUyIgeGFwRzpjeWFuPSIwLjAwMDAwMCIgeGFwRzptYWdlbnRhPSIxMDAu&#10;MDAwMDAwIiB4YXBHOnllbGxvdz0iMC4wMDAwMDAiIHhhcEc6YmxhY2s9IjAuMDAwMDAwIi8+IDxy&#10;ZGY6bGkgeGFwRzpzd2F0Y2hOYW1lPSJHbG9iYWwgUmVkIiB4YXBHOnR5cGU9IlBST0NFU1MiIHhh&#10;cEc6dGludD0iMTAwLjAwMDAwMCIgeGFwRzptb2RlPSJDTVlLIiB4YXBHOmN5YW49IjAuMDAwMDAw&#10;IiB4YXBHOm1hZ2VudGE9IjEwMC4wMDAwMDAiIHhhcEc6eWVsbG93PSIxMDAuMDAwMDAwIiB4YXBH&#10;OmJsYWNrPSIwLjAwMDAwMCIvPiA8cmRmOmxpIHhhcEc6c3dhdGNoTmFtZT0iR2xvYmFsIFNxdWFz&#10;aCIgeGFwRzp0eXBlPSJQUk9DRVNTIiB4YXBHOnRpbnQ9IjEwMC4wMDAwMDAiIHhhcEc6bW9kZT0i&#10;Q01ZSyIgeGFwRzpjeWFuPSIwLjAwMDAwMCIgeGFwRzptYWdlbnRhPSI1MC4wMDAwMDAiIHhhcEc6&#10;eWVsbG93PSIxMDAuMDAwMDAwIiB4YXBHOmJsYWNrPSIwLjAwMDAwMCIvPiA8cmRmOmxpIHhhcEc6&#10;c3dhdGNoTmFtZT0iR2xvYmFsIFB1cmUgWWVsbG93IiB4YXBHOnR5cGU9IlBST0NFU1MiIHhhcEc6&#10;dGludD0iMTAwLjAwMDAwMCIgeGFwRzptb2RlPSJDTVlLIiB4YXBHOmN5YW49IjAuMDAwMDAwIiB4&#10;YXBHOm1hZ2VudGE9IjAuMDAwMDAwIiB4YXBHOnllbGxvdz0iMTAwLjAwMDAwMCIgeGFwRzpibGFj&#10;az0iMC4wMDAwMDAiLz4gPHJkZjpsaSB4YXBHOnN3YXRjaE5hbWU9Ikdsb2JhbCBHcmVlbiIgeGFw&#10;Rzp0eXBlPSJQUk9DRVNTIiB4YXBHOnRpbnQ9IjEwMC4wMDAwMDAiIHhhcEc6bW9kZT0iQ01ZSyIg&#10;eGFwRzpjeWFuPSI4MC4wMDAwMDAiIHhhcEc6bWFnZW50YT0iMC4wMDAwMDAiIHhhcEc6eWVsbG93&#10;PSIxMDAuMDAwMDAwIiB4YXBHOmJsYWNrPSIwLjAwMDAwMCIvPiA8cmRmOmxpIHhhcEc6c3dhdGNo&#10;TmFtZT0iR2xvYmFsIFB1cmUgQ3lhbiIgeGFwRzp0eXBlPSJQUk9DRVNTIiB4YXBHOnRpbnQ9IjEw&#10;MC4wMDAwMDAiIHhhcEc6bW9kZT0iQ01ZSyIgeGFwRzpjeWFuPSIxMDAuMDAwMDAwIiB4YXBHOm1h&#10;Z2VudGE9IjAuMDAwMDAwIiB4YXBHOnllbGxvdz0iMC4wMDAwMDAiIHhhcEc6YmxhY2s9IjAuMDAw&#10;MDAwIi8+IDxyZGY6bGkgeGFwRzpzd2F0Y2hOYW1lPSJHbG9iYWwgRGVlcCBTZWEgQmx1ZSIgeGFw&#10;Rzp0eXBlPSJQUk9DRVNTIiB4YXBHOnRpbnQ9IjEwMC4wMDAwMDAiIHhhcEc6bW9kZT0iQ01ZSyIg&#10;eGFwRzpjeWFuPSIxMDAuMDAwMDAwIiB4YXBHOm1hZ2VudGE9IjEwMC4wMDAwMDAiIHhhcEc6eWVs&#10;bG93PSIwLjAwMDAwMCIgeGFwRzpibGFjaz0iMC4wMDAwMDAiLz4gPHJkZjpsaSB4YXBHOnN3YXRj&#10;aE5hbWU9IlBBTlRPTkUgUmVkIDAzMiAiIHhhcEc6dHlwZT0iU1BPVCIgeGFwRzp0aW50PSIxMDAu&#10;MDAwMDAwIiB4YXBHOm1vZGU9IkNNWUsiIHhhcEc6Y3lhbj0iMC4wMDAwMDAiIHhhcEc6bWFnZW50&#10;YT0iOTEuMDAwMDAwIiB4YXBHOnllbGxvdz0iODcuMDAwMDAwIiB4YXBHOmJsYWNrPSIwLjAwMDAw&#10;MCIvPiA8cmRmOmxpIHhhcEc6c3dhdGNoTmFtZT0iUEFOVE9ORSAyOTQgQ1YiIHhhcEc6dHlwZT0i&#10;U1BPVCIgeGFwRzp0aW50PSIxMDAuMDAwMDAwIiB4YXBHOm1vZGU9IkNNWUsiIHhhcEc6Y3lhbj0i&#10;MTAwLjAwMDAwMCIgeGFwRzptYWdlbnRhPSI1Ni4wNzg0MDAiIHhhcEc6eWVsbG93PSIwLjAwMDAw&#10;MCIgeGFwRzpibGFjaz0iMTguODIzNTAwIi8+IDxyZGY6bGkgeGFwRzpzd2F0Y2hOYW1lPSJQQU5U&#10;T05FIFJlZCAwMzIgQyIgeGFwRzp0eXBlPSJTUE9UIiB4YXBHOnRpbnQ9IjEwMC4wMDAwMDAiIHhh&#10;cEc6bW9kZT0iQ01ZSyIgeGFwRzpjeWFuPSIwLjAwMDAwMCIgeGFwRzptYWdlbnRhPSI5MC4wMDAw&#10;MDAiIHhhcEc6eWVsbG93PSI4NS45OTk5OTIiIHhhcEc6YmxhY2s9IjAuMDAwMDAwIi8+IDwvcmRm&#10;OlNlcT4gPC94YXBHOkNvbG9yYW50cz4gPC9yZGY6RGVzY3JpcHRpb24+IDwvcmRmOmxpPiA8L3Jk&#10;ZjpTZXE+IDwveGFwVFBnOlN3YXRjaEdyb3Vwc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A5BZG9i&#10;ZQBkAAAAAAD/2wBDAAEBAQEBAQEBAQEBAQEBAQEBAQEBAQEBAQEBAQEBAQEBAQEBAQEBAQEBAQEC&#10;AgICAgICAgICAgMDAwMDAwMDAwP/wAALCANpAYkBAREA/90ABAAy/8QA0gAAAAYCAwEAAAAAAAAA&#10;AAAABwgGBQQJAwoCAQALEAACAQMEAQMDAgMDAwIGCXUBAgMEEQUSBiEHEyIACDEUQTIjFQlRQhZh&#10;JDMXUnGBGGKRJUOhsfAmNHIKGcHRNSfhUzaC8ZKiRFRzRUY3R2MoVVZXGrLC0uLyZIN0k4Rlo7PD&#10;0+MpOGbzdSo5OkhJSlhZWmdoaWp2d3h5eoWGh4iJipSVlpeYmZqkpaanqKmqtLW2t7i5usTFxsfI&#10;ycrU1dbX2Nna5OXm5+jp6vT19vf4+fr/2gAIAQEAAD8Ar4/nCfzPv5iPT38zb5mdZdWfNL5Hdf8A&#10;XuzO48nhtp7M2p2nunDbd29iosViJY8fiMXR18VLRUiSzMwRFCgsfdbP/Dw/81D/AL2BfK//ANHP&#10;vL/65+/f8PD/AM1D/vYF8r//AEc+8v8A65+/f8PD/wA1D/vYF8r/AP0c+8v/AK5+/f8ADw/81D/v&#10;YF8r/wD0c+8v/rn79/w8P/NQ/wC9gXyv/wDRz7y/+ufv3/Dw/wDNQ/72BfK//wBHPvL/AOufv3/D&#10;w/8ANQ/72BfK/wD9HPvL/wCufv3/AA8P/NQ/72BfK/8A9HPvL/65+/f8PD/zUP8AvYF8r/8A0c+8&#10;v/rn79/w8P8AzUP+9gXyv/8ARz7y/wDrn79/w8P/ADUP+9gXyv8A/Rz7y/8Arn79/wAPD/zUP+9g&#10;Xyv/APRz7y/+ufv3/Dw/81D/AL2BfK//ANHPvL/65+/f8PD/AM1D/vYF8r//AEc+8v8A65+/f8PD&#10;/wA1D/vYF8r/AP0c+8v/AK5+/f8ADw/81D/vYF8r/wD0c+8v/rn79/w8P/NQ/wC9gXyv/wDRz7y/&#10;+ufv3/Dw/wDNQ/72BfK//wBHPvL/AOufv3/Dw/8ANQ/72BfK/wD9HPvL/wCufv3/AA8P/NQ/72Bf&#10;K/8A9HPvL/65+/f8PD/zUP8AvYF8r/8A0c+8v/rn79/w8P8AzUP+9gXyv/8ARz7y/wDrn79/w8P/&#10;ADUP+9gXyv8A/Rz7y/8Arn79/wAPD/zUP+9gXyv/APRz7y/+ufv3/Dw/81D/AL2BfK//ANHPvL/6&#10;5+/f8PD/AM1D/vYF8r//AEc+8v8A65+/f8PD/wA1D/vYF8r/AP0c+8v/AK5+/f8ADw/81D/vYF8r&#10;/wD0c+8v/rn79/w8P/NQ/wC9gXyv/wDRz7y/+ufv3/Dw/wDNQ/72BfK//wBHPvL/AOufv3/Dw/8A&#10;NQ/72BfK/wD9HPvL/wCufv3/AA8P/NQ/72BfK/8A9HPvL/65+/f8PD/zUP8AvYF8r/8A0c+8v/rn&#10;79/w8P8AzUP+9gXyv/8ARz7y/wDrn79/w8P/ADUP+9gXyv8A/Rz7y/8Arn79/wAPD/zUP+9gXyv/&#10;APRz7y/+ufv3/Dw/81D/AL2BfK//ANHPvL/65+/f8PD/AM1D/vYF8r//AEc+8v8A65+/f8PD/wA1&#10;D/vYF8r/AP0c+8v/AK5+/f8ADw/81D/vYF8r/wD0c+8v/rn79/w8P/NQ/wC9gXyv/wDRz7y/+ufv&#10;3/Dw/wDNQ/72BfK//wBHPvL/AOufv3/Dw/8ANQ/72BfK/wD9HPvL/wCufv3/AA8P/NQ/72BfK/8A&#10;9HPvL/65+/f8PD/zUP8AvYF8r/8A0c+8v/rn79/w8P8AzUP+9gXyv/8ARz7y/wDrn79/w8P/ADUP&#10;+9gXyv8A/Rz7y/8Arn724P8AhP50H/Nb+W1Xtf5ofND5tfLrH/F3H1ceV6m6myvce+qHIfIbIUM5&#10;8O4txQ/xSGqoemaGqhOhLpLuSVCqkY8M1Xui+//QoM/nmf8Ab2/55f8Aidct/wC6bCe6ovfvfvfv&#10;fvfvfvfvfvfvfvfvfvfvfvfvfvfvfvfvfvfvfvfvfvfvfvfvfvfvfvfvfvfvfvfvfvfvfvfvfvfv&#10;fvfvfvfve1Z/IB/kF5P5vZbb3y++W2Br8N8QMBlnqdi7GqjUY7LfJLO4Svkp6iLXG0NZjeoMRk6R&#10;4MjWxlJsvPE9FSMqrU1EH0isNhsPtzD4rb23sVjcDgMDjaHDYPB4ahpcXh8Nh8XSxUOMxWKxlDFB&#10;RY7G46igSGCCFEihiRURQoA9uXv/0aDP55n/AG9v+eX/AInXLf8AumwnuqL37373737373737373&#10;7373737373737373737373737373737373737373737373737373t8/yZv5mX8mX4t/CXBdT/Nzp&#10;Pa2+u9qPsXsDOZDP5b4rbQ7brJNtZrIUs23KU7wzOKq62aOmpo3C05fTBewAv73D/iL1x/K++bvx&#10;56++T/RPw9+NuQ6q7N/vZ/dar3L8Wup9uZuX+5e+Ny9e5z73DVO05pqPx7j2nWLHqY+SFVccMB7o&#10;F7g/nRf8J0NzdS9o7b2X8bNkUW8dw9db2we062L4M9f4qWk3LlttZOgwVVHlIcEkuNkp8pUROKhS&#10;GhI1ggj2eX/hPF8Sfip2d/J5+IO+OyfjL8fOwt65v/T/APxreG+OmOuN2boy/wDDflF3ZiMd/FNw&#10;Z7bdflq/7DE0EFLB5Zn8VPBHGtkRVGu7/wAKxPgfsP42/I34/fIPpXrfaHWvV/enXWU2Pn9t9fbY&#10;xO1Nr47tDqrIxTz5Q4bAUOPw+Mn3Xsrd2NSNY4lNRJh6mU3bWfa+/wCElXwN637+7K+UfyU7x6t2&#10;R2fsHrXae2entj4HsnZ+C3ttWr31vrIjdm6M3R4jcePyWMGd2ftralDTiZo/JHBuJgn6mIt7/wCF&#10;OHxY+MXUv8rLdm8Oq/jj0P1nu2Hunp2gh3T191B19szccVDXZjIR1tFFm9ubexuTjpKxFAljEoSQ&#10;ABgffzdffvfvezz/ACDP5DOb/mBbhxHyj+TeLyW3fhftLOyrh8J5ajGZz5H7kwNc0FftrCVUDw1u&#10;K6zw+Rpmp85mIWSaqmSTHY9xUCrqsf8AS02ztnbuy9u4LaG0MFh9r7U2vh8dt/bW2tv46kw+CwGC&#10;w9JDj8ThsNicfDT0ONxeNoadIYIIUSKKJFVVAAHt79+9/wD/0qDP55n/AG9v+eX/AInXLf8Aumwn&#10;uqL3737373ax0P8AyPv5rnyT2rjt7dT/AAr7Oqtq5miTJYbNb9yWxOmaXM42YBqbJYde5t3bAnyu&#10;OrY2ElPPTpJFUREPGzIQxNp/0C+fzj/+8fti/wDo/Omf/sz9+/6BfP5x/wD3j9sX/wBH50z/APZn&#10;79/0C+fzj/8AvH7Yv/o/Omf/ALM/fv8AoF8/nH/94/bF/wDR+dM//Zn7qX+YXw279+CPc9b0B8lN&#10;r43Z/Z+P29gd0VWGxW59v7upEw25YJanEVAzG2chk8W8k8ULFoxKXjtZgPZW/fvfvfvfvfvfvfvf&#10;vfvfvfvfvfvfvfvfvfvfvfvfvfvfvfvfvfvf1dv+E1X/AG5Q+Fv/AJcZ/wDBZd7+/lE+/qNfyKs/&#10;mNqf8J2Omt0ber5sXn9t9RfNXP4PJ04jafHZjD/ID5IZHGV8IlSSIzUlbTpIoZWW6i4I49hz/NR2&#10;9gv5u3/CfbG/JzaGNoqne23uptkfMnbdDjGaoj2/vLrfCV1L3zs+B4/NU1bYLbNVu/FLAGPkyFJC&#10;WBZB7S/woqF/k5f8JsqvvvIUkWE7Z3L0/uT5DpHW04het7n+SNTjNv8AQkGSxkjRVflxGCy+zqTJ&#10;QM3nWPH1DERhdEYrf8KsP+3R+8f/ABOnSf8A7u8j7+X77972SP5DX8ircn8yDeFJ8g+/qXKbV+FO&#10;wtxvR1v288+M3D37unCzRvXbB2jVwPFWYrZ2Pl0x5/ORFJFuaDHt94aipx302tl7L2j1ztHbWwdg&#10;7awmzdk7NwmN21tTam2sbSYfAbdwGHpIqHF4fD4uhihpKDH0FJCscUUaqqqoAHtTe/e/e//ToM/n&#10;mf8Ab2/55f8Aidct/wC6bCe6ovfvfve4b/wkt/l8dZd99t90fMvuLa+L3jQ/HHI7R2f0zgM7RUuV&#10;wcXae5qPK5vOb3rMbVxyU8uY2FgaSgGKMiyLFV5ZqpAlRSU8i/Q79+9+9+9+9/L+/wCFWP8A29v3&#10;f/4grpP/AN02T963Hv3v3v3v3v3v3v3v3v3v3v3v3v3v3v3v3v3v3v3v3v3v3v3v3v3v6u3/AAmq&#10;/wC3KHwt/wDLjP8A4LLvf38on39QL+SX/wBw3PW3/iC/nP8A+/z+S/sjv/CRP5RYjtf4o/Iv4Mb7&#10;mgzFT1Fuyo37tbA5YtU02T6g7opJcbu3b9NROrQPicJvrF1lRWAka5NzqLEEkBb/AMLBflLR7O60&#10;+KXwL2TLTYql3BU1XfW/MHjkio4qDZ2y4a7rvqDERQQED+CZHMVG4ZTBoSJJsHTMuor6LNP+FWH/&#10;AG6P3j/4nTpP/wB3eR9/L997DP8AIq/ke7v/AJm3YP8Apf7fTMbL+FvWu446Hd+dpHmx2f7j3NQC&#10;nrajq/YNYoWSioooJojnsyhvQQTLBTE1kvkpfp+dd9d7F6j2LtPrHrHaeC2L19sXBY/bOz9n7Zx8&#10;GKwO3sDioFpqDG42gplSKCCCJP8AFnYlmLMxJWfv3v3v3v8A/9Sgz+eZ/wBvb/nl/wCJ1y3/ALps&#10;J7qi9+9+97/n/CNTtrbdb0b8yuiTX0kW79t9sbG7aTGSMI66v23vbaB2dLX0ivNespMTk9gJHUmO&#10;P/JnrYPI378Q920f8KCP5nfcH8sb4l7J3l0DgcFWdt9zdmr1tt7d268XJmtu9fY+k23lty5vcf8A&#10;Bm04/N7klix8VNjaSscUt5pamRJ1pjTy6Nv/AEEq/wA6/wD7zS/9lz+Jv/2iPfv+glX+df8A95pf&#10;+y5/E3/7RHv3/QSr/Ov/AO80v/Zc/ib/APaI9+/6CVf51/8A3ml/7Ln8Tf8A7RHur/5WfLv5D/N3&#10;tys72+T/AGF/pO7Vr8FhNtVe6f7p7H2X5cJtyGWnw1F/A+vdtbT25H9nDMw8i0azSXu7MbH2W337&#10;3737373737373737373737373737373737373737373737373cT8V/58X8yv4Y9DbE+Nfx/7h2nt&#10;bqPrf+8/90sDk+oust0VtB/fDeW4d+57z53cO2chmK77rc26a2ZfNM/iSQRpZEVRTt7to6E/ndfz&#10;E/jT8W8V8Nuou2dr4HoLDbe7B2vj9r13VXXGdyUWG7Q3BurdG8qdtz5jblZuCWTIZnemQkjkaoL0&#10;6yqkZVUQAqPwt+c3yV/l+dtZDu34tb6g2F2BltmZfr/LV1dt7A7qxmU2nm8lhcxXYrIYPcuPyeJq&#10;ozltu0VTG7RF4pqdGUg/Vn+YHzJ+Qnzu7oyHf/yZ3rFvrsvIYDAbWOTpMDgtsY2h2/tqlemxWKxm&#10;C25j8ZiaCmjknmnfREGlqaiWRiWc+zjfML+d1/MT+dvTFd0B8k+2dr7w6wyO4cDuiqwuK6q642jV&#10;vmdtTy1OIqBmNs7cxmUSOnmmYtGJQkl7MD7MH/I+/kpb8/mj9pT7438+a2H8O+rs7RU/Zu+6SN6T&#10;M9gZtFjr/wDRR1nVTwvTSZ2qo2R8tkrSQ4KinjkZXqJ6WGX6jfVHVHW/RfW+zOoOoNmYLr3rPr3B&#10;Ue2tm7N21RrRYfB4eiU+Knp4rvLPPPK7zVFRM8lTV1Mkk88kk0juwhe/e/e/e/e//9Wgz+eZ/wBv&#10;b/nl/wCJ1y3/ALpsJ7qi9+9+92L/AMqr5QfLP4n/ADY6m358Mdp5DszuPc9bN12OmqTH5PLUPcm2&#10;NyvBLm9hZrH4manrBj5DjYsilYJETFVWPir3YR0z3+oD8qfhZsz+bF8I8R018yup91dB7o3A2B39&#10;Ft7Db02XvTefRna2HoshSUWU25vXBw5baO5lpaLM1lBUMaeNK7HVs8TR08jq8ep7uz/hGV3NTZee&#10;PYvzm6xzeA1O1NV7s6d3VtfLhTI/jjnx+H3lu+iZli06nWqF2vZAPaZ/6A0vkx/3mb0X/wCgDv8A&#10;/wCv/v3/AEBpfJj/ALzN6L/9AHf/AP1/9+/6A0vkx/3mb0X/AOgDv/8A6/8AvXO/mXfAHeH8tP5Q&#10;5X4v747A232ZnsVszaG85N0bUxmUxGIlpd30lRV01ElHl2esWejWnIdidLE8eyAe/e/e/e/e/e/e&#10;/e/e/e/e/e/e/e/e/e/e/e/e/e/e/e/e/e/e/e/e/e/e/e/e7wP5Kf8AJo7I/mo9xVGTz82Z6/8A&#10;id1dlsf/AKYu0aalaKvz1a4Stj6r6zqKummx1bvrL0JV6upcS0+AoJkqqiOSSWipKz6m3SnSnVfx&#10;z6r2R0l0lsjCdddXddYSn2/tHaO36cwUGMoIC8skkkkry1eRymRq5ZKqtraqSasr6yaWoqJZJpHd&#10;hS9+9+9+9ofsvszr7pvYW6+0u1t57c69662Ph6nPbu3nu3K0uF29gMRS6RLWZHI1skUEKtI6xxpc&#10;yTTOkcatI6qarf8Ah+P+Wn/z+Ddn/oouzP8A7Gff/9agz+eZ/wBvb/nl/wCJ1y3/ALpsJ7qi9+9+&#10;970n/COH4vbPr6X5XfMTO4ekyW8sJmts9BddZSpjpJ5ds0FThxvbsmbHrIJKqlr89FkMBAahRERT&#10;QzRKzrNMo3pPfvfvfvfvfy/v+FWP/b2/d/8A4grpP/3TZP3rce/e/e/e/e/e/e/e/e/e/e/e/e/e&#10;/e/e/e/e/e/e/e/e/e7n/wCTV/J17Y/mrdyzI0+S6++L3WmWx3+m7uCKniNUGmRK6HrfruOsilpM&#10;r2Ln6AhvI6S0eEo5BWVayFqSjrbef5+P/CdvCfFvZr/L/wCA+08/U9HbXw+Mo+8OkoavM7tzfWFD&#10;h8UlJL2/tvJ5OpyOezex6taJZdyQ1Es9ViKuZq9WbGyVAxenP797979797uW/k1/ygO0v5qveMuO&#10;afMdf/GfrWtoKvu7uCHHu7pHI0NRD1x1/PVUs2JyHZW46R9SCbyU+IomNdUxy/5NSVn1Tvj98fun&#10;/i10/sfofofY+H686t68w8WG2ztnDRMI4owzTVmSyVZM0tdms/mq6WSryGQq5JqyurJpJ55HkdmI&#10;ye/e/e/ew97X7X636L633n2/2/vPBde9Z9e4Ks3LvLeW5axaLD4PD0Sjy1FRLZ5Z555XSGnp4Ukq&#10;aupkjggjkmkRG+Xf/O8/nedkfzP+yJeuuupc7178Mevc7LP1/wBfzytRZjsrMUTS00HaXaUFNK8U&#10;+WnidjicSWkpsJTSEAyVUk87pn3/AP/XoM/nmf8Ab2/55f8Aidct/wC6bCe6ovfvfve9f/wja+SG&#10;1afF/L34l5fMUlDu+tzOzO+9i4aonhjqdw4gYyXYnY0+PibTLNJtyWi26ZVBYmOu1AARufdm/wDw&#10;qV+WPyd+K3wS62n+Nu9N49Vt2x3tjevuxe0tg5OswG68LtuPZO7tzUG1cRufGGHMbWl3flMIsklb&#10;Q1FLVNT42SmEniqZkf5yUvyn+T08sk8/yO75mmmkeWaaXt/sGSWWWRi8kkkj7hLvI7kkkkkk3PvH&#10;/s0XyZ/7yK71/wDRub//APsg9+/2aL5M/wDeRXev/o3N/wD/ANkHv3+zRfJn/vIrvX/0bm//AP7I&#10;PYXbr3nvDfmXfcG+N17l3nnpIIKWTN7rzuU3Fl5KamUrTUz5LL1VZWtBTqSEQvpQHgD2m/fvfvfv&#10;fvfvfvfvfvfvfvfvfvfvfvfvfvfvfvfvfvfvduX8oP8AlKdu/wA1Xvs7Qwk+Q2J0F19Ljsr3r3N/&#10;DnqKfbuIqZgaXZ+0vPC+OyvZe64Y5BQU0pMNJBHLW1CvFCIZ/qvfGj40dK/EHpXZHx++P2yMbsHr&#10;DYONWgw2GoFMlVW1Uh8uT3DuHJy3rc/ujP1papr6+pZ6iqqHZmb6ADnUU8FXBNS1UMNTTVMMlPUU&#10;9RGk0FRBMjRzQzQyK0csMsbFWVgQwJBFvfzlP+FDX8heb4i5jcfza+IO2qus+MO6s7NkO2er8LQS&#10;1B+O+4c3VPL/ABvBwUcTiHpXN5GbxRIwVNuVksdKCaOamWn1J/fvfvdt38oX+Ux27/NT7+TZuEky&#10;mxug9hS0OV727pXGPUUm2cNNKGpto7WkqYjjMn2XuyNHTHUsjNHTQJLWzo8NOYpfqxfGj40dK/EH&#10;pXZHx++P2yMbsHrDYONWgw2GoFMlVW1Uh8uT3DuHJy3rc/ujP1papr6+pZ6iqqHZmb6ADx797979&#10;7D3tftfrfovrfefb/b+88F171n17gqzcu8t5blrFosPg8PRKPLUVEtnlnnnldIaenhSSpq6mSOCC&#10;OSaREb5d/wDO8/nedkfzP+yJeuuupc7178Mevc7LP1/1/PK1FmOysxRNLTQdpdpQU0rxT5aeJ2OJ&#10;xJaSmwlNIQDJVSTzvQT7vQ9//9Cgz+eZ/wBvb/nl/wCJ1y3/ALpsJ7qi9+9+97Fv/Cbf4M5r5gfL&#10;bfO+Nl/JDsn4ydj/ABe2vtjs7Yu+OtcRgM3X12QzefqNtZLB5zH7j1YzI7byeJklpq6imjmpq+kn&#10;lp543ikZT9KXvP449SfKbpLPdCfJnZG2e3+vt5YegoN5YPJY+sxWNyWSovBUR53BfaZWXObSylFl&#10;YRVY+po8gK/HShWiqda+Q67O5/8AhIX/ACvs/m67K4rsb5lbJoKuZ5KfbW2O1OqavCYxGdmFPQz7&#10;z6I3duOSGMMFBqchUSWAuxNyWD/oDz/ln/8AP8fnT/6MzoH/AO5k9+/6A8/5Z/8Az/H50/8AozOg&#10;f/uZPfv+gPP+Wf8A8/x+dP8A6MzoH/7mT3pvfzr/AIF9Qfy3/nLnvjL0duPsndWw8X1t15vGny3a&#10;2Y2xnN3Pk924+sq8lBNX7Q2fsbDNQQSU6iBVoFkVSdTueRUn7979797979797979797979797979&#10;7979797979797tH/AJUP8rLuj+aZ8h6LrHZC1+0Oo9pyUWY707rmxclbg+utrTPK0NBRB2gpMxv7&#10;dX2slPhcWJA80iyVEuijpqmaP6ufxP8Aif0X8J+i9l/Hf477LpNl9c7LpCsUSlKnOblzlSkX8Z3l&#10;vLM+KGo3Fu/cVRCJayslAvZIokip4oYYzHe/e23M4bD7jw+V29uHFY3PYDPY2uw2cweZoaXKYfM4&#10;fKUstDk8VlcZXRT0WRxuRop3hngmR4ponZHUqSPfzQf5/wD/ACKcz8AN3ZT5S/GzF5DP/DbsDczD&#10;KYKmp563JfHDdefqnkpdr5mWGJhL1bl66XwbfyspDUkrR4ysY1Bo6nIaw/u0f+VD/Ky7o/mmfIei&#10;6x2QtftDqPaclFmO9O65sXJW4Prra0zytDQUQdoKTMb+3V9rJT4XFiQPNIslRLoo6apmj+rn8T/i&#10;f0X8J+i9l/Hf477LpNl9c7LpCsUSlKnOblzlSkX8Z3lvLM+KGo3Fu/cVRCJayslAvZIokip4oYYz&#10;He/e/e/ew97X7X636L633n2/2/vPBde9Z9e4Ks3LvLeW5axaLD4PD0Sjy1FRLZ5Z555XSGnp4Ukq&#10;aupkjggjkmkRG+Xf/O8/nedkfzP+yJeuuupc7178Mevc7LP1/wBfzytRZjsrMUTS00HaXaUFNK8U&#10;+WnidjicSWkpsJTSEAyVUk870E+/e70Pf//RoM/nmf8Ab2/55f8Aidct/wC6bCe6ovfvfve2V/wk&#10;4+Rvx6+OXyF+Wma+QvfHTPRGG3J0zsnF7dy3c3aGyOr8ZnsnSb3mq6rHYWv3vnMHS5SvpqUiWSGB&#10;5JEjOogDn3vK/wDDof8ALP8A+9iXwW/9K36B/wDtge/f8Oh/yz/+9iXwW/8ASt+gf/tge/f8Oh/y&#10;z/8AvYl8Fv8A0rfoH/7YHv3/AA6H/LP/AO9iXwW/9K36B/8Atge/f8Oh/wAs/wD72JfBb/0rfoH/&#10;AO2B7+c9/wAKW+5eoO9/5oO6uwOju1utu5dh1HTPUOLp97dU752x2JtGfJ4zE5CPJY6Hcm0MpmMN&#10;LX4+R1WeFZjJExAYAn3QD797979797979797979797979797979797979797W/WmK2NnexdiYTs/&#10;duS2D1xmN37cxm/d84fbkm78rs7Z9fl6Sl3HujH7VhrsbPuOrwWJllqkoo545KlovGh1MAfscfy8&#10;vj18SvjV8SupNh/ChNuZLoXJbcx+7tvb+wORoc/V9s1efoaWWs7N3RuqiihG5tzbmEKGecrGlMkc&#10;dJBDTU1NDTQnZ9+9+9+9pnemy9o9jbR3LsHf22sJvLZO8sJkttbr2puXG0mYwG4sBmKSWhymHzGL&#10;ropqSvx9fSTNHLFIrKysQR7+fz8qv+Eond0fz92bsf4xZiGH4SdyZvNbnr+zc3PHkst8Y9t42eKu&#10;z+x9yY2tyFLk98Vqw1iU20ZoZGmytxHkJKf7Wqrn3hvht8NuhPgf0JtD46/HXaEO19jbXhNRX19Q&#10;YardO+N01UNPHm99b6zcdPTSZ/dufkpkM85SOKGKOKmpooKSCnp4jTe/e/e/ewt7r7r6r+OfVe9+&#10;7e7d74Trrq7rrCVG4N3bu3BUGCgxlBAUijjjjiSWryOUyNXLHS0VFSxzVlfWTRU9PFJNIiN8vH+d&#10;T/PB7X/mj76XYOzYMz1d8Pdh52pq9hdZSVnjzPYGUpJ6mDH9mdsfZyNSVW4ZKBx9hiUknocGkjrH&#10;JPUPNVS0L+/e/e70Pf8A/9Kgz+eZ/wBvb/nl/wCJ1y3/ALpsJ7qi9+9+98kRpGVEVnd2CIiAszsx&#10;AVVUAlmYmwA5J97Lnwd/4S1/zAflZtnb3ZHb+Q2j8P8ArfcdNHX42DtPH5nOdyVmLqVjekycXT2K&#10;GNlwkMyl7024MvgsiulW+2Mciye7vtlf8I1PjFQUEcfYvzK743VkxAqy1mytjdfbBoHqQ13mjxud&#10;PZVRFAycCM1TsDzrP091ufzmf+E7fxi/ls/CXO/J3qru3vjfe7cV2L1/s2HAdgy9fPt2Sh3dkKqk&#10;raqQbc2Zg8n93TJADFacJcnUp9lJ/lF/8J9Zf5rvxN398isP8qI+j9xbI743d0zBs3JdOt2Dhc7F&#10;t7rvqrfFJmptx0vZezq7ByVM/YktPJGKCvCpSo68uVAK/wAwb/hPF/MF+AG1M52tl9vbX786M29H&#10;NW57s/pCry2Zm2fiI2GnKb+2LmcVid3bdoI4tUlTW0sGTxFCi3qK2MFb0Te/e/e/e/e/e/e/e/e/&#10;e/e/e/e/e/e/e/e/e/e/e/e/e9gz+ST/AD1O0f5ZG8aDqLs85bsv4Wbx3KlXu3ZQaav3P1HXZR3T&#10;Kb96j81VFBF5Z5VqsvgpP8kyviZ4TTVkj1En0+uqO1+t+9Ot9mdv9QbzwXYXWfYWCo9y7N3ltqsW&#10;tw+cw9ap8VRTy2SWCeCVHhqKeZI6mkqY5IJ445o3RRC9+9+9+9+9+9+9+9+9hb3X3X1X8c+q9792&#10;9273wnXXV3XWEqNwbu3duCoMFBjKCApFHHHHEktXkcpkauWOloqKljmrK+smip6eKSaREb5av86f&#10;+dP2p/NL7UO2ttHN9dfEHrrN1E3VHVE1QIK/c9fAJ6KPtLtKOinlo8jvXI0criiog81Ht+jmanp2&#10;kmkrKysoz9+9+9+93oe//9Ogz+eZ/wBvb/nl/wCJ1y3/ALpsJ7qi9+9+97Xf/CUP4A7G+TPys7M+&#10;UfbG38bunZ3xExuz6jYm3M3RR12Kr+6+wJ88+1tzT0lSJaKv/wBHOD2nX1sMckbGny1ZjquMrJTI&#10;ff0fctl8VgcZXZrO5PH4XD4ymlrcllstW02OxmPo4FLz1ddX1ksNLSU0KC7SSOqqOSfZS9o/zDPg&#10;h2D2lgOkuvfmL8auwu290T1VJt/r7YPc+wN67nytdQ0mRr63H0uO2xncrIclRUOJqJ5qY2nihiLs&#10;gUgmn3/hVh/26P3j/wCJ06T/APd3kfZC/wDhJd8rvjD1b8H+1uk+zvkN0r1x29uf5kb83Xtnrbfv&#10;Zmztnb03Lt3K9L/HzBY3L7e2/uLMY7I5ykrcxt6upozSpKWlpJVt6D73Naingq4JqWqhhqaaphkp&#10;6inqI0mgqIJkaOaGaGRWjlhljYqysCGBIIt7+UD/AMKEPgLtf4BfzE96bW6xxFNgele8ds4zvvqv&#10;b+PgeLG7PoN15bOYXduxqKwFPDRbd3ztzIvQUsQC0eGq6GK3p1NR179797979797979797979797&#10;97979797979797979797vZ/kvfzuO4f5XnZFDsvdlRneyvhvvPOtP2T1Gk8dTkdnV2Takp6zs3qh&#10;q2WKLGbsoIqZHq8a0sOPztOjRTeGp+3rab6jvSndfVfyM6r2R3b0lvfCdi9Xdi4Sn3BtHd236gz0&#10;GToJy8UkckcqRVeOymOq4pKWtoqqOGsoKyGWnqIo5o3RRS9+9+9+9+9+9+9hb3X3X1X8c+q97929&#10;273wnXXV3XWEqNwbu3duCoMFBjKCApFHHHHEktXkcpkauWOloqKljmrK+smip6eKSaREb5av86f+&#10;dP2p/NL7UO2ttHN9dfEHrrN1E3VHVE1QIK/c9fAJ6KPtLtKOinlo8jvXI0criiog81Ht+jmanp2k&#10;mkrKysoz9+9+9+9+93oe/wD/1KDP55n/AG9v+eX/AInXLf8AumwnuqL373739Dv/AIRuLhx8Oflk&#10;8Bi/j7fJfFrkwHkM/wDB06t2qcGZEJ8SxGtfI6CoDMdWq4C2AT/hZPv7vnFYX4a9eYuv3HjPjdu1&#10;uz81uqnxU9XFtvdXa+26naA29QbxWntTTVO29uZCeqw0NSwEjVVbLGjtTM0Wuv8A8J7v+3x/wd/8&#10;Prfn/vmeyfe7V/wqw/7dH7x/8Tp0n/7u8j7+X77+lz/wk17a+RHZv8vXfWL7kyW6Nyde9b925HZf&#10;Qe5t2z11bWf3Ph2pt2v3Bs/B5HIu9RkNobO3FVslEVMkNLLVVFFE4SlEEFUf/CzmjoU7c+B1fHFC&#10;MlU9cd50dXOp/fkoaHc3XM2PikF+IYajIVRTgcyP9fxpRe/e/e/e/e/e/e/e/e/e/e/e/e/e/e/e&#10;/e/e/e/e/e/e/e7qP5OH85fuT+Vj29HT1Mmb7H+Km/MpSJ3B0sa/W1GGdYG7F6wWvnjoMF2Hh6c3&#10;eMtDRZ2mQUlYyMtJWUX1N/j18iOmPlV1Fs7vToHf2C7I6x3zjYcjg9x4KpEgjd4o3qsPmaCQR5DA&#10;bkw8snhr8bWxwVtDUK0U0aOCPY0+/e/e/e/ewt7r7r6r+OfVe9+7e7d74Trrq7rrCVG4N3bu3BUG&#10;CgxlBAUijjjjiSWryOUyNXLHS0VFSxzVlfWTRU9PFJNIiN8tX+dP/On7U/ml9qHbW2jm+uviD11m&#10;6ibqjqiaoEFfuevgE9FH2l2lHRTy0eR3rkaOVxRUQeaj2/RzNT07STSVlZWUZ+/e/e/e/e/e70Pf&#10;/9Wgz+eZ/wBvb/nl/wCJ1y3/ALpsJ7qi9+9+97g3/CQz5nbZ6n+S3eXw83zmabFU/wAmtubb3f1V&#10;NkZ1hpqjs/qeLcTZXadCxKqMpvLY246mrXyXWQ7dSKMiWVUl34O9/j50j8n+t8v1D8hOrtmdvdbZ&#10;ySGor9pb4wtNmcaK6lWVaLL49plFXhs7jvO5pa+jkgraVmJilQm/urn4/wD/AAn+/lo/Fr5KbC+U&#10;/QvWG/Ngdi9aZTKZjaGMi7a3xuXZ+PrMxg83t2sMuK3lk9xZKshOKz08aJLWsqEIw5BJPl81/hR0&#10;Z8/ujK/47/Iig3JkutsluTbu66ql2puKo2vlzl9r1EtVinTK0sU0qQJLM2tNNnHB91f9Y/8ACZb+&#10;T51vmKTO1Xx43J2XW0FWK2ig7O7e7KzeHimVqVokq9u4bcW3dv5ukiNO/wDk+QpauCQTuJEcCPx3&#10;mbI2LsrrPaWA2D1ztDbOwtjbVx8WJ2zs7ZuCxm2dr7excBYw47C4HDUtFi8ZRRs7ERwxIl2Jtcn3&#10;8zH/AIVM/LnbPyT/AJlFT1vsXJ02Y2p8UevMb0tkMlRSrPRVvZs2Zy27eyVpp1chm2/XZmkwVUml&#10;THX4eoF2Fida/wB+9+9+9+9+9+9+9+9+9+9+9+9+9+9+9+9+9+9+9+9+9+9+92/fyhP5vfdX8qvu&#10;r+M4b+Jb++OW/slQR94dHyV4jpc1SxiOkXfGx2q5BRYDs3AUQtT1B0U+Tp0FHWHx+Gal+qL8W/lR&#10;0R8zeltqd/8Axz39i+w+tN3RSLS5Oh8lNkcNl6VYv4rtfdWEqliye2t1YSSZVq6CrjjmjDJIA0Uk&#10;UjmF9+9+9g38gfkD0/8AFrp/fHfHfG+MP151b15h5czubc2ZlYRxRhlho8bjaOFZa7NZ/NV0sdJj&#10;8fSRzVldWTRwQRvI6qflgfzkv5yXcH81LuARRDMdefFfrzMVjdMdMNWKJJpAs1EOyuyhRTS0Oa7H&#10;zVDK6oivNR4Kjmajo2cvWVldS1797979797973Ev+E9v/Cfz/ZjX2b86fm1tS3x+gnptwdF9JZyn&#10;s/eFTST+Sh35v2glF4+oaapi10GOkAbc7qJJgMSFXKfQK/uFsb/ni9p/+g5h/wD6j9//1qDP55n/&#10;AG9v+eX/AInXLf8AumwnuqL37372Zv4t/Hn5a9776ev+H3VncnZHY3Vc2E3z/EOksHuHK7s2HU0m&#10;Vjbb26Ya3bSHJYGppczTI1LVI8bx1CAowYD3vO/Hz/hQV8y/hr1jsXFfznvgL8jNgYqpyNLsfB/K&#10;LbPXh2tNvbNxYqprKem3Z1rvCTaeCn3M9BjJqutrMJlYkmjV2hxKGMiS1Tr3/hRp/Jy7EpKKWn+Y&#10;WJ2hkKrxLPhewus+4dnVeNmmM2iGtyWS2ANsSWWHU0tNkKiBNShpAxA9i/8A8PmfykP+88uiv/Pt&#10;mf8A6yewX7D/AOFHv8nHryjrJn+XdFvTI0zV0cGD686s7k3VWZGfHukcsVHk6fYEG1o1mdx4JqjI&#10;09PULdo5GVWIqj+XX88D+Yr80+j8jB/J+/l9/KtOr9/Qbg21F8wMx1zWZvcumgr63b+4o+qNt7Lk&#10;3NtvbWaoqujlhjzNZlq6spWZvHQ0dXFHOmiD350V358euwqvY3yS6z7F6q7Or6Cn3bW7e7SwWYwG&#10;66/H5+orGp9w1FNnIoq+sgy1XTTkVLahLLHJdiwb2C3v3v3v3v3v3v3v3v3v3v3v3v3v3v3v3v3v&#10;3v3v3v3v3v3v3v3u1r+U5/Nj70/lX96R722TJV706T3pV46i7x6Orci9Ng984Omcxx5vCSSCan27&#10;2Lt2nmkbF5RYz9WpqlZaWWSM/VK+HPzI6C+d/Q+0/kT8ct4R7q2HuiNqasoqtIKLdeydzUkUEmZ2&#10;NvzAxVVY+3d34F6hBUU5klhlikiqaaaopJ6eolNJ7Bv5A/IHp/4tdP7474743xh+vOrevMPLmdzb&#10;mzMrCOKMMsNHjcbRwrLXZrP5quljpMfj6SOasrqyaOCCN5HVT8sD+cl/OS7g/mpdwCKIZjrz4r9e&#10;ZisbpjphqxRJNIFmoh2V2UKKaWhzXY+aoZXVEV5qPBUczUdGzl6ysrqWvfvfvfvfvfve25/wnz/k&#10;DS/Lyq2t81/mPt2Sn+LWKyTZDqfqnIq0VV8hMxhchLTPm9ywXWaj6dxOUo3iaFtMu4qiJo/Tj1c1&#10;f0YaCgocVQ0WLxdFSY3GY2kpqDHY6gpoaOhoKGjhSnpKKipKdI6elpKWnjVI40VURFCqAAB7l+//&#10;16DP55n/AG9v+eX/AInXLf8AumwnuqL2seu9h7l7U7A2L1hsujhyO8ex947Y2HtPH1FZS4+Cu3Lu&#10;/N0O3sFRzV9bLBR0MNTlMjEjTTOkUQYs7BQT7vb/AOgXz+cf/wB4/bF/9H50z/8AZn72S/8AhNv/&#10;AClvnB/Ln7t+Sm9Pld1tt7Y+3+x+rNp7X2nVYbsbYu9pa7M4rdsuWraeal2lnctUUMcdE4YSTKiM&#10;eASePZ0f+FHn8vr5RfzE/i30b1h8VdlYfe+8dkd/Rb83Fj8zvLauyoKTbSdd71281ZFX7syuJo6u&#10;b+KZqnTwxu0tnLadKkjTj/6BfP5x/wD3j9sX/wBH50z/APZn79/0C+fzj/8AvH7Yv/o/Omf/ALM/&#10;cmj/AOEuv84qqq6enn6L68x0M0yRyV9Z311K9JSI7ANUVCY/dFfXNDGOWEUMslvopPHvf+/k+fCX&#10;fH8vX+X50j8Xuztw7e3N2NtGTfW4t65DaU1ZVbXps5v3fm495HDYKsyNBjK+vpMFQ5mCkkqJIIvu&#10;KiGSVFWN0UaTX/CwLHUdF/M36fqaWBYZ8v8ACPrDI5GQM7GqrIu7fkZiUnYOzKjLj8ZBFZQq2jBt&#10;cknVR9+9+9+9+9+9+9+9+9+9+9+9+9+9+9+9+9+9+9+9+9+9+9+9+9+92Zfyvf5pXyC/lbd6J2f1&#10;PP8A3q683R9lje5Okc1k6mi2f2ht2keU05kmihrP7u7zwP3MsmIzcMEs9FJI8ckdRRz1VLP9PPp3&#10;+bH8IO4vhBkPn/QdwYXa3Q+1sLJU9kvumaGl3b1nu2lhpfvest07aopa2vfsF6+tgpsfj6Nals21&#10;TTSY41UNVTySfN//AJyX85LuD+al3AIohmOvPiv15mKxumOmGrFEk0gWaiHZXZQoppaHNdj5qhld&#10;URXmo8FRzNR0bOXrKyupa9+9+9+9+9+97U//AAn8/kJVvzly+D+XvywwtbiviBtnNyNsrY1QajH5&#10;X5H7iwVYYqqm8kbQ1eO6iw2SgaDJVsbJNlqiOShpWUJVVEH0j8NhsPtzD4rb23sVjcDgMDjaHDYP&#10;B4ahpcXh8Nh8XSxUOMxWKxlDFBRY7G46igSGCCFEihiRURQoA9uXv3v/0KDP55n/AG9v+eX/AInX&#10;Lf8AumwnuqL2a/4Gf9ly/DH/AMWv+O3/AL9/Z/v7TPv3v3v3v3v3v3v5an/Cnz5O7E+S3803ddN1&#10;1msfuTAfHnqbY3x2q9w4ipirMXkt0bYzu9t+bypqOqhVVnbbe6eyKvD1BBcfd46UKzIFPvXi9+9+&#10;9+9+9+9+9+9+9+9+9+9+9+9+9+9+9+9+9+9+9+9+9+9+9+9+9u0OfztPhK/bNPmstBtvK5LF5nKb&#10;fhyNZFhMlmMJT5WjwuVr8Uky0FZksRSZytipZ5I2lp46ydY2VZZAzT797979797972dP5BH8iDL/&#10;AMwfclB8oPkvjMpt74Y7I3HJTY3BlqzE5v5G7pwc8bVu2cDVxmnq8f1jiKseDOZqndZKmdJMZQSL&#10;UpWVOO+lztnbO3dl7dwW0NoYLD7X2ptfD47b+2ttbfx1Jh8FgMFh6SHH4nDYbE4+Gnocbi8bQ06Q&#10;wQQokUUSKqqAAPb379797//RoM/nmf8Ab2/55f8Aidct/wC6bCe6ovam2VvLcvXW8tpdg7Lys2C3&#10;jsXc2B3ltPOU8NLUT4bcu2MrSZvBZWGCtgqaOabHZShimVJo5ImKAOrKSDbl/wBBCP8AOP8A+84t&#10;9f8AoB9M/wD2tvezJ/wme/mm/L/5h95fJrbXzP8Ak7P2LtnZ3VG0c5sui3nRdcbRpsdna/d8tBkK&#10;qiqMBt3bE1ZPLj1CMkkkqqvIUHn2dr/hSr/MH71+H/xU6I3v8NPkJSdeb63N8g4dq7oyezX2Hu2u&#10;rtpN1xvjLtQVVFnsXuampqQ5jG0snlSGN9aKuuxKnTB/6CEf5x//AHnFvr/0A+mf/tbe/f8AQQj/&#10;ADj/APvOLfX/AKAfTP8A9rb37/oIR/nH/wDecW+v/QD6Z/8AtbewX7h/nJfzRu+Nv5TanZfzf72y&#10;G2s3RSY3NYLbO5YOucXmMbPEYKnG5Wj63oNpQ5HH1kJKTwTB4p0JWRWBINZ/v3v3v3v3v3v3v3v3&#10;v3v3v3v3v3v3v3v3v3v3v3v3v3v3v3v3v3v3v3v3v3v3v3v3v3vZD/kL/wAjHcP8yLesXfvflJmt&#10;qfCzrzcK02QaL77EZzv/AHRi5RJV7A2Zk0WGWh2hjZUEe4s3TyCWLUaCiYVjTVOO+m/svZe0eudo&#10;7a2DsHbWE2bsnZuExu2tqbU21jaTD4DbuAw9JFQ4vD4fF0MUNJQY+gpIVjiijVVVVAA9qb373737&#10;3//SoM/nmf8Ab2/55f8Aidct/wC6bCe6ovfvfvZ5f5dHwM7U/mQfKvYfxh6qngws+ejrNyb83zX0&#10;klfietutMBJSf3q3vlKKGamkr/sjXU9JRUolh++ylbS0xlhExlT6TXxf/wCE6v8AKp+NuzMbgsn8&#10;ccB8hN4JRQxbh7I+QTzdgZfcFaI7T1MG1aqSHr/bNN5WbwxY7FQSLHpEs07r5Do2f8KRehOlvjd/&#10;M23R1l0H1dsjqDr2l6c6kzNPszr7b+P2ztyDK5fE5CXJ5CLF4yGClSrr5Y1aVwupyAT7vb/4Tzfy&#10;AOjN59FbM+dHzm63x/auW7Vpoty9C9I72pmq+v8ABdetO38G7F37teYCg3xlN+U8X3eKx+QFThoc&#10;JPDUSwVFRUx/ZbmeF6T6Z23iqLBbd6j6xwGExsP2+Ow+F2FtXFYqgg1tJ4aLH0OJgpKWHW5bTGii&#10;5Jtz7qY/mJ/yE/gV899jbial6p2h8fO/WxtU2zu9untr4raWSp88sbSUJ7E2rgYsVtzs3BVFSkUd&#10;WMhD/FVpFMdFX0bEOPlqfIroHs34sd49ofHjuXCLt7szqPd2S2duzHQzGqomrKBlelymIrWih/iO&#10;Az2Nmgr8dVBEWqoamKUABwPYL+/e/e/e/e/e/e/e/e/e/e/e/e/e/e/e/e/e/e/e/e/e/e/e/e/e&#10;/e/e/e/e/e/e9hT+RT/JD3b/ADOOyJe1u34s7sv4Y9YZ2kg3ln6aKtxmY7k3HTt91L1b15lvEkUE&#10;EESIdw5aF2lxlNPFDABVVKS0/wBQHrvrvYvUexdp9Y9Y7TwWxevti4LH7Z2fs/bOPgxWB29gcVAt&#10;NQY3G0FMqRQQQRJ/izsSzFmYkrP373737373/9Ogz+eZ/wBvb/nl/wCJ1y3/ALpsJ7qi9+9+976f&#10;/CM/prD0+wfmx8hKmg824Mvu/rHprC5SWNf9xuH27hc3vfc9BQyqQx/jdbujESVasCP9x9OVt69W&#10;wT/Nh/nBdA/ym9g7BzfZ21t2dn9kdt1e4abrLqvZdTjMbWZWl2nDjJNxbi3NuPLNJR7W2vjZ83RU&#10;3nWnrqyoqapVp6WVIqmSn+fH8kO+8v8Az8f5tfS9dtnqar6Qm793D030hPtdN8DsaowG2MDVvSbq&#10;31NuCPZmzQY8XtJqzKT064+T7eOkYB5uL/Vt2ztvBbN23t/aG18ZTYXbO1cJidt7dw1ErLR4nBYO&#10;gp8XiMZSK7O601Bj6WOKMEkhUFyferR/NF/4VA9d/BL5Mbl+L3S/x9X5E7q6wqYMV27u3Mdjt1/t&#10;XAbskpYqys2RttaDZ+763cGUwcVVHHkquQ0sNJXLJSrHM8cjpc1/K9/mSdUfzRvjHR/IjrLb+W2J&#10;kcXujJ7A7K60z+RpMxlthb7xFDi8tUYxMzR01BDuHBZHDZukrMfkVpaX7mCYq8MFRFPBFpYf8LBe&#10;kMRsr5ydCd34jHw0EveXQP8ACdzSwrGv8Z3Z1JumtxL5iqI/det/udujCUJLenwUEQXkN71Hvfvf&#10;vfvfvfvfvfvfvfvfvfvfvfvfvfvfvfvfvfvfvfvfvfvfvfvfvfvfvfvfvd838j7+Svvv+aP2zLvH&#10;fwz+w/h51fmKVezuwKSmlpMlv7NRGCsHUvWuQqIHo5Nx1tJIkmVrwJY8FQzJI6tUT0kM31IOqOqO&#10;t+i+t9mdQdQbMwXXvWfXuCo9tbN2btqjWiw+Dw9Ep8VPTxXeWeeeV3mqKiZ5KmrqZJJ55JJpHdhC&#10;9+9+9+9hx272/wBYdB9bbv7g7m3ztzrbrLYWHnzu7d57qyEWNw2Hx0GlAZJZLy1VbWVEiQUlJAkt&#10;VW1UscEEck0iRtUj/wBBAv8ALr/56Xtf/wBFdlP/AKt9/wD/1KDP55n/AG9v+eX/AInXLf8Aumwn&#10;uqL373739Bv/AIRp74x1f8ZPmX1tFNTNl9p977E3xXU6yE1kWO7C6/kwOLmni/SlNPU9ZVixN9Wa&#10;OQf2R7Hb/hTd/KY+R3z4250F3t8UtqR9k9i9H0O9Nnb16wgzOMxG49ybH3RVYfN4rO7R/vBkcXha&#10;+v2rlcZWLVUInSurYshGadZmg8ZKz/wmx/kf/I/4u967g+bfzL69bqncG29o7h2J0V1jna7E1+9Y&#10;8tu6Cnxu6+zM3TYWtyVPtqig2tJW4WgpKiZa6q/iNXLLBDDHTSVW258rvkJtX4n/ABq7z+Se9PDJ&#10;t7pXrHd3YFTQS1IpDnK7A4ipqcHtilqCknjyO6s79tjaX0m9TVILc+/jbnZfyQ+Ve/N8dn4HrPtT&#10;uXePYvYW4dxbuzOw+v8Ade8Xyu/96ZafcmZST+7eKyYGWyeRzDTinv5SJlIBBF/pHf8ACZv+Xx3p&#10;8Efhbv2v+R22q/r/ALO+QnaEXYMXWeVaJc9srY+E2vjMBteLdtEsfkwu78zV/wAQq6mgeSSSjo3p&#10;EmWGq+5gio//AOFmm48ZVd5fBvaUUt8zhOqO4Nx18GunPjxm6d37QxmJl8aztVJ5qrZ9aNTxpG3j&#10;sjOVkCaWXv3v3v3v3v3v3v3v3v3v3v3v3v3v3v3v3v3v3v3v3v3v3u8P+Sn/ACZOyv5qPbtRmM/P&#10;luv/AIl9XZnHx9xdoU0SRZTPVzolfH1Z1m1XDNSVu9svQFXq6t0lpMBQzJVVCSSy0VHWXE/z9v8A&#10;hOxtzorZc3zD/l7bAy1P1js/BUMHe3QOFlye46jZOC2/iY6R+4dlTZOuyG48pglpqJZNzUbvV1FJ&#10;I0mUVvtTVik0s/fvfvfvfvd3X8lX+Tb2T/NQ7pkrM+c/sD4m9ZZCml7j7YpKPx1Garkakqouput6&#10;qshloazf+eoagS1FQyT0uBx7fd1KPLLQ0db9TzpTpTqv459V7I6S6S2RhOuuruusJT7f2jtHb9OY&#10;KDGUEBeWSSSSV5avI5TI1cslVW1tVJNWV9ZNLUVEsk0juwpe/e/e/ewt7r7r6r+OfVe9+7e7d74T&#10;rrq7rrCVG4N3bu3BUGCgxlBAUijjjjiSWryOUyNXLHS0VFSxzVlfWTRU9PFJNIiN8tX+dP8Azp+1&#10;P5pfah21to5vrr4g9dZuom6o6omqBBX7nr4BPRR9pdpR0U8tHkd65GjlcUVEHmo9v0czU9O0k0lZ&#10;WVmT3//VoM/nmf8Ab2/55f8Aidct/wC6bCe6ovfvfvd7H/Cfb+Zdt/8Alv8AzbgyPa2Smxvx2+QG&#10;Eo+qu4smsbzwbMl/isdfsXtCppYR9xUUWys1LNFX+MSSR4bJ10sUU06RRt9Vjb24cBu3A4bdO1M5&#10;h9zbY3Hi6DObe3Ht7J0WawOewuUpoq3GZjDZfGz1OPymLyNHMk0FRBI8U0TqyMVIPt496Ov/AAq1&#10;/mr7GyGx6f8Alo9F7woNy7iyG6MRuj5V5Xb2RjrMbtmj2dkEyu0emMhUUjy00+5Z920lNmsxTahL&#10;i2xVFDIPJPNHCZX/AIRx/wDZDXyf/wDFr6j/AN9B1r722tzbm27svbud3fu/O4fa+1Nr4fI7g3Lu&#10;XcGRpMPgsBgsPSTZDLZnM5bITU9DjcXjaGneaeeZ0iiiRmZgAT7+Sh/PK+fmB/mL/wAwjsnuTYFX&#10;V1nTex8NhOluk6usilp5crsDY1Tlaqbc6Us8FLU0tJvTeufy+YpYp40qYaKuhimUSRsBUD797979&#10;7979797979797979797979797979797979797uW/k1/ygO0v5qveMuOafMdf/GfrWtoKvu7uCHHu&#10;7pHI0NRD1x1/PVUs2JyHZW46R9SCbyU+IomNdUxy/wCTUlZ9U74/fH7p/wCLXT+x+h+h9j4frzq3&#10;rzDxYbbO2cNEwjijDNNWZLJVkzS12az+arpZKvIZCrkmrK6smknnkeR2YjE6LIrI6q6OpR0cBldW&#10;BDKykEMrA2IPBHv54n/CiT+Qi3xwrt2fO/4Z7Tq6joTO5aszvfHTu36B6gdGZXJzS1db2BtCjpFZ&#10;ounclWyMa2iVNO2KiQNF/uKkCY3T09+9+93I/wAm7+UJ2r/NT72XF2zuxPjJ11X0lV3l3NS0EbLR&#10;xER1dP11sWavRsfkuydz0zDxgpPBh6RzXVUciinpqv6qfx++P3T/AMWun9j9D9D7Hw/XnVvXmHiw&#10;22ds4aJhHFGGaasyWSrJmlrs1n81XSyVeQyFXJNWV1ZNJPPI8jsxGT3737372FvdfdfVfxz6r3v3&#10;b3bvfCdddXddYSo3Bu7d24KgwUGMoICkUccccSS1eRymRq5Y6WioqWOasr6yaKnp4pJpERvlq/zp&#10;/wCdP2p/NL7UO2ttHN9dfEHrrN1E3VHVE1QIK/c9fAJ6KPtLtKOinlo8jvXI0criiog81Ht+jman&#10;p2kmkrKysoz93oe//9agz+eZ/wBvb/nl/wCJ1y3/ALpsJ7qi9+9+933/AMhv+VR0j/NZ7D+SvWvc&#10;e+uzevJ+sur9r7v2NuLrar20rwZ7L7nnwtQu5MVuXbuchzmG+1AbwU82PqNagioUXB2F9v8A8jn+&#10;dx/LyxNVjv5ZH8z3E7q69pp63JUfUnZmNn2Zi6aorZRUTDbvXO/Md330w2ZqprCqrXfC/d6A72uI&#10;1qi+c3d//CrHYm1sxtD5N5P5V4jYqwViZfd/x/606nodunG1CGKZsp238RNlUj42gq6eP/M1uVp2&#10;CMytGpZ196r9a9ZJWVb5Fql8g9TO9c9aZWrHrGlc1LVbTkzNUtMWMhf1Fr3592kfBL+cl83/AOXF&#10;1bvrqL4t7p2HtrbHYO8Zd+Zup3N15hN45mDc0uAxG2/vMbVZvz0kEUeNwlPphkgmi8gLFTqI9oH5&#10;efzY/wCYZ86sRJtf5M/J3fO99ivWrXN1vhabbvXfXE00E6VGPbKbI66wu1dv7ilxEkSmknykFbVQ&#10;MC4l8jO7V2e/e/e/e/e/e/e/e/e/e/e/e/e/e/e/e/e/e/e/e/e/e7aP5RX8pzuD+ah8gaTZWCjz&#10;WzOgtkVdFke+u7YcdFPQ7Owciy1FLtjbr1xjoMr2Lu77c0+NpB5vtkZ66oiamp5Ff6tHxo+NHSvx&#10;B6V2R8fvj9sjG7B6w2DjVoMNhqBTJVVtVIfLk9w7hyct63P7oz9aWqa+vqWeoqqh2Zm+gA8e/e4l&#10;fQUOVoa3F5SipMljMlSVNBkcdX00NZQ19DWQvT1dFW0lQklPVUlVTyMkkbqyOjFWBBI9/Nl/4UGf&#10;yHq34ObizHy7+KeAyGV+Im9M/JNvTZOOpKitqfjXubN1YNPRu8Echbp7OZCpEGIrJbHE1Lx46pY6&#10;6Oao1XPdtH8or+U53B/NQ+QNJsrBR5rZnQWyKuiyPfXdsOOinodnYORZail2xt164x0GV7F3d9ua&#10;fG0g832yM9dURNTU8iv9Wj40fGjpX4g9K7I+P3x+2Rjdg9YbBxq0GGw1Apkqq2qkPlye4dw5OW9b&#10;n90Z+tLVNfX1LPUVVQ7MzfQAePfvfvfvYW91919V/HPqve/dvdu98J111d11hKjcG7t3bgqDBQYy&#10;ggKRRxxxxJLV5HKZGrljpaKipY5qyvrJoqenikmkRG+Wr/On/nT9qfzS+1DtrbRzfXXxB66zdRN1&#10;R1RNUCCv3PXwCeij7S7Sjop5aPI71yNHK4oqIPNR7fo5mp6dpJpKysrKM/fvd6Hv/9egz+eZ/wBv&#10;b/nl/wCJ1y3/ALpsJ7qi9+9+97bH/CSPvno7o/5MfKf/AE09ydV9QjevTuysNs5+z+wdp7Bj3Xma&#10;Pe8tXVYfbku68tiY83loKRvM1NTGWcRAvp0gkfRaweewW5sXS5vbeaxO4cLXR+Why+DyNHlsXWRH&#10;6SUtfQTVFJURn+qOR7dvZQvkJ8AfhL8rhVyfIn4sdHdr5Wtj8cu6tzde7fbfcSaBFpoewKCjot74&#10;26KATT5CInSv+pFqHfkZ/wAJIf5c3aQyWT6K3j3f8Y8/UNI2OxuH3NT9rdcUJlcufudtdixVe+61&#10;YeBGI910wVbhg50laGvkX/wkN+fPW6VuS+Pna/SHyVxFO0gpcRPXZHpfsOvADNE0eD3e2Y2BTq4W&#10;zeTdalXYABluy0GfJb+XR86Ph61VJ8kvix3J1bh6Sb7eTeOV2jWZfrqSe6jw0fZm2f4319kJgXW6&#10;wZOQjUOOR7Jd797979797979797979797979797979797979797WvW1DsLJ9h7Exvamfz+1Osshv&#10;HbVF2JufamEp9y7n27seqzNFBurObd29WV+Lpc5m8Vg3nnpaSSpgSonRULqGv7+yH/L46m+InTfx&#10;E6Z2r8GBtet+Ntbtek3Hsjdm2ayLLSdgyZaKP+K763VnhBTVub3vm62mYZWSrjhqaWphNG0NMtMl&#10;NCdD3737372ybm2zt3em3c7tDd+Cw+6Nqbow+R2/uXbW4MdSZjBZ/BZikmx+Ww2ZxOQhqKHJYvJU&#10;NQ8M8EyPFLE7KykEj3oSfKr/AISbdl1/z62XhPjLuamxPwc7dzeW3Ru/d2YrKKr3T8ZsPj6mCtz+&#10;x1xNdVUtXv5cmlYKfZ80Pkma5hypiSjkyFXu0fE/4n9F/CfovZfx3+O+y6TZfXOy6QrFEpSpzm5c&#10;5UpF/Gd5byzPihqNxbv3FUQiWsrJQL2SKJIqeKGGMx3v3v3v3sG/kD8gen/i10/vjvjvjfGH686t&#10;68w8uZ3NubMysI4owyw0eNxtHCstdms/mq6WOkx+PpI5qyurJo4II3kdVPy2/wCcv/Os7i/mo9kQ&#10;4DGU+W6u+J3X+Zqqnq7p3+IB63PV8TVNJT9mdqSUTmhy++q3HTFKakRpqDAU8slPSvLJJV1tZR/7&#10;9797vQ9//9Cgz+eZ/wBvb/nl/wCJ1y3/ALpsJ7qi9+9+9+9iT1v3L2/03lP431D2t2T1VmvIkv8A&#10;F+t987n2PlPLHbxyff7YymLq/IlhY67i3Hu2j47/AM93+c/sXMYfa3Wfys7b7grJrUlLs7sDaG3f&#10;kBmM6CxCQGr3jtTdW/amfzSKRJTV0dQxAQuUJQ7U3wm/mif8KOu2v4MN9fyktr9hbYMcTS7j3ZHu&#10;T4VZvKUL2kGVlyvdW78phayOWOZWifGbdZJoQDHFIbsdpTpTc3c+7dk0Oa706o2j0zvaqVHqdj7R&#10;7Yn7ipMYrJd4qvdjdd9cUktTG/FqelmjI5En49i77wVVLTV1NU0VbTQVlHWQTUtXSVUMdRTVVNUR&#10;tFPTVMEqvFPBPE5V0YFWUkEEH3rZ/wA1f/hOB8R/mNsLe3Y3xj2Dtn42/K6ixeQzW2qvr+iotrdV&#10;9oZykp5Kin2v2DsWkFLtfDS7inVohnsXDQVtPVTiprPvoozA3zItw7fze08/nNq7lxdbg9x7azGT&#10;2/uDC5KB6bI4jN4atnx2VxdfTSASU9bj6+mkilRuUdCD9PbP7979797979797979797979797979&#10;797979797vi/ktfzwO3v5XO/YdhbtTKdnfDrfW46es7G6vMz1Gc2LW1mimrux+oHqqynosZuaKFY&#10;3yGMlZaDOwQCKQ09SIK2n+op0p3X1X8jOq9kd29Jb3wnYvV3YuEp9wbR3dt+oM9Bk6CcvFJHJHKk&#10;VXjspjquKSlraKqjhrKCshlp6iKOaN0UUvfvfvfvfvfvfvfvfvYN/IH5A9P/ABa6f3x3x3xvjD9e&#10;dW9eYeXM7m3NmZWEcUYZYaPG42jhWWuzWfzVdLHSY/H0kc1ZXVk0cEEbyOqn5YH85L+cl3B/NS7g&#10;EUQzHXnxX68zFY3THTDViiSaQLNRDsrsoUU0tDmux81QyuqIrzUeCo5mo6NnL1lZXUte/e/e/e70&#10;Pf8A/9Ggz+eZ/wBvb/nl/wCJ1y3/ALpsJ7qi9+9+932/yDP5U/SX81TvDunY/e2/OztlbT6g6/25&#10;vWGDqyr2vjM3uKqzO5jhZMfVZbdO2910mPoooIixMdG0rFuGW1/e830X/wAJ0P5RHRSUtRT/ABXx&#10;vbGfp7CXcXem7d29mvWqpVkWq2llMvT9arpZSdUODiZwxDFlsBbr1l0v090phv7udN9T9adS7e0x&#10;p/AestibX2HhtMRcxL/C9q4rFUOmMyNpGiw1G319iX7Kl8iPnT8OPiXTzy/JH5M9L9PVkNN92m3d&#10;479wNFvSup/ClSHw+xIaup3nnGaCRXC0dBO7K6kA6hfX8+Sv/CuT+Xz1Y+RxXx86/wC5vlFm6Xzr&#10;Q5ekxMPTnW2QeIWiB3Hv2nm39TRzyH9X905AEBbk2U13dK/8LJd21vcFJS/IH4gbQwnReYzNNSTZ&#10;Hq7fO4cj2RsPCzuqTZerj3FQDA9jT0AOt6aCHbzSJfQ2oBH3qNubiwe79vYHdm2MnSZvbe6MLi9x&#10;bezNBJ5qHL4PN0MGSxOTopgAJaSvoKmOWNv7SOD7+Qb/ADptsYjaH81z58YjCQfb0M/yR39uJ4tM&#10;CAZLeNbHu/NMi08MEYjkzOcqGX06tJGpma7GsL37373737373737373737373737373737373737&#10;3dj/ACcf50fdn8rPtKmxFXNmeyPiVvfOxVPbnSRqonloJ6taaiqeyOr5K+SOnwPYOLo6ePyQGSGg&#10;ztNCtLWFHWkraL6mfx++QPT/AMpen9j98dD74w/YfVvYeHizO2dzYaVjHLGWaGsxuSo5lirsLn8L&#10;XRSUmQx9XHDWUNZDJBPGkiMoGT3737373737372DfyB+QPT/AMWun98d8d8b4w/XnVvXmHlzO5tz&#10;ZmVhHFGGWGjxuNo4Vlrs1n81XSx0mPx9JHNWV1ZNHBBG8jqp+WB/OS/nJdwfzUu4BFEMx158V+vM&#10;xWN0x0w1YokmkCzUQ7K7KFFNLQ5rsfNUMrqiK81HgqOZqOjZy9ZWV1LXv3v3v3v3u9D3/9Kgz+eZ&#10;/wBvb/nl/wCJ1y3/ALpsJ7qi9+9+97hv/CP7eG0th99fN3dW+d07c2ZtjFdC7DqMpuPdebxm3cDj&#10;YF37Us01fmMvVUePo4VVSS0kigAfX3s7fJX/AIUX/wApj41HJ4+o+SVN3juvGNKh2l8cMFW9ryVz&#10;QqxdaHfVI+L6hkYyAIA+5IyWa/6QzLr5fJX/AIWS73rzk8R8Q/iFtzbcGqWPF78+Qu76/dFfPDIr&#10;IlRN1l16226HE1sBIdQd0ZKEtwykAhtfH5K/zzP5p/yofJUvYHy97J2ntfI/cRNsfpaqpulNrR46&#10;pGmXEVSdbwbfze48ay3BXMV2RdwSGdhYe6oK2trMlWVeRyNXU1+Qr6metrq6tnlqqytrKqV56mrq&#10;6md3mqKmomdnkkdizsSSST7je/e97r49/wDCt/44dKdB9H9NVvxI7uz9b1J1B1p1lV52l3nsShpc&#10;1VbC2Zhdq1GWpqKb7iWjgyMuKMyRNI7Rq4UsSLnUK/mB/JnBfMn5n/Ij5QbZ2zltmYHunsGs3ni9&#10;r52ro6/L4SlqaDH0a0VfWY8LR1E6tRli0Y02Yeyde/e/e/e/e/e/e/e/e/e/e/e/e/e/e/e/e/e/&#10;e/e/e7gv5Q384Du/+Vd3PHlMTLluwfjdvnJUcfdfRc2SKUOWpQY6c732GKyX7DbvZmDpB+xUft0+&#10;UgQUdafH4J6X6pPxj+T/AEd8xOmNn9+/Hjf2H7D603pRJPQZXGTKK3E5FYIJcjtjdOJZvv8AbW7s&#10;FJULFX42rSOpppCNS6WVmH3373737372DfyB+QPT/wAWun98d8d8b4w/XnVvXmHlzO5tzZmVhHFG&#10;GWGjxuNo4Vlrs1n81XSx0mPx9JHNWV1ZNHBBG8jqp+WB/OS/nJdwfzUu4BFEMx158V+vMxWN0x0w&#10;1YokmkCzUQ7K7KFFNLQ5rsfNUMrqiK81HgqOZqOjZy9ZWV1LXv3v3v3v3v3u9/8AhWU/51tf/wCc&#10;dR/179//06DP55n/AG9v+eX/AInXLf8AumwnuqL373uKfyxv+EovYHyC2Htru7569g7x+Pu0d2UV&#10;HmttdGbDx2Ki7srcBX05qKPJb4z268dl8F1hW1MbxSJinxOWyIhkK1a0FQhhFiH8yj/hO9/LK+I3&#10;8uT5U94dX9fdmZDtnqfqus3Rs7em8e3d25WopczS1WFoEqK3A4ufB7Sr43EksrRvj9HkmawCCNE+&#10;e37vx/kafyUtz/zUey9wb07Fy2f69+JHUeUoaDsPeODhhi3Lv7dlTFFkIOrevq7IU9TjaPKLipEq&#10;8vknhq1xNLPTjwPLWQFfoz9BfywP5e/xk2tTbT6a+IHQ+3qSCkjoqjN5jr/B733vmIYkp1A3B2Bv&#10;im3FvbP6nplkIq6+ZBJdgASSRm3/APED4m9rUdfj+zvjF8fOwqLKaDkKfevTXXe5kq3ipDQwyzHM&#10;7drGaeno28Ucl9cacKQPerf/ADZv+EtfRnYPX27O6v5ce35Oo+59uUFfuGr+Pi5XIZPrHtiKliNV&#10;V4bZL56vrK7rfe9TGrnHxR1EmBqphHSGnoFkasj+e9ksbkcNka/EZegrcVlsVW1WNymLyVLPQ5HG&#10;5Ghnkpa2gr6KqjiqaOto6mJo5YpFV43UqwBBHuF7979797979797979797979797979797979797&#10;9797979797ta/lOfzY+9P5V/eke9tkyVe9Ok96VeOou8ejq3IvTYPfODpnMcebwkkgmp9u9i7dp5&#10;pGxeUWM/VqapWWllkjP1UfiF8w/j986Oj9sfIP4276pN8df7j8lHUAxNj9x7R3JRxQPmNl732/Ox&#10;rdubswbVCCeml1RyxSRVNNJPST09RKZ337372A/yX+S/SvxB6V3v8gfkDvfG7B6w2DjWr8zma9jJ&#10;VVtVIfFjNvbexkV63P7oz9aVpqCgpleoqqh1VV+pHyr/AOb1/N+7t/mpd0vl8u+U6/8AjjsTIV0P&#10;SfR0WQ10mIopGMB3rvo0khotw9l56lUGon/cp8ZA32dGfGJp6qn/AN+9+9+9+9+97ov/AAnj/wCE&#10;/dP3FFsf58fODaUc/UxkpdzfHnoXcVHqTtB6eby4vtHszFVSWbraOaITYXDzLbcRC1dSv8K8UWU3&#10;9P4Vi/8AnW0H/nHT/wDXv3//1KDP55n/AG9v+eX/AInXLf8AumwnuqL3fV/wm9+Gm3PmN/M664i3&#10;9hYc/wBbfHbbOZ+R+7sPXQJNic1kNj5bb+F69w2RSoimo62mfsjdGKrZ6GVXWuoaCpiZTEZCPqve&#10;9cT+eH/Mo+A+R/l//Nb43YX5bdHbm7z3H1Xl9pYnrXaG+MZvDcM+6FzeIWXb1Qu13y1Hjs1TNC4m&#10;pqmWGWAowkVSrW+YntLam4t+br2xsfZ+Iq9wbt3nuHC7U2tgaBVeuze4txZKmxGExFEjuiNV5LJ1&#10;kUMYLAF3FyPf2T/5dfw32l8CPht0Z8YNrU+PNXsDZ1BJv3OY+ExLvDtLNxJlexd3SvI0lRKuZ3TU&#10;1Bplkd2p6FIKdT44UAGT5HfJnoX4i9U53u/5I9n7a6l6v25JTU+R3RuSWrcT5Ct8n2OGweHxVLkd&#10;wbn3DkBDIafHY2kq66dY3McTBGIpy69/4U4/yhOwN90GxT3tu/Y65SvONx+8+wup977c2JLVPVx0&#10;lG1fnkx1fJt6grjJ5BWZSCho6aIFqqWAA+79qCvocrQ0WUxdbSZLGZKkpq/HZGgqYayhr6GshSop&#10;K2iq6d5KeqpKqnkV45EZkdGDKSCD7+XJ/wAKe/ijg/jP/NH3ruraGMgxW0flFsXbnyHgoaGERY+h&#10;3nnclntodlRR+hb12b3ns6pz9ULsBLm7ghSEXXd9+9+9+9+9+9+9+9+9+9+9+9+9+9+9+9+9+9+9&#10;+9+9+9+9+9+92b/ytf5pXff8rbvum7P6wqZt0dZ7omx2M7s6TyeRmpdrdnbWpZnKOjhKmPAb4wEd&#10;TNJhc1HDJLRyyPFKk9HPVUs/1VPg/wDOL4+/zBugts/Ib467q/jm1c1/uP3Dt7JCmo96dc7vpoIJ&#10;svsXfuDp6qs/gu5MT9wjELJLS1dNJFVUk09LNDM5vfYD/Jf5L9K/EHpXe/yB+QO98bsHrDYONavz&#10;OZr2MlVW1Uh8WM29t7GRXrc/ujP1pWmoKCmV6iqqHVVX6kfKt/m9/wA3vur+ap3V/Gcz/Etg/HLY&#10;OSr4+j+j468SUuFpZBJSNvjfDUkhos/2bn6I2qKga6fGU7mjoz4/NNVVA+/e/e/e/e/e9w3/AITz&#10;/wAgKP5KNtD51fNXarH4+0lbHmujek89RyRt3hXY6pP2u+99UFSiH/Q/R1kF6Cgcf7+iRPJKP4So&#10;TKfQ2p6eCkghpaWGGmpqaGOnp6enjSGCnghRY4YYYY1WOKGKNQqqoAUAAC3vL7//1aDP55n/AG9v&#10;+eX/AInXLf8AumwnuqL3urf8IyMPQz9zfOvPyRscljOselcPSS6rKlDnN1b8rchGVty0lRt6lIN+&#10;NB/r72J/+FHHcHbfSn8pD5H7m6dymZ25m89Xdade7n3dt+vONy22Ngb+7B2/trdk1NVoPPFHuajr&#10;lwExiKSrBmHZGVgGHygvez1/wle+CsvyV+e7/JLd2D++6p+G+Jp97wzVkDNjsp3bueOvxPVOMXXE&#10;Emn2ylPktyK8UgelrcRQ61KTgH6Z3v5j3/Cov59Zj5P/AD1y3xr2vuCebpX4debYNPiqOqb+E5vu&#10;yugp6ntbc1ZBHJpnyW3KwxbYjEyk0j4iqMOkVc2vWY9/VQ/4TLb/AOwN/wD8oH4/Sb+rshlV2fub&#10;tfYGyMnlJp6mrqOv9r7+zFNt6hWqqJJZJcftqSaoxFEgISmosfDToAkKj3QX/wALOcZRRdv/AAPz&#10;EcGnJV/W3eOMq6nyTHy0WJ3P13VY+DwtIYE+3nzVS2pVDv5bMSFQLpR+/e/e/e/e/e/e/e/e/e/e&#10;/e/e/e/e/e/e/e/e/e/e/e/e/e/e/e7Ef5a38zD5D/ywu+KbuPpLIx5jbmbjpMR2z1Bnq2rh2N2v&#10;tWnllkjxuZjpxK+K3Dh3qJZsPmYI2q8ZUSONM1LPV0lT9OXpr+cn8E+3fgnl/wCYCe2MbsrqLZWN&#10;SHtLb25J6b/SB1z2B9tG3+irJ7Zo5Za3K73ytbKkOGhollTNpLFNSM8T6l+cP/N7/m991fzVO6v4&#10;zmf4lsH45bByVfH0f0fHXiSlwtLIJKRt8b4akkNFn+zc/RG1RUDXT4ync0dGfH5pqqoH37373737&#10;373trf8ACe7+QY3zBrdvfNT5ibbqab4uYHMGp6r6py1LU0k/yGzeHqF1ZzPJKkTDpfE5CIwuqEnc&#10;NXDJTkrRxTfdfRnoKChxVDRYvF0VJjcZjaSmoMdjqCmho6GgoaOFKekoqKkp0jp6WkpaeNUjjRVR&#10;EUKoAAHuX797/9agz+eZ/wBvb/nl/wCJ1y3/ALpsJ7qi97SP/CSr5EYTqf8AmRbp6f3HX01BR/Jf&#10;ozdOz9secIhq+xNh5TE9jYSjFU0bCJajZ+D3Cixl4xPUmFBqk8aN9GLvLpLrH5IdQ9hdE9zbVot6&#10;9X9o7ZyG0t57arnnhjyGJyCL66aspZIa3GZTH1UcdVRVlPJHU0VZDFPC6Sxow1JNx/8ACNT41Vm9&#10;p8jtX5l924Dr2Sv80O0sz19sfcu7KfHtM7tQrvulyG28XJOsJVEnbAEArqaNr2Gzb8Gfgv8AHz+X&#10;j0DgPjr8ctu1uJ2ji62qzuez+fq4MrvXf+8MlFTQ5bem983T0ePhyefyENHDCBDT01JS0sEVPTQw&#10;08UcauPzo+WOy/g78TO8/lFvmagOP6o2Llszg8NX1S0g3dvmqj/hmwdk00hkjkNXu/eFZR0C6Dqj&#10;WdpDZUYj4620cLvr5WfI/bG3sruWCp7M+SXduFwuS3huNpzS1G+u4d901DWblzz0NPUVRglz+4mq&#10;qowxPJpLaEJsDt6dO/8ACNLtip3Dh5vkB8zuvMLtSGtil3Bjendgbk3RuHIY6KoJmx+Hzm9anaGN&#10;w9bW0q6VrJ8fXJSyNqNNUBdL7vHxs+PHVvxN6I6v+OXSuDbbvWPUe1aPam1sfNKlTXzwwyTVmTze&#10;arI4aZMjuPcuarKnJZOqEcf3WQq5pdKl7DQE/wCFgvdGK3l86uhul8VkFrn6U+PUWU3HBHI7JiN0&#10;9q7vy+Vkxc0ZkKR1r7R21hqxiEXVDWRXZrWTUh9+9+9+9+9+9+9+9+9+9+9+9+9+9+9+9+9+9+9+&#10;9+9+9+9+9+9+9+9y0r66OhqcXHW1ceMrKuir6vHJUzLQ1VdjYa+nx1bU0iuKeeroKfK1SQyMpeJK&#10;mVVIEjgxPfvfvfvfvfve1D/wn5/kMVXzpzeK+XHyuweSxPxD2jnT/c7Y9XBX4vI/JHceGqAKimhq&#10;tFNLT9QYXIRNBlK6mk8uTqopMfTOhjq56f6SuGw2H25h8Vt7b2KxuBwGBxtDhsHg8NQ0uLw+Gw+L&#10;pYqHGYrFYyhigosdjcdRQJDBBCiRQxIqIoUAe3L37373/9egz+eZ/wBvb/nl/wCJ1y3/ALpsJ7qi&#10;9rfrXsfe/T3YWye1etNyZLZ/YPXW6MJvPZm6MPMafJYHcm3chBlMRk6SSxUyU1ZTIxRg0ci3V1ZS&#10;Qfpt/wAq3/hRl8Q/m1sTaGxvkRvzZXxl+WFPjqbGbo2rvjKJtbrHsHM0sQhn3F1dvrPTRbfp4s/I&#10;qypt7JVsOXpZ5jTU/wDEY4vvJNiugr6HK0VLksZW0mRx1dBFVUVfQVMNZRVlNMoeGppaqneSCogl&#10;Qgq6MVYG4PsDu/8A5T/G/wCKu0qrfPyO7v6y6Y2zTUlRWR1m/wDd2IwNXlVpoppXpNuYaqqRm905&#10;aZYHWCixtNV1lRINEUTvZffzZ/5+H876p/mb73wHTPRCbh2r8POqM1U5jEwZqKTGZ7unsCI12Np+&#10;yty4kt5MPt7EYaoeDb+KmAqoFq6qqrLT1EVLQU9fAz/suX4Y/wDi1/x2/wDfv7P9/aZ91sfzGP5q&#10;vxL/AJaPWOW3d3dvrE5XsmfE1VR130FtrMY+p7U7Fy3gkONgpsIj1NVtva8tUFWrz1fCmPo4ybGa&#10;cxU83yX/AJV/JXsr5h/Irt75NdvVlNWdg9x7xrt2ZuOgjeHF4ineODHYDbGEileWoiwG0Nt0FHiq&#10;BZZJZxRUcQlkkk1Oxfvfvfvfvfvfvfvfvfvfvfvfvfvfvfvfvfvfvfvfvfvfvfvfvfvfvfvfvfvf&#10;vfvfvfvezd/IG/kTZb+YTuuk+THyXxOa278MtiZ1Ex2IZK7EZT5IboxNU61m1du5GP7eooutsHWU&#10;3h3Bl6ZxLPNqxtC61Iq6nHfS/wBs7Z27svbuC2htDBYfa+1Nr4fHbf21trb+OpMPgsBgsPSQ4/E4&#10;bDYnHw09DjcXjaGnSGCCFEiiiRVVQAB7e/fvfvfvf//QoM/nmf8Ab2/55f8Aidct/wC6bCe6ovfv&#10;fvamxG9d5bfpTQYHdu5sJQmV5zR4jPZXG0pnkCLJMaejq4YTK6xqC1rkKL/T2z5PKZPNVs+TzGRr&#10;8tkqnx/c5DJ1dRX1tR4YY6eHz1dVJLPL4oIlRdTHSigDgAe4Pt72zuXcGzNybf3htPMZDbu6dqZv&#10;E7l21uDEVUtFlcHuDBV9PlMNmMZWQss1JkMZkaWOeGVCGjkRWBuPZ4N1/wA1b+ZhvbHtidyfPr5e&#10;1uMkjmiqcfTfILs/E0ldDUBBLBkafD7kx8eSgIjFkqBIi82AubkUy2Xyueyddms7k8hmsxk6mWty&#10;WWy1bU5HJ5CsnYvPV11fWSzVVXUzObtJI7Mx5J9t/v3v3v3v3v3v3v3v3v3v3v3v3v3v3v3v3v3v&#10;3v3v3v3v3v3v3v3v3v3v3v3v3v3v3vY+/kL/AMjbcX8yPfkfe3fmOz+1PhX11m44sjUxLV4jK9/7&#10;pxtQTVdd7KyqGCoo9q42WHRuPNUzeSAN9jROtZJLUY/6cmy9l7R652jtrYOwdtYTZuydm4TG7a2p&#10;tTbWNpMPgNu4DD0kVDi8Ph8XQxQ0lBj6CkhWOKKNVVVUAD2pvfvfvfvfvf8A/9Ggz+eZ/wBvb/nl&#10;/wCJ1y3/ALpsJ7qi9+9+9+9+9+9+9+9+9+9+9+9+9+9+9+9+9+9+9+9+9+9+9+9+9+9+9+9+9+9+&#10;9+9+9+9+9+9+9+9+9+9+97B38ir+SRu/+Zv2f/pR7eo9x7N+FvWeYjTem6aRJsXke3tzUUtPOept&#10;g5RjFJCrQOHz2WphIcXSssMZSsqYHi+oP1313sXqPYu0+sesdp4LYvX2xcFj9s7P2ftnHwYrA7ew&#10;OKgWmoMbjaCmVIoIIIk/xZ2JZizMSVn7979797C3uvuvqv459V737t7t3vhOuuruusJUbg3du7cF&#10;QYKDGUEBSKOOOOJJavI5TI1csdLRUVLHNWV9ZNFT08Uk0iI1OH/QRP8AAP8A50/yD/8ARdba/wDt&#10;g+//0qDP55n/AG9v+eX/AInXLf8AumwnuqL37373737373737373737373737373737373737373&#10;737373737373737373737373fT/I9/kqb7/mkdqVG9d/Nm9hfDzqzN0EPZ2/KWGWjy3YOaAWuHVH&#10;WVbUU70c2fqaMI+XyA8sWBoqiKR0eoqKSGa5z+fz/wAJ19rdf7IqPmL/AC6+spsPtzY+Ao4O9Pjj&#10;tCGryMGP2ttzER0o7d65oJ6iry1RNjaGgU7mx6NUS1ALZVAHWvaTR69+9+9+9+93wfyQf5Lm/v5o&#10;vb/97N+0+5Nj/DnrPLQjtHsihgWjrN75um+2rE6i66rqv9uXcmTpJlfJZCKOohwVDIskqmoqKOGf&#10;6k3VHVHW/RfW+zOoOoNmYLr3rPr3BUe2tm7N21RrRYfB4eiU+Knp4rvLPPPK7zVFRM8lTV1Mkk88&#10;kk0juwhe/e/e/ewb+QPyB6f+LXT++O+O+N8Yfrzq3rzDy5nc25szKwjijDLDR43G0cKy12az+arp&#10;Y6TH4+kjmrK6smjggjeR1U/LD/nH/wA5fuT+ad29JT00mb64+Kmw8pVp0/0sK/Q1YFdoF7F7PWgn&#10;koM72HmKcXSMNNRYKmc0lGzs1XWVqo9//9Ogz+eZ/wBvb/nl/wCJ1y3/ALpsJ7qi97I//CU7/t7f&#10;tD/xBXdn/umxnv6gPv3v3v3v3v3v3v5f3/CrH/t7fu//AMQV0n/7psn71uPfvfvfvfvfvfvfvfvf&#10;vfvfvfvfvfvfvfvfvfvfvfvfvd3X8lX+Tb2T/NQ7pkrM+c/sD4m9ZZCml7j7YpKPx1Garkakqoup&#10;ut6qshloazf+eoagS1FQyT0uBx7fd1KPLLQ0db9TzpTpTqv459V7I6S6S2RhOuuruusJT7f2jtHb&#10;9OYKDGUEBeWSSSSV5avI5TI1cslVW1tVJNWV9ZNLUVEsk0juwpe/n6/8KLP5B/8Aoeqd4/Pv4U7M&#10;r6jqzK1+S3R8j+l9uUX3MfVVbWSSV2W7Y2Nj4HNUvW1fVSPLmsbDE6bdlZqqHTimkjxmmD79797u&#10;1/ks/wAnDs3+ab3ZHV5yHcOxfiV1tlqdu6e3KOmjgnyNTHFFXwdWddVNfFJR5Hf2fp5IzUTiOop8&#10;BQTCsqkd3oqSt+qD0p0p1X8c+q9kdJdJbIwnXXV3XWEp9v7R2jt+nMFBjKCAvLJJJJK8tXkcpkau&#10;WSqra2qkmrK+smlqKiWSaR3YUvfvfvfvYN/IH5A9P/Frp/fHfHfG+MP151b15h5czubc2ZlYRxRh&#10;lho8bjaOFZa7NZ/NV0sdJj8fSRzVldWTRwQRvI6qflgfzkv5yXcH81LuARRDMdefFfrzMVjdMdMN&#10;WKJJpAs1EOyuyhRTS0Oa7HzVDK6oivNR4Kjmajo2cvWVldS17vQ9/wD/1KDP55n/AG9v+eX/AInX&#10;Lf8AumwnuqL3Zt/KR/mB4f8Alm/MPDfKPOdY5Lt2gxWwd87LbZ2K3TS7Pq5pd4UNLSR5AZqswm4I&#10;UjoDT6mj+2JkvYMvvao/6DPes/8AvATfX/pQWA/+1P7Nl8Jv+FNG7fn/APITaXxt+O/8uTd+Z3xu&#10;aOpyeSyuZ+RmFxu0tjbQxctKmf31vbLwdO102K2vgRWRCV4oKiqqJ5oaalhnqp4IJNi75R/K/oT4&#10;XdMZ/vz5L9hYnrPrXbklHRVWWrIshlKzJ53JCUYzbW2cJiaKrzm5tw5R4JPBSUlNJM0cUkrKkMUr&#10;pq69n/8ACyD4lYPLVdH1D8Te/uxsZTVPggzG9ty7C6tWvijMiTVtLQYyo7Nqo6aR1VoBP4Znia8k&#10;cLgx+wp/6DPes/8AvATfX/pQWA/+1P7H7pj/AIWGfCTd+XoMV3X8ePkD0zT1zLFLuTATbO7Y27iJ&#10;TI158utJkdm7p/hywKCXocVXVHkYKICt5Bs87S7nwnfnQWL7u+KO6uvO1cTv/Z0m5+oNxZTMZnHd&#10;e7qqHE0dFSZ/LYnDZXcm26YZKmkosj/uMqMjiamOVJqJ54Hpj8qf+ef373n8hP5jPbee+SHQ1N8b&#10;u4th4faPVe7OsKHds2+cdT/3QxZkxO5MTumXC4FMzhN3YbKQZGgqIoPBUUVRFLG7K4PuoL373737&#10;37373737373737373737373737373737373cX/Jz/lDdt/zUe94MVFDm9k/GTr3KUU/e/dEFLGiY&#10;2kMYrYev9izV8MtBluy9zU+lYkKTwYill++q0dBBT1f1Wfj98fun/i10/sfofofY+H686t68w8WG&#10;2ztnDRMI4owzTVmSyVZM0tdms/mq6WSryGQq5JqyurJpJ55HkdmIye/e8VRTwVcE1LVQw1NNUwyU&#10;9RT1EaTQVEEyNHNDNDIrRywyxsVZWBDAkEW9/OR/4UMfyFpviFmNwfNX4gbYr634vbozU9f2x1nh&#10;6Oarb47bhzFVrXNYeOnEkqdM57ITmOIMoTbtY6Uxf7SelWDUq93F/wAnP+UN23/NR73gxUUOb2T8&#10;ZOvcpRT9790QUsaJjaQxith6/wBizV8MtBluy9zU+lYkKTwYill++q0dBBT1f1Wfj98fun/i10/s&#10;fofofY+H686t68w8WG2ztnDRMI4owzTVmSyVZM0tdms/mq6WSryGQq5JqyurJpJ55HkdmIye/e/e&#10;/ewb+QPyB6f+LXT++O+O+N8Yfrzq3rzDy5nc25szKwjijDLDR43G0cKy12az+arpY6TH4+kjmrK6&#10;smjggjeR1U/LA/nJfzku4P5qXcAiiGY68+K/XmYrG6Y6YasUSTSBZqIdldlCimloc12PmqGV1RFe&#10;ajwVHM1HRs5esrK6lr373eh7/9Wgz+eZ/wBvb/nl/wCJ1y3/ALpsJ7qi9+9+97//APwjV6k2tRdE&#10;fMfvf7OCbeu5e29ldSffywo9TjtrbI2dHvEUdDUMDJTQZnLdg66tEKidqCnL6jFHpsT/AOFM/wAE&#10;PkZ85Pg/sSk+M+38x2JvTo/uSk7PzXUmEnphlt7bUm2ZurbGSyO2cfUPE2f3jtSbLxS0mPicVFXR&#10;VNatOs1T4Keb5j2+eu+wOsM9V7V7K2LvHrzc9BLLBXbc3ztjN7Sz1FPCQs0NXh8/Q4/IU0sTMAyv&#10;GCpPPtHexU6n6M7p753JSbP6R6l7J7d3TXTpTUu3+ttk7j3rlpJXKCzUW3cdkJoo0EgZ3cKkanUx&#10;C8+/q6fyKPh73L8HP5a/SvRvfqNjO0/4pvrf24tmjJ0+Xi67G/t1ZDP4/ZS19DV1mMkrcfQTx1GQ&#10;WldqaPKVVSiPKF80mq5/wsk6w2vgfk98Qe3MbRQUu6ux+ld9bO3RUU8CQnJUfWG8cXX7crKx4yBV&#10;18cfY9VTmV18gp4IYyxSONU02vfvfvfvfvfvfvfvfvfvfvfvfvfvfvfvfvfvfvfvaz65p9g1fYOx&#10;qXtbJbow/V9Ru/bcHY2W2Rjsdlt54zYsuYo03ZX7TxeYq6DE5DclJgmnehhqpoqeSpVFkYIT7+yX&#10;/L82n8Qdm/EHpHFfBEbRm+L820aXI9cZbaEzVcW4Iqtm/jGd3LX1KR5iu35XZiOcZ1smqZSLKJND&#10;VJHNG0SHK9+9+9+9tuZw2H3Hh8rt7cOKxuewGextdhs5g8zQ0uUw+Zw+UpZaHJ4rK4yuinosjjcj&#10;RTvDPBMjxTROyOpUke9FL5Wf8JMdybj+feyW+NO66LanwW7XzeW3b2XVV+SojvL444/HVlJW53YO&#10;08fkfNPvam3THXNBtCcRVDY8q8WWvFSLV1+6P8aPjR0r8QeldkfH74/bIxuwesNg41aDDYagUyVV&#10;bVSHy5PcO4cnLetz+6M/Wlqmvr6lnqKqodmZvoAPHv3v3v3sB/kv8l+lfiD0rvf5A/IHe+N2D1hs&#10;HGtX5nM17GSqraqQ+LGbe29jIr1uf3Rn60rTUFBTK9RVVDqqr9SPlofzjf5yncf81XtuJBFmOtvi&#10;319lKmTpzpN66N5DOY5aNuxuynoJpMfnex8tRyuiKjS0eDo5Wo6NnL1lZXUve/e/e70Pf//WoM/n&#10;mf8Ab2/55f8Aidct/wC6bCe6ovfvfve3r/wkx/mCdcfH3vbuD4edvbjxu0sT8npNpbi6i3Fm6ilx&#10;uETtvZVNm6Cr2VXZWoaKGlr+w9uZWMY01EixS1+Ijo4r1VdDHL9FP235TEYrOUcmOzWMx+Yx8rRv&#10;LQZSipshRytE4kiaSlq4poHaKRQykqSrC459pX/Rf1n/AM+72L/6COA/+t/tY0dFR46lp6DH0lNQ&#10;0NJEkFLR0cEVLS00EYCxw09PAiQwxRqLKqgAD6e8sssUEUk88kcMMMbyzTSuscUUUal5JJJHIRI0&#10;QEkkgAC59/LZ/wCFK/8AMC2F85fnxFgems/Qbr6a+MWzH6h29u/EVENdgt773nzddneyt17cyMI0&#10;V+3hk5aTDUs8bSU1YuFNZTSSU9TG7a8Pv3v3v3v3v3v3v3v3v3v3v3v3v3v3v3v3v3v3v3v3u7r+&#10;Tb/Oq7p/lX9knAVkeQ7N+Ju/8/R1fbHTktSz12FqJPDR1XZHU0tVV09Dgd/0dDEi1FPKVx+epYEp&#10;qvxSpR11F9Sr4/fIHp/5S9P7H746H3xh+w+rew8PFmds7mw0rGOWMs0NZjclRzLFXYXP4WuikpMh&#10;j6uOGsoayGSCeNJEZQMnv3v3v3v3v3v3v3v3sB/kv8l+lfiD0rvf5A/IHe+N2D1hsHGtX5nM17GS&#10;qraqQ+LGbe29jIr1uf3Rn60rTUFBTK9RVVDqqr9SPlW/ze/5vfdX81Tur+M5n+JbB+OWwclXx9H9&#10;Hx14kpcLSyCSkbfG+GpJDRZ/s3P0RtUVA10+Mp3NHRnx+aaqqB9+9+9+93oe/wD/16DP55n/AG9v&#10;+eX/AInXLf8AumwnuqL37373yR2jZXRmR0YOjoSrIykFWVgQVZSLgjkH3f58Of8AhSr/ADO/iNt/&#10;DbFrd/7T+SnXeCgo8fidufIvCZPdmew2JpVMX2WK7I29nNrdg1Gmn0pAMtkMtBSrEixQrGCjXUdb&#10;/wDCzDNZA0WG3z/LwbNZ2oVkWr63+QlWhr6zTF46ai2jmOmMrWRq5ErFv4pOyjSoQ8t7GDK/8LBc&#10;PgaQ5DOfy1e4sNQLIkTVuV7jpcdSLLKSI4zU1nTkMIkkI9I1XP49l77F/wCFnm7aqlrKXqX4Dbcw&#10;dcFZcfnOxfkBk91UpdlgKSVm1dtdVbOmVYmEqlEzBMgKtrSxU0QfOX+ft/Mk+eeAzXX+/wDtfG9U&#10;dPbggqKLN9Q9C4ip2BtbP46pMyT43dOdqMpnew91YmqpZRFUY+vzU2LnCBmpdVyaXPfvfvfvfvfv&#10;fvfvfvfvfvfvfvfvfvfvfvfvfvfvfvfvfvdxf8ob+cZ3v/Ku7bhlxU+U7C+Mm9s3Sz90dET1sYpM&#10;kjxw0E2+uv5q0/b7Z7LxNBEgSVWipcvBAlJXXRKeek+qL8aPkv0r8vuldkfIH4/b3xu/usN/Y1a/&#10;DZmgYx1VFVRnxZPb24cZLatwG6MBWhqavoKlUqKWoRlZfoSPHv3v3v3v3v3v3sB/kv8AJfpX4g9K&#10;73+QPyB3vjdg9YbBxrV+ZzNexkqq2qkPixm3tvYyK9bn90Z+tK01BQUyvUVVQ6qq/Uj5Vv8AN7/m&#10;991fzVO6v4zmf4lsH45bByVfH0f0fHXiSlwtLIJKRt8b4akkNFn+zc/RG1RUDXT4ync0dGfH5pqq&#10;oH373737373eh7//0KDP55n/AG9v+eX/AInXLf8AumwnuqL37372b34LfCjub+YJ8ltg/GPo7HwS&#10;bp3hPPXZzceUSp/uz19sjEmGTc+/t21NLFLLS4LAUsyjSoMtZWTQUkAeoqIUb6Wnwc/4Tt/y1vhr&#10;tnAybg6a258o+3qSmppNwds/IXA47e1NX5iNTJJU7W6sy5ynW+ysfR1kjvQCKiq8tToIxPkaqWJZ&#10;vd2e1dm7P2LiosFsjam29nYSDT4cNtXBYvb2Kh0IsaeLH4ilpKSPTGgUWQWUAfT3ru/8KsP+3R+8&#10;f/E6dJ/+7vI+yVf8JQfjz0D3Z/LP7y/0zdHdP9uX+bPZGJP+k7rPZe/b4qLof44VEWMP96sJlb4+&#10;KfIVDrD/AJtXnkIF3Yk2H8xD/hMD8F/k3sjcu4fiptLE/Eb5Bw0lZkNtVmzpcqnS26stFTE0O3t6&#10;dbtPX4va2GrZUEQr9swY+eiaQ1ElNXiP7Z/m4d09N9j/AB67Y7C6Q7e2zW7O7M6u3Vltm7z23XGN&#10;5cbmsPUtTziGpgeSlyGPq0Cz0lXA8lPV0ssc0LvFIjEMffvfvfvfvfvfvfvfvfvfvfvfvfvfvfvf&#10;vfvfvfvfvfvfvdrv8p3+bR3z/Kw7vg3fsqor97dG7wr6Kn7t6IrspLT7e3tiEMcDbgwPl81Ltvsn&#10;BUovjcqkZLBftqlZqSR4/f1V/iX8uOhPm70htL5BfHPfWP3x19uumQP4pIYdwbTz0cEE2V2XvjBL&#10;PPVbY3jgXqFSropzfSyTQtLTTQzSGU9+9+9+9+9gP8l/kv0r8Qeld7/IH5A73xuwesNg41q/M5mv&#10;YyVVbVSHxYzb23sZFetz+6M/WlaagoKZXqKqodVVfqR8q3+b3/N77q/mqd1fxnM/xLYPxy2Dkq+P&#10;o/o+OvElLhaWQSUjb43w1JIaLP8AZufojaoqBrp8ZTuaOjPj801VUD79797979797v8AP7hb5/54&#10;vdn/AKDmY/8AqP3/AP/RoM/nmf8Ab2/55f8Aidct/wC6bCe6ovfvfve+Z/wjR6PwsOy/mn8kquhj&#10;n3Fkt0dc9H7fyckUXlxeFwmJyO/d4UNJMHM/jz1duDBSVKsoS+NgKknUBsIfzZv5vvRf8prrbY+4&#10;+xtp7k7S7M7Yq9w0fVfU+1chQYSfOptOLFS7jzu5d05GCvp9qbXxL52igapSjyFVNUVSLDSyqk7w&#10;0f8A8vb/AIU+92/O/wCfHx/+LB+LPVfVewO4t2bixOUzI3xu3e+8MPjML15uvdUS0Fd9htDCzV82&#10;VwEatNJjzGKd2QRa7SA83/CrD/t0fvH/AMTp0n/7u8j71Jf5OP8AwoC3R/Ki6h3P8f6r42YDu/rL&#10;encmc7gy+Vp+wsjsDfeKyu5Nm9e7HraXG1Mm2t3bfyGPx+O69gqYqeWlp5J55pEapjUqyfQ7/l7f&#10;zB+gP5lXx8oPkN8favOwYaLO12zt5bO3fRUmN3n1/vfF0WOyOQ2zuOkx9dk8bLIcbl6WrpaqkqZ6&#10;aqpamNlcSCSKPR2/4V/9D4PYfzo6O70wmOhx9R390StDu2aFIU/jW8OotwS7eOaqmQCaStGyM9gq&#10;As9x4MfEF+hHvUl9+9+9+9+9+9+9+9+9+9+9+9+9+9+9+9+9+9+9+9+9+9+9+92b/wArX+aV33/K&#10;277puz+sKmbdHWe6JsdjO7Ok8nkZqXa3Z21qWZyjo4SpjwG+MBHUzSYXNRwyS0csjxSpPRz1VLP9&#10;V34V/Nz47/P7ovb3yB+Nm9Yd17PyzDHZzE1kQx27+v8AdtPTU9Rltj782+8klRgtzYf7lNS6paWr&#10;geOqo56mjmgqJDae/e/ey4/LD5YdF/CfovenyI+RG9KTZfXOy6QNLKwSpzm5c5UpL/Btm7Nw3lhq&#10;Nxbv3FUQmKjo4iL2eWV4qeKaaP5U382H+bb37/NO7qqt070rclsjofaeSqE6V6DoMvPPtrZuNQVN&#10;LBuTcMcRhotzdm5iiqH+/wAvJFqRZWpaUQ0irF7qe9+9+9+9+9+97vn/AAne/wCE/dJvCl2H/MB+&#10;cuz46ra0/wBluz43fH7c2PLQ7lSOQVOE7f7Tw9dEFm207ItTt7CzIUyaeOvqlNGaeKr3zPf/0qDP&#10;55n/AG9v+eX/AInXLf8AumwnuqL373739A7/AIRpdh4vIfHX5odTpNAM1tLurr7sOop/pUti+w9j&#10;Vm26ObmU+SBKvrCdfSg0M3qY6lANX/wpS/lB98fzENmdMd4fFulpN39vdA43eW3M51LXZihwtX2B&#10;sTdFTiMxDV7MyWbrqDAw7s2rlMVOzUVTLB/FaWtIjmE9LBT1WtJ/JG/l3/Pfor+bd8Rd49xfC75T&#10;db7H2Xvjesm69/7t6H7NxPXmBgqepN/4+mqsjv8AqNtDZ0FFU5Cuhp45/vjFJPKkasXYL727f+FL&#10;XTXb/e/8r3dfX/R/VPZPcu/KjubqDKU+yeqdjbn7E3dPjMZl6+XJZGHbe0MXmMzLQY+Nw08ywmOJ&#10;SCxAPv56uwP5PP8ANP7Kz1Ptzbv8v35Y47IVU0MMVRv/AKW3p1PgVecuqNUbq7TxezdsUcKlDrkm&#10;rEjjFi5UEX+ih/IF/lc9lfyvvidu7aHd25MJl+5u6uwIuyN6be2pWPk9sdf0lFgKDb+39oUuaZY4&#10;tw5unp6aapyVdAkdIZ6kU0Hmiplq6nXM/wCFmG8cPXfIX4TdfQTxtuDbHTPZ+8cnTCRTLDh99b3w&#10;mEwU7w21JHUVvXWRVWJs5iYD9J96YPv3v3v3v3v3v3v3v3v3v3v3v3v3v3v3v3v3v3v3v3v3v3v3&#10;v3uxf+Wf/Mw7/wD5YXf9B3H05XtmtpZpqDE9w9PZavqKbZ3bOzqaoeQ4zJiNKgYjc2IFRNLhc1FD&#10;JU4upkb0z0s9XSVP1WvgR8+/jx/Ma6Cwff8A8edxyV2KqJFxO9Nk5o0lLvvq/eMUEc9fs7fOHpaq&#10;rSgyUCSCSnniklo8hSslRTSyxOG9nX9lx+WHyw6L+E/Re9PkR8iN6Umy+udl0gaWVglTnNy5ypSX&#10;+DbN2bhvLDUbi3fuKohMVHRxEXs8srxU8U00fyn/AObH/Nj70/mod6Sb23tJV7L6T2XV5Gi6O6Oo&#10;si9Tg9jYOpcRyZvNyRiGn3F2LuKnhjbKZRox9FpqZYqWKOMVS+/e/e/e/e/e90L/AITwf8J/6Xua&#10;LZXz4+b+0fN1Mk9PuL499C7lx0iJ2hLSzCXGdpdk4quhQTdZpNGJsLiZFKbjIWrqQcV4osp9AREW&#10;NVRFVERQiIgCqiqAFVVAAVVAsAOAPfL3/9Ogz+eZ/wBvb/nl/wCJ1y3/ALpsJ7qi9+9+93G/yPP5&#10;mMf8sP5q4bs7eUWSyPQvaGCk6q76xeMjqqyux+0snkqHJYjf+GxdOzDIZ3r3cFDDV+IRSz1OKlr6&#10;SALNVK6/V66r7Y6z7x6/2x2r09vva/ZXXO88bDl9sbz2dmKPOYHMUMw/XTV1FLJGs8EgMc8D6J6e&#10;ZGilRJEZQIPv3v3sIO9+/OnPjH1ZuvuvvvsPbfV/WGyqB6/cG7N0Vy0dFDwwpcdQQKJK7M53KTgQ&#10;0OPo4p66uqGWGCKSRlU/Iw/mt/PbMfzIvm72x8mZ6DIYLZeRloNldQbVykscldtfqXZqTUO1KOvW&#10;F5oKbMZuSapzWShjkmhhymUqUikeNUY1y+/e/e/e/e/e/e/e/e/e/e/e/e/e/e/e/e/e/e/e/e/e&#10;/e/e/e/ez6fy7f5i3yH/AJaXfuM7y6FzUc1NVx02H7L6yzk9W2xO2NnJO00u3d00NNIjxVdG8jzY&#10;zJQ2rMXVMXjLRSTwT/TO6Y/nj/Antb4E535+ZTsuk2DsfYNJR4rtbrTM1dFW9pbJ7SraKafHdUUW&#10;3YZaWo3ZuHdlRSy/3eqKVUpMvSI9SWp0p64Unzl/5sf82PvT+ah3pJvbe0lXsvpPZdXkaLo7o6iy&#10;L1OD2Ng6lxHJm83JGIafcXYu4qeGNsplGjH0WmplipYo4xVL797979797973Cf8AhPL/ACBofkxJ&#10;tX50fNPak3+y/Y7IRZXpDpTcGOqaf/TlkMfJHNS783rR1kMSz9N0dSoNDRDUu5542aa2LjMeT+h1&#10;T08FJBDS0sMNNTU0MdPT09PGkMFPBCixwwwwxqscUMUahVVQAoAAFveX373/AP/UoM/nmf8Ab2/5&#10;5f8Aidct/wC6bCe6ovfvfvfvZvfit8+vmX8I8vVZf4r/ACK7J6dGQnWry238DlosnsXOViLGkVdu&#10;HrnctLm9gbhr4I4gkc9bjZ5Y4yyqwVmBu82B/wAK2f5qmzsfHRbixHxX7XqUgELZbf8A1DunHZCa&#10;QCEGqkj6t7O61xQnYxMSEpVivI1kACaRkm/4WLfzA2w6wU/xy+HEWf8ADTq2Tm253XUYczrJGaqR&#10;cHH3XTVqwzRB1jT+IkxswYvIFKsCnYn/AArT/msb2x8tFtqi+L/UFTJAIUy/XfT+fyeQgkAqgaqK&#10;LtnsXtDFGdjUISHpXivAlk5k8lGfyj+bnyz+au6Kfd/ym777D7ny1A0jYek3RlxFtfbhmRUqP7qb&#10;Hw0GL2VtNapVHmGNx9KJjy+o8+ys+/e/e/e/e/e/e/e/e/e/e/e/e/e/e/e/e/e/e/e/e/e/e/e/&#10;e/e/e/e8gllETwCSQQySRyyQh2ETywrKkMjxg6GkiSdwpIuodgPqfeP37373737373tp/wDCez+Q&#10;g3zDyOC+aPzE2xW0vxb27mFqeq+rcxR1NFJ8ic7iZwz5rNLOkLt0vha6PxSCO43DWRSU2oUkFQKj&#10;6NVBQUOKoaLF4uipMbjMbSU1BjsdQU0NHQ0FDRwpT0lFRUlOkdPS0lLTxqkcaKqIihVAAA9y/fvf&#10;vf8A/9Wgz+eZ/wBvb/nl/wCJ1y3/ALpsJ7qi97ev/COP/suX5P8A/iqFR/79/rX3u1fzQ/8At2f/&#10;ADEv/FFvlv8A++B7A96aH/CNL/spj5m/+IL2D/738/v6DHv3v3v3v3v5f3/CrH/t7fu//wAQV0n/&#10;AO6bJ+9bj37373737373737373737373737373737373737373737373737373737373737373tP&#10;f8J+P5DdZ86dwY35afK/b2WxHxA2fmUfZmzqyGrxdZ8ldy4mqkWroaapDQVdP1Jt+vpvDlq+Aq2U&#10;qQ+PpJA0dbNS/SYw2Gw+3MPitvbexWNwOAwONocNg8HhqGlxeHw2HxdLFQ4zFYrGUMUFFjsbjqKB&#10;IYIIUSKGJFRFCgD25e/e/e/e/wD/1qDP55n/AG9v+eX/AInXLf8AumwnuqL3fx/wnz+Yfc3wq+Rn&#10;d3ZfTfwh7++ceQ3H0pHsXN7K6Bwm6sxmtl0ddvrbGfpd0587V6/7BmpsXUTbdakj81PAryy8SEqV&#10;OwB/MK/4UDfIGs+GvyI6v7v/AJOnzI+Mm1/kN072v8dMR2x3THvXZezsLuvuDrHeO1sURVbu6J2t&#10;js1kqOmqKmvXGxVsVTVQUU2gqFZ1oe/4T1fN3uT4R9x/IfdPTfwZ7/8AnLk98dZ7WwGZ2p0BiN05&#10;fMbFocdumXI0+4dwR7W687CqIcbkahvtomlhp0MosHY+n3so9yf8Kfe6fjrgsXuj5BfyYfmJ0Vtr&#10;OZYYHC7i7kyu7OscFl86aOpyAwuLy29ugcJQZDLGgopp/topHm8MTvp0qxBdf+gz3rP/ALwE31/6&#10;UFgP/tT+/f8AQZ71n/3gJvr/ANKCwH/2p/fv+gz3rP8A7wE31/6UFgP/ALU/v3/QZ71n/wB4Cb6/&#10;9KCwH/2p/eqv/Nu/mB4f+Zl8w8z8o8H1jkuoqDK7B2NstdnZXdNLvCrhl2fQ1VJJkDmqPCbfheOv&#10;NRqWP7YGO1ize6yffvfvfvfvfvfvfvfvfvfvfvfvfvfvfvfvfvfvfvfvfvfvfvfvfvfvfvfvfvfv&#10;fvezX/IG/kU5j+YTvCk+SvyXwmd278MNiZpBjscy1WIyHyQ3Viat0rNobdyEclPXUXXWDq6bxbgz&#10;FNZ55dWNoZVqhV1OO+mFtnbO3dl7dwW0NoYLD7X2ptfD47b+2ttbfx1Jh8FgMFh6SHH4nDYbE4+G&#10;nocbi8bQ06QwQQokUUSKqqAAPb3797979797/9egz+eZ/wBvb/nl/wCJ1y3/ALpsJ7qi97r/APwj&#10;FoaSTtr55ZN6eNq+k666KoaaqIPlhpMjuXsmoradDewjqZsXTs3H1iX3sY/z/P5eXb/8yb4H0/Tn&#10;QsuCn7Y677q2V3ZtLb24svT7fx28ZdvbZ35sbK7aXPVtsbia+XBdi1VVTSVTR0z1FIkUkkQk8iVT&#10;/wDCaD+Vd88f5fPenyc3f8uujF6n232B1VtLbGzsonZ3Tu/FzWaxW8JsnW0q0fWvYO8clj1ioGEg&#10;kq4aeNgdIYt6fZ2P+FKvwM+V/wA//ip0R1t8R+qv9LW9dmfIOHfG5cL/AH5632H/AA3a69cb4wLZ&#10;T+I9mbw2Ziay2WzFNF4KeeWo/c1ePQrMumD/ANA1X86//vC3/wBmM+Jv/wBvf37/AKBqv51//eFv&#10;/sxnxN/+3v79/wBA1X86/wD7wt/9mM+Jv/29/fv+gar+df8A94W/+zGfE3/7e/ur/wCVnxE+Q/wi&#10;7crOifk/17/ox7VoMFhNy1e1v72bH3p4sJuOGWow1b/HOvdy7s25J95DCx8a1jTR2s6qbD2W3373&#10;7373737373737373737373737373737373737373737373737373737373sdfyGP5HG5P5kXYMPe&#10;XfeJ3HtX4UdeZjTkshCJ8PkO+914qqj+4622bk1mp66k2zRSKRuHN0gZoFBoKSSOtkeeh+nRsvZe&#10;0eudo7a2DsHbWE2bsnZuExu2tqbU21jaTD4DbuAw9JFQ4vD4fF0MUNJQY+gpIVjiijVVVVAA9qb3&#10;737372DfyB+QPT/xa6f3x3x3xvjD9edW9eYeXM7m3NmZWEcUYZYaPG42jhWWuzWfzVdLHSY/H0kc&#10;1ZXVk0cEEbyOqmlb/oJC+E3/AD7P5I/+gp15/wDbO9//0KDP55n/AG9v+eX/AInXLf8AumwnuqL3&#10;sg/8Jfvmz1/8R/5htTs3tnPY/a2wPlH15N03T7my08FDicD2XHuTCbi65qMzk6maKGgxeaqKGtww&#10;dhoFblaZnZIkdh9Qf37373737373738v7/hVj/29v3f/AOIK6T/902T963Hv3v3v3v3v3v3v3v3v&#10;3v3v3v3v3v3v3v3v3v3v3v3v3v3vYS/kU/yRd3fzOOyn7U7egz+zPhh1jm6aHee46WOrxmW7i3JS&#10;ulS/VfX2VKRrDDHCFbcGWgZnxdNLHDDarqY5ILrP5/X/AAnZ2xBsub5f/wAubqek29V7F29Swd1/&#10;Gvr/AB/ix2Y2jtrEw0dP2P1RtmlidxujC4yhX+OYmmu2XhT76njOQWqFfog+/e/e/e/e9gr+RZ/J&#10;K3n/ADNu0o+zu28duPZ/wr61zCrvjdtL5MVX9tbloHp5x1LsDJMUnVpo5Q+dytMrjFUZ8SPHW1NO&#10;yfUL67672L1HsXafWPWO08FsXr7YuCx+2dn7P2zj4MVgdvYHFQLTUGNxtBTKkUEEESf4s7EsxZmJ&#10;Kz9+9+9+9gP8l/kv0r8Qeld7/IH5A73xuwesNg41q/M5mvYyVVbVSHxYzb23sZFetz+6M/Wlaago&#10;KZXqKqodVVfqR8rP+bz/ADg+8f5qPck2Ry0+Y6++NWyMpVDpboiHJs2PxdOvmpY99b9Sjl/h+4+z&#10;szRyt5akiSDF08rUdEfGZ56oTPf/0aDP55n/AG9v+eX/AInXLf8AumwnuqL373aX0F/Ox/mpfGTa&#10;+L2T1D80u1MftLBUlPjsDt7fFNs3uPFYHF0dJ9hQ4jBUncm19/R4XC0FJaOno6XxUtOqr4410Lbb&#10;r/4TPfzUPnl/ME7y+TWzvl53t/pb25171RtHcu0Md/ow6b2F/CM3lN3zYuurfu+sevNl11f56BRH&#10;46qWeFf1Kobn2dr/AIUq/PP5X/AD4qdEdk/EftX/AES713n8g4dj7lzX9xut9+fxLa7dcb4zzYv+&#10;HdmbP3niaO+Ww9NL56eCKo/b0+TQzK2mD/0Eq/zr/wDvNL/2XP4m/wD2iPfv+glX+df/AN5pf+y5&#10;/E3/AO0R79/0Eq/zr/8AvNL/ANlz+Jv/ANoj37/oJV/nX/8AeaX/ALLn8Tf/ALRHur/5WfLv5D/N&#10;3tys72+T/YX+k7tWvwWE21V7p/unsfZflwm3IZafDUX8D6921tPbkf2cMzDyLRrNJe7sxsfZbffv&#10;fvfvfvfvfvfvfvfvfvfvfvfvfvfvfvfvfvfvfvfvd8H8kH+S5v7+aL2//ezftPuTY/w56zy0I7R7&#10;IoYFo6ze+bpvtqxOouuq6r/bl3Jk6SZXyWQijqIcFQyLJKpqKijhn+pN1R1R1v0X1vszqDqDZmC6&#10;96z69wVHtrZuzdtUa0WHweHolPip6eK7yzzzyu81RUTPJU1dTJJPPJJNI7sIXvQq/wCFF/8AIKXZ&#10;z7z/AJgfwg2PUybWqqnKbr+TnRu1qESx7RlnMmQzPc/XeHpR502rNO0k+48VTRsuKZmyFOi0P3S0&#10;WkZ79797vd/kifyXew/5oncMW7N80m4dk/DfrTNRL2x2TSJ9hXbzy1NFFWxdS9a1lVDJFV7oykUs&#10;TZOtRJYMDjpRNLepmoqep+pT1R1R1v0X1vszqDqDZmC696z69wVHtrZuzdtUa0WHweHolPip6eK7&#10;yzzzyu81RUTPJU1dTJJPPJJNI7sIXv3v3v3sB/kv8l+lfiD0rvf5A/IHe+N2D1hsHGtX5nM17GSq&#10;raqQ+LGbe29jIr1uf3Rn60rTUFBTK9RVVDqqr9SPlW/ze/5vfdX81Tur+M5n+JbB+OWwclXx9H9H&#10;x14kpcLSyCSkbfG+GpJDRZ/s3P0RtUVA10+Mp3NHRnx+aaqqB93oe//SoM/nmf8Ab2/55f8Aidct&#10;/wC6bCe6ovd4X8ib+V51F/NU+RHb3TvcXYPY/XeD676Xk7LxeU60fbCZWuyqb42ntcUFed0YHcFG&#10;ceaPcEsn7cSSeRF9Wm4OwP8AMD/hKN8N/jr8SvlH8gtr/Iv5M5zcvRXx17t7k27hc9P1YcFl871j&#10;1pube2JxeaGP6+oq84nIV+EjiqfBNFN4XbQ6tZhQ1/Ic/lRdN/zW+2u+uvu5OxuzeusZ1P11treW&#10;Gres32sldkq7Nblkwk9Lkzunb+4Kc0kVOmtPEkb6/qxHHvZv/wCgOP4Nf95P/K//AM6OoP8A7Wvv&#10;3/QHH8Gv+8n/AJX/APnR1B/9rX37/oDj+DX/AHk/8r//ADo6g/8Ata+/f9Acfwa/7yf+V/8A50dQ&#10;f/a19+/6A4/g1/3k/wDK/wD86OoP/ta+9Qb+cz8BuuP5bPzaznxi6r3lvffe0sX111/vKHP9gtgX&#10;3HJXbuoKurraWVtuYjCYz7SmenAitAHsTqY+6pffvfvfvfvfvfvfvfvfvfvfvfvfvfvfvfvfvfvf&#10;vfvd2P8AJc/k49pfzTO7IavL02d2R8Sut8zSnu3tymiWknr5Uijr4+r+t6mtpqijynYOep5IzPJ4&#10;5qbBUEwrKpWd6Kkrfqi9KdKdV/HPqvZHSXSWyMJ111d11hKfb+0do7fpzBQYyggLyySSSSvLV5HK&#10;ZGrlkqq2tqpJqyvrJpaiolkmkd2FL373xdFkVkdVdHUo6OAyurAhlZSCGVgbEHgj388H/hRF/IQb&#10;42126fnV8Mdo19V0DnMlW5zvfqHA0b1Y6LyuQmapq9/bTpYC9SvUOWrJWNbSKhXbFQ2pCMXIqY7T&#10;393Y/wAlz+Tj2l/NM7shq8vTZ3ZHxK63zNKe7e3KaJaSevlSKOvj6v63qa2mqKPKdg56nkjM8njm&#10;psFQTCsqlZ3oqSt+qL0p0p1X8c+q9kdJdJbIwnXXV3XWEp9v7R2jt+nMFBjKCAvLJJJJK8tXkcpk&#10;auWSqra2qkmrK+smlqKiWSaR3YUvfvfvfvYD/Jf5L9K/EHpXe/yB+QO98bsHrDYONavzOZr2MlVW&#10;1Uh8WM29t7GRXrc/ujP1pWmoKCmV6iqqHVVX6kfKt/m9/wA3vur+ap3V/Gcz/Etg/HLYOSr4+j+j&#10;468SUuFpZBJSNvjfDUkhos/2bn6I2qKga6fGU7mjoz4/NNVVA+/e70Pf/9Ogz+eZ/wBvb/nl/wCJ&#10;1y3/ALpsJ7qi97V3/CS7uLqLpf5n/JDPdxdp9cdT4PK/GCfEYzM9l742zsTE5HLHtbrysGMoMjuj&#10;KYqjrMiaOlll8MbtJ442bTpUkbjH8yX5qfDfdX8uv58bX2v8tPjNuTcu5PhZ8psDt3buB746szGd&#10;z2dzHRu+sficLhcTj91VFflMtlK+ojgpqaCOSaeaRURWZgDqOf8ACR/urpvpX5E/LrKdydtdZdS4&#10;zN9LbHoMNkezN+bW2HQ5eup98z1FRRYyr3TlcVT19XBTnW8cTO6p6iAOfe9t/s+fwa/7zO+KH/pR&#10;PUH/ANmHv3+z5/Br/vM74of+lE9Qf/Zh79/s+fwa/wC8zvih/wClE9Qf/Zh79/s+fwa/7zO+KH/p&#10;RPUH/wBmHv3+z5/Br/vM74of+lE9Qf8A2Ye/m7f8KcOzOt+2v5pu694dVdgbI7M2lN0r07QQ7p6+&#10;3Xgd57dlrqHEZFK2ijze3K/JYx6ujdgJYxKXjJAYD3r3+/e/e/e/e/e/e/e/e/e/e/e/e/e/e/e/&#10;e/e/e/e1j12uwm3/ALIXtWTdUPWJ3dtz/SLLsWHF1O9U2N/F6P8AvWdowZuopcNJub+Bef7EVciU&#10;33WjyHRf39k/+X9/soH+ygdH/wCyH/3Q/wBlb/uhTf6M/wC5vk+3+38kn8Z/vJ97/uc/v9/HPuP4&#10;/wDxX/cv/F/uPvf8p8ns5Hv3v3v3uJX0FDlaGtxeUoqTJYzJUlTQZHHV9NDWUNfQ1kL09XRVtJUJ&#10;JT1VJVU8jJJG6sjoxVgQSPekL8rP+EmMO9/n5sncXx13djtgfBjs7N5bd/cmDOQpIN6dErQ1lJW5&#10;TYPVtDWU9aNx4vfArZIttyywyRbfWKZK/wAscFL99uQ/H74/dP8Axa6f2P0P0PsfD9edW9eYeLDb&#10;Z2zhomEcUYZpqzJZKsmaWuzWfzVdLJV5DIVck1ZXVk0k88jyOzEZPfvfvfvZcflh8sOi/hP0XvT5&#10;EfIjelJsvrnZdIGllYJU5zcucqUl/g2zdm4byw1G4t37iqITFR0cRF7PLK8VPFNNH8sD+bt/N87v&#10;/mq9yx5rPpX9e/HjYVfWJ0r0XTZM1VBgYpUelm3rvOopxDS7k7JztKSJqop4MdTP9pRgR+eapqE9&#10;+9+93oe//9Sgz+eZ/wBvb/nl/wCJ1y3/ALpsJ7qi9+9+97JX/Cbf+XN8UP5jHdvyU2X8rtj5rfG3&#10;uuOq9p7o2nSYbe27dky0OZyu7ZcTW1E1VtLLYmpro5KJAojmZ0U8gA8+zpf8KPP5QPwS/l2fFvo3&#10;s/4q9Zbj2RvHe/f0Ww9xZDM9lb93rBV7afrveu4Wo4qDdmey1HSTfxTC07+aNFlshXVpYg6cfv3v&#10;3vfV/khfyGf5evzH/lvdI/Iz5PdJb1zvanYeY7Skqc3Tdp9m7Npctt7b3Z27NrbarKTBYDceMxkN&#10;McZhVRJUhX7gJ5Ltq1Ggn/hQ98Cugf5d/wA6NndMfGva2Q2f1ju3437C7VpsNlN27i3nWLmszvzt&#10;TZ2XqZMruityGTiWeTYqaYPM8aKNS2LlRRB79797979797979797979797979797979797979797&#10;uS/lBfzku9P5VfajDFit7H+Mu/c3QVHcvR1XWFY6gKIaKbfnW9RUzJSbZ7Lx2NjVBIbUWYp4Y6Wu&#10;Fo6Wpo/qffGj5L9K/L7pXZHyB+P298bv7rDf2NWvw2ZoGMdVRVUZ8WT29uHGS2rcBujAVoamr6Cp&#10;VKilqEZWX6Ejx79797979797979797Lj8sPlh0X8J+i96fIj5Eb0pNl9c7LpA0srBKnOblzlSkv8&#10;G2bs3DeWGo3Fu/cVRCYqOjiIvZ5ZXip4ppo/lP8A82P+bH3p/NQ70k3tvaSr2X0nsuryNF0d0dRZ&#10;F6nB7GwdS4jkzebkjENPuLsXcVPDG2UyjRj6LTUyxUsUcYql9+9+9+93oe//1aDP55n/AG9v+eX/&#10;AInXLf8AumwnuqL2Zn4V4HBbq+ZHxL2vujC4ncm2tyfJnofA7i27nsdR5jBZ7BZjtPauPy2FzWJy&#10;ENRQZTE5SgqJIKmmnjkhnhkZHVlYg/XG/wCGvP5Z/wD3rt+C3/pJHQP/ANr/ANjN0z8Sfip8csnm&#10;s18evjL8fOiMzuSgp8XuLLdM9MdcdX5PPYykqDV0uOzVfsjbeDqspQU1UTLHDO8kaSHUADz7Uncn&#10;x86D+RWCxe1/kF0h1B3rtrB5YZ7C7d7k612Z2dgsRnRR1OPGaxeJ3thc3QY/LCgrZoPuYo0m8Mrp&#10;q0swJdf+GvP5Z/8A3rt+C3/pJHQP/wBr/wB+/wCGvP5Z/wD3rt+C3/pJHQP/ANr/AN56X+WN/LYo&#10;ammraL+Xt8HaOso54aqkq6X4ndC09TS1NPIssFTTTxbBSWCeCVAyOpDKwBBBHs6WJxGKwGLx2DwW&#10;Mx+FwuIoqbG4nEYmipsbi8Zj6OJIKSgx2Po4oaSioqWBFSOKNFREACgAe/m3f8K/c1isr/M76poc&#10;fWw1VXtv4VdXYXOwR69eNys/cnyD3FDRVGpVHmkwmfo6gaSw8dQvN7garHv3v3v3v3v3v3v3v3v3&#10;v3v3v3v3v3v3v3v3v3v3v3v3u2X+U7/Nx7//AJWHcsG49l1lfvfoTeGWom7r6EyGSaHb28seqR0c&#10;u49tvOs8G1OycTQqPsspCgEwiSmrFnpf2x9VX4n/ACw6L+bHRey/kR8d96Um9Oud6UhaKVQlNnNt&#10;ZymSL+M7N3lhvLNUbd3ft2omEVZRyk2uksTy08sM0hjvfvfvfvfvfvfvZcflh8sOi/hP0XvT5EfI&#10;jelJsvrnZdIGllYJU5zcucqUl/g2zdm4byw1G4t37iqITFR0cRF7PLK8VPFNNH8p/wDmx/zY+9P5&#10;qHekm9t7SVey+k9l1eRoujujqLIvU4PY2DqXEcmbzckYhp9xdi7ip4Y2ymUaMfRaamWKlijjFUvv&#10;3v3v3v3u9D3/AP/WoM/nmf8Ab2/55f8Aidct/wC6bCe6ovY2/GfsnBdM/I/4/dwbopMtX7a6p7t6&#10;p7J3FQ4GCjqs7W4LYu+8DujLUmFpshX4ugqMtUUGLkSmjnqqaF5ioeWNSXH0IP8AoMM/ln/8+O+d&#10;P/os+gf/ALpv3Zl/LO/nb/FT+apvns3YHx66/wDkHs7M9U7TxG8dxVPc21OuNvYysxmazD4Wlgws&#10;2yO1+xKqor46pC0izw00Yj5DsfT7G3+ZX/M96D/lZdU7D7g+QW0e394ba7D7CTrbC0PTeA2ZuDO0&#10;udfbec3QKvKU29t/9e0EOJ+wwEyeSKqnm8zIPFpLOtMH/QYZ/LP/AOfHfOn/ANFn0D/90379/wBB&#10;hn8s/wD58d86f/RZ9A//AHTfv3/QYZ/LP/58d86f/RZ9A/8A3TfsH+3P+FkfxNxeBrn6G+JvyJ3z&#10;uc0wXG03bmV616qwK1jiRTJXVuzd09yZB6ambQ+iOnVpxdNcPD+9Gf5gfK7tn5vfI/tL5Qd3V9BW&#10;dh9q52PKZGlw9PNR7f2/isdj6PB7Z2ntuiqamsqaTb21duYyloKRZpp6h4oBJPLNO8krlq9+9+9+&#10;9+9+9+9+9+9+9+9+9+9+9+9+9+9+9+9+9+9+9+92c/ytv5pnfv8AK374pezOsaufdPWG556DH91d&#10;IZPJz0u1OzNswSkeWMhKmLb++sFFLJJhs1FC81HKzRSpPRz1VLP9WL4ZfNP49/PXovbHyB+OG96L&#10;duz89DFT5nEyS0sG7+vt0pTQVGU2L2Ft+GqqqjbW7cN9wvkgkZoqiB46qllqKOeColNb79797979&#10;7Lj8sPlh0X8J+i96fIj5Eb0pNl9c7LpA0srBKnOblzlSkv8ABtm7Nw3lhqNxbv3FUQmKjo4iL2eW&#10;V4qeKaaP5T/82P8Amx96fzUO9JN7b2kq9l9J7Lq8jRdHdHUWRepwexsHUuI5M3m5IxDT7i7F3FTw&#10;xtlMo0Y+i01MsVLFHGKpffvfvfvfvfvexR/oF7z/AOfMdsf+i63h/wDWf3//16DP55n/AG9v+eX/&#10;AInXLf8AumwnuqL37373sg/yBoP5wXVk/fPyA/lhfE/p75F4fPRYPp3snJdz7q2pgsLgslinp960&#10;dDgaLL/IbofL1WUNLkoZJ5UavpkilRSEdgSfL+cBsn/hRT84Pi3US/NL4EfHHqXpH4zVe5vkfuTe&#10;XUHaHVlJm8Xi9kbB3TDuKrydHmfmL2tW5zG0O2a+snWhxmMbJVNRHGkHkciGTTM9+9+9+9+9+9+9&#10;+9+9+9+9+9+9+9+9+9+9+9+9+9+9+9+9+9+9+9+9+9+92L/yz/5mHf8A/LC7/oO4+nK9s1tLNNQY&#10;nuHp7LV9RTbO7Z2dTVDyHGZMRpUDEbmxAqJpcLmooZKnF1Mjemelnq6Sp+rF8Efnt8c/5inROG76&#10;+OW7P4zhZ5I8VvDaOVSKg3x1lvBaWGpr9mb5wazTNjstSLKGimjeahr6crUUk08DrITn+/e/eys/&#10;Mn5k9CfA/oTd/wAivkVu+Ha+xtrwinoKCnENVunfG6aqGokwmxdi4SSoppM/u3PyUziCAPHFDFHL&#10;U1MsFJBUVEXymP5pP80/v/8Amj97VnZHZtbU7V6t23U1tD0v0bi8pUVO0utdtySMqTyjTTQ7h35m&#10;oVV8vm5YUmq5AIokp6KGmpYKxPfvfvfvfvfve9n/AMJ2f+E/9DFQ7B/mDfOHZ33VfVfZ7t+Nfx/3&#10;Vipo4cZDHN9xgu5Oz8Nk6eP7qvqvGlZtnEyxtBFA0OSn1yvSx0+8r7//0KDP55n/AG9v+eX/AInX&#10;Lf8AumwnuqL37373u/f8I8/mNsTbOY+SHwf3fmaLCbv7EzGF7z6dpqt4oBu+twm35Ntdo7fpKiSO&#10;Py5vGYLFYXI01IJJJJ6KGvmRFWllZtxD5+dK7h+R3wf+XHQ+z117x7Z+Ovb+xtnQmWGCOp3fntjZ&#10;qj2tR1E0/wC1FSVmfenimYldMTsQVNiPjAZTF5PB5PI4TN46vw+Zw9fV4vLYnKUlRj8ni8nj6iSk&#10;r8dkaCrjhqqGvoaqF4poZUWSKRSrAEEe4Hv3v3v3v3v3v3v3v3v3v3v3v3v3v3v3v3v3v3v3v3v3&#10;v3v3v3v3v3v3v3s/H8uj+Yv8gv5aPyCxHenReX+6oKr7TEdo9XZerqY9k9t7JjqTNU7a3LTQiT7W&#10;vpfJJLisrFG1XiqtvJHrieop5/qufy7f5i3x4/mW9BYzvLoXNSQ1FJJT4fsvrLOT0i776n3i8DTS&#10;7d3VQ00rpJSViRvNjMlDejylKpeMrLHPBAfT2Vn5k/MnoT4H9Cbv+RXyK3fDtfY214RT0FBTiGq3&#10;TvjdNVDUSYTYuxcJJUU0mf3bn5KZxBAHjihijlqamWCkgqKiL5Sn80r+aV33/NJ77qez+z6mba/W&#10;e15sjjOk+k8ZkZqra3WO1qqZC7u5Smjz++M/HTQyZrNSQxy1ksaRRJBRwUtLBWR797979797973d&#10;v+E7P8gCj3rTbI/mAfOPZjT7VM1Huf43fH/deLdIN0rC0dVhe4uzcPkYVFVtV3C1G3cPMhiygCV9&#10;SGojTxVe+l797//RoM/nmf8Ab2/55f8Aidct/wC6bCe6ovfvfvexD/wnU/ls9TfzFPkR3BB2T2x8&#10;hems38fNnbJ7R603t8cN8bX6/wB74jeEu8DQU2STcO4th75nopcX9uk1LLQrR1MM6hvKeB7+nh1x&#10;tHLbD2RtvaGc7E3v2xlMBjYcdVdhdjpstN77oaAFUyO5P9Hmzev9nyZJ47K8lHiKJZNOplLlmarb&#10;5ffyI/5ZPzZ3/l+2u3/j+uF7W3HU/e7n7C6r3ZuTrbM7qrXkElRkt0Yvb9fHtLcGbrWH+UZKrxsu&#10;Snv66g2Fic/9Ap/8o/8A547vT/0dmb/+t3v3/QKf/KP/AOeO70/9HZm//rd79/0Cn/yj/wDnju9P&#10;/R2Zv/63e9I7+e18KOjPgB8/dw/Hf470G5Mb1vjur+td101LuvcVRujLjL7oxtbU5V3ytVDBK8Dy&#10;wLoTTZBwPdN3v3v3v3v3v3v3v3v3v3v3v3v3v3v3v3v3v3v3v3v3v3v3v3v3v3s6/wACPn38h/5c&#10;vfuD7/8AjzuOOhytPGuJ3psnNGrqtidobOlnjnr9nb5w9LVUj1+NneMSU88UkVZj6pUqKaWKVA3v&#10;6WvS/wDP5+AvZvwFz/zt3Pv6Dryj68gx+A7T6Prq+hyfbW3u2snQVdRhestsYPyY6Xe0+9pcdUyb&#10;eycCQUFdQQT1NU1CKHJpQ/Oq/mlfzSu+/wCaT33U9n9n1M21+s9rzZHGdJ9J4zIzVW1usdrVUyF3&#10;dylNHn98Z+OmhkzWakhjlrJY0iiSCjgpaWCsj37373737373uef8J3P5AlN3Uu0fnr839lzN1LS1&#10;tLnfjz0RunGtHD2xJTCCsxna/YWLrE/yjq2KoYNhcVMmncckX3VQpxIhjyv0CkRY1VEVURFCIiAK&#10;qKoAVVUABVUCwA4A98vfvf8A/9Kgz+eZ/wBvb/nl/wCJ1y3/ALpsJ7qi9+9+97S//CWv5k/F74b9&#10;9/Kfcvyg7q2Z0tgd59Q7Nwe18pvOqq6WlzeXoN5zV9ZQUTUlHWM09PRsJGBCjT+fe6p/w+Z/KQ/7&#10;zy6K/wDPtmf/AKye/f8AD5n8pD/vPLor/wA+2Z/+snv3/D5n8pD/ALzy6K/8+2Z/+snv3/D5n8pD&#10;/vPLor/z7Zn/AOsnv3/D5n8pD/vPLor/AM+2Z/8ArJ7+fd/wow+SHRnyq/mVbn7a+O/Zm2u2et6z&#10;qDqfBU28NqT1FRiJsvhMVXw5WgSSppqWUz0Msqq40WBP1PuiX373737373737373737373737373&#10;7373737373737373737373737373737373737373uCf8J4v5BafJmp2384/mrs2rj+PeJr6XL9G9&#10;ObjoDBD3zkaOQTU++t4UVTpml6dxtVGv2dE8YTdE6lpCcXG0eR+h/T08FJBDS0sMNNTU0MdPT09P&#10;GkMFPBCixwwwwxqscUMUahVVQAoAAFveX37373//06DP55n/AG9v+eX/AInXLf8AumwnuqL37373&#10;lp6eernhpaWGapqamaOnp6enjeaeonmdY4YYYY1aSWaWRgqqoJYkAC/vZr+DH/CWH55fKnbWC7G7&#10;vz21fhz1zuGmpK/F03YeGym7+5q3F1jK8OTTqPFVuBiwkJpwzfbZ3N4XI6jH/k2h/It4mxv+EbXx&#10;Dx9NSJ2V8t/khuysSaJq6fY2C6x69pqmAMTNHSUmfwHZ0tFNIlgrvNUBCLlGvYV2fzrv+E83wu/l&#10;v/BnP/Jro/s75Qbq35i+yeu9nU+J7W3p1RnNovjN25GrpMlPNQbQ6U2NmWr4I4AYGWvWNWJ1I449&#10;ku/lA/8ACfaj/mvfEnsT5D0nynqejNzbK763X03QbXqen4uxcFl4Nt9b9Y75gytXlIuyNk5DGS5G&#10;s7F+2cJDUinipPIFlaTQgM/zCP8AhOr/ADAfgJtTPdrz4bbPyI6M25TVGT3B2R0m+ayWS2ZhKWPy&#10;VOZ7A6+y+MoNz4DF0cSSTVVdRDLYqhpk8tVWQrcChX3737373737373737373737373737373737&#10;373737373737373737373737373737373tm/8J6/5CkvzEzGG+ZfzF2jkqP4r7ayVPW9U9b5mlai&#10;T5H7gx1VMJ8nlY5ZI609O7craVUntGItxVZamSQ0sFYkv0cKCgocVQ0WLxdFSY3GY2kpqDHY6gpo&#10;aOhoKGjhSnpKKipKdI6elpKWnjVI40VURFCqAAB7l+/e/e/e/wD/1KDP55n/AG9v+eX/AInXLf8A&#10;umwnuqL37373tkf8JN/gfsz5FfK/s/5V9nYSm3Btv4h4vZ03XmHyUMc2OqO6uwqjPNtzc8tPPDNB&#10;XN19t/adfVQodD0+UraCqRtUAB+jVnc9gtr4fJbi3NmsTt3b+GpJa/L53O5GjxGHxVDAuqetyWTy&#10;E1PRUNJCvLySuqKPqfZQNnfzIPgL2L2pt7pDrj5jfHPsjtndeUqcLt3YfXfbGz9+Z7L5WixWQzdd&#10;RUlPtLKZiNpaDGYqpknu4EBhZHKvZTUd/wAKsP8At0fvH/xOnSf/ALu8j7ID/wAJNPl18WOpPhD2&#10;r0j2t8i+lOse3d0fMbfe7dr9ddh9mbQ2Vuzc23ct0x8fsDjcnt3Ebly2Mqc7FW5jbtfTxrSiWRpK&#10;SX02RiNz2WKlrqWSCeOCsoqyB4poZUjqKWqpaiMpJHJG4eKeCeJyCCCrKbG4Pv5Rn/Chr4FbQ+BH&#10;8xXeG2uq8JBtzpjvPaeJ776025j4PDiNnw7qy+ewe8dlYpY1Smpcbgt8bbr5qCjiVUoMRW0UAGlV&#10;ZqMffvfvfvfvfvfvfvfvfvfvfvfvfvfvfvfvfvfvfvfvfvfvfvfvfvfvfvfvfvfvfve0x/wn5/kP&#10;ZH507nxfyv8AldtjMYj4d7Pygm2dtatSfFVPyU3TiK1o6jF0soeDIQdTYGspmjy+Qh0fxOpVsdSS&#10;6krZaT6T2Gw2H25h8Vt7b2KxuBwGBxtDhsHg8NQ0uLw+Gw+LpYqHGYrFYyhigosdjcdRQJDBBCiR&#10;QxIqIoUAe3L373737373/9Wgz+eZ/wBvb/nl/wCJ1y3/ALpsJ7qi9+9+9/Q9/wCEbv8ACP8AZN/l&#10;h4fB/Hv9mZxv8S06vuf4R/os2n/BPN/Z8H3n8Q8dudWu/wCPZfv+Fle7O8qHD/C3Z+Pq8/Q/HPPT&#10;dqZLccOMqa6Pbu4O2sTJs/8AgFJu+GC1DNW4La89VPhEnJZvucg8akxOy67f/Ce7/t8f8Hf/AA+t&#10;+f8Avmeyfe7V/wAKsP8At0fvH/xOnSf/ALu8j7+X77+lv/wky7O+RPYX8vDe2K7jrN1Z3rXr7uvJ&#10;7S+PO492msmmOyYNr4Cp3HtHbOQrgJ8nsrZ+65Zko3VpoaWqqqqhjkCUgp6eqX/hZzR0KdufA6vj&#10;ihGSqeuO86OrnU/vyUNDubrmbHxSC/EMNRkKopwOZH+v40ovfvfvfvfvfvfvfvfvfvfvfvfvfvfv&#10;fvfvfvfvfvfvfvfvfvfvfvfvfvfvfvfvezL/ACCP5Fee/mEb3oPkj8ldv5vb/wAKNjZSRqOld6nD&#10;ZL5Gbww9dHHNsvblUhgr6brjFVEUibhzVMyPJLGcZQyCqarqcb9MjbO2du7L27gtobQwWH2vtTa+&#10;Hx239tba2/jqTD4LAYLD0kOPxOGw2Jx8NPQ43F42hp0hgghRIookVVUAAe3v3737372A/wAl/kv0&#10;r8Qeld7/ACB+QO98bsHrDYONavzOZr2MlVW1Uh8WM29t7GRXrc/ujP1pWmoKCmV6iqqHVVX6kUff&#10;9BK3xU/58P8AIP8A6ldcf/Zv7//WoM/nmf8Ab2/55f8Aidct/wC6bCe6ovfvfve33/wkQ+Zm1eov&#10;k/3d8Rd9Zymw1N8oNs7Z3J1dJkZBFSVnafUw3HLVbUo5iRHBlN37I3NW1Mflss74KOBG88sUcu/l&#10;3h0L0v8AJXrnN9Rd+9Y7M7c613D4Xyuzt9YOjzuHlqqUs9Dk6WOrjaXGZrGSsZKSupXhrKSWzwyo&#10;4De6xOif5Bv8sn4xfInr35P9B9M7q627N6xzeWz21BQ9udl7j21T1WZ25ldsVsFTg977l3Qs9Ecf&#10;mqhkQSKY5XBBCKqA8HzX+FHRnz+6Mr/jv8iKDcmS62yW5Nu7rqqXam4qja+XOX2vUS1WKdMrSxTS&#10;pAksza002ccH3Wv1p/wmr/k79a5bG5z/AGV+t39ksWsBp/8ASX2x2turEz1MBu1Vktr/AN76DaeW&#10;ao/3ZDVUMtIfxEPd3GzNlbO652pt/YnX21dubH2TtPF0uE2vtDaOFx23Ns7dw1DGIqPFYTB4impM&#10;Zi8fSxjTHDBEkaj6D38yn/hUt8utr/JX+ZTV9dbDzFNm9o/FHrvG9JZCvoJYqnH1XaJzma3X2cKW&#10;pjYs0238hmaTb9ZG1vFkMJUKLj1HWz9+9+9+9+9+9+9+9+9+9+9+9+9+9+9+9+9+9+9+9+9+9+97&#10;H/8AIW/kabh/mR76Xvjvygzu0/hZ1znYYchNGtdiMv8AIHdGPnkar692TlUEMtHtPFS04Tcmap3E&#10;sIkFDRMKx5qnHXd/z+f+E7+1t47IqPlz/Lu6mxe2N+7CwFHT9t/G/rnEU2Lwm/Nk7ZxEdFTby6q2&#10;li6aOmpuw9u4uhjSvxFGiLuCkjM1PGcqjplNAd0aNmR1ZHRijo4KsjKSGVlIBVlIsQeQffH37373&#10;73safyG/5HW6/wCZD2NRd4974XO7Y+EfX2adc3k0mqsJlO9t04mdTJ1vsauRUrE21S1C6NxZmmZD&#10;TRhqKklWud5qL6d2y9l7R652jtrYOwdtYTZuydm4TG7a2ptTbWNpMPgNu4DD0kVDi8Ph8XQxQ0lB&#10;j6CkhWOKKNVVVUAD2pvfvfvfvZcflh8sOi/hP0XvT5EfIjelJsvrnZdIGllYJU5zcucqUl/g2zdm&#10;4byw1G4t37iqITFR0cRF7PLK8VPFNNH8qb+bD/Nt79/mnd1VW6d6VuS2R0PtPJVCdK9B0GXnn21s&#10;3GoKmlg3JuGOIw0W5uzcxRVD/f5eSLUiytS0ohpFWL2N/v8A/9egz+eZ/wBvb/nl/wCJ1y3/ALps&#10;J7qi9+9+9ve2dzbi2XuLBbv2hncxtfde18xjtwba3Lt/I1eHzuAzuHq4chiczhstj5qeuxuUxtdT&#10;pNBPC6SxSorKwIB97rf8v/8A4V45faO1dv8AXX8w7qHcfYtdh6akxo+QPSMG3Kfdmcij/YXIb86s&#10;y9btfbVTlACHqq/DZGhjkUHx4wycvf8AbE/4Um/ybd8Y5KyX5Ztsmu8SzVOC33093dhcjSBiFCPW&#10;0nXmU25Vy3PK0tfUEAXNhY+xuqP5638oumo5q6T539JtBT00lW6U9TuWrrGiiiaZkhx1Lt2bIVNS&#10;UWywxxPM72VVLED2BHYH/ClX+TdsOglqKf5VVe/skkCVMGA6/wCmu68vX1cbtOgWLKZTYGD2nBOr&#10;05DRVGShlUMrFdDBveuz/Me/4Vr7z7U2duHqb+Xp1xuzpOjz9PV4rJ/IXs6XBN2lT4qpTwVK9d7I&#10;wVXn9v7Iy08esR5iqyeTrIYpddPT0VWkdRHpg1VVU11TU1tbUz1lZWTzVVXV1U0lRU1VTUSNLPU1&#10;M8rPLPPPK5Z3YlmYkkkn3g9+9+9+9+9+9+9+9+9+9+9+9+9+9+9+9+9+9+9+9+9+97BX8iz+SVvP&#10;+Zt2lH2d23jtx7P+FfWuYVd8btpfJiq/trctA9POOpdgZJik6tNHKHzuVplcYqjPiR462pp2T6hf&#10;XfXexeo9i7T6x6x2ngti9fbFwWP2zs/Z+2cfBisDt7A4qBaagxuNoKZUigggiT/FnYlmLMxJWfvR&#10;h/4UX/yCEkTef8wT4ObDmapabKbr+UHRe0qIOkqOJMhme7uusDSRiRZlkEk+6MXSqwcMcnBEpWuL&#10;aKvv3v3vYF/kY/yS99fzNe1aTs7tbFZ3aXwn63zujsLeEM0+EyXameoI1qU6p64r/A8s888rw/x7&#10;JQaVxOPkZUlSumph7+oh1313sXqPYu0+sesdp4LYvX2xcFj9s7P2ftnHwYrA7ewOKgWmoMbjaCmV&#10;IoIIIk/xZ2JZizMSVn7979797Lj8sPlh0X8J+i96fIj5Eb0pNl9c7LpA0srBKnOblzlSkv8ABtm7&#10;Nw3lhqNxbv3FUQmKjo4iL2eWV4qeKaaP5T/82P8Amx96fzUO9JN7b2kq9l9J7Lq8jRdHdHUWRepw&#10;exsHUuI5M3m5IxDT7i7F3FTwxtlMo0Y+i01MsVLFHGKpfd6Hv//QoM/nmf8Ab2/55f8Aidct/wC6&#10;bCe6ovfvezp/LA/4TG/J35ybF2z3x3zvWH4qdDbuoqbN7JTI7ak3X3B2Nt6qVJqLP4bZU2TwVBtD&#10;aubpyWosjlqoVVREUqYMdUUc0NRJs0dbf8JNP5VWy6Oji3f/ALMZ2/XRLG1bV707bpcFBVzeKVZ1&#10;io+s9p7Dakomml1Rx+WSZFjRWmf1mTSc/nnfEro/4Q/zH+3fjr8ddt5DaXVW0tq9TZTB4PKbjzu6&#10;6ymrN19a7b3Hm5JM3uOuyWWqVqctkpZFWSVljVgqgKAPdQ3veK/4TR/ysPgJ84/gZ272j8qvjnt7&#10;t3f+E+WW/uucTubJ7q7F2/XUGy8b030PuGgwlOmzt47cpFjpc1u3I1CTeM1IepP7llQLb/27/wAJ&#10;V/5SHY2Nnpdj7B7i6Cr3jb7bKdY907u3C8MwiiWNpqTuyXtqlqIPLEWdAI3YSOFdPQU1W/5n/wDw&#10;mW+U/wAGNp7m7w6M3TD8qvj5teiqczuqpw23qjbvcHXWCooHq8lm907EhqszQZ/auGp1LVGVxFbN&#10;LFFHJUVNBR08bSDWa9+9+9+9+9+9+9+9+9+9+9+9+9+9+9+9+9+9+9+9+9+93s/yR/5L3ZH80PuG&#10;n3ZvShzuzPhv1rnYE7c7JgZsZXbxyNNHFWr1R1lWVFJUxV+7MnFLE2Sq0R6fBY+bzSt9zNRU9T9S&#10;3qjqjrfovrfZnUHUGzMF171n17gqPbWzdm7ao1osPg8PRKfFT08V3lnnnld5qiomeSpq6mSSeeSS&#10;aR3YQvfvfvfz8f8AhRV/IN/0N1W7fnx8Jdk1c3U2Sq8nub5H9Lbao/PH1PXVMhrcj2rsPF016hes&#10;8hUSSy5rGwoybblJqoQuKeSPF6Yvu9f+ST/Jd7K/midwU+695UWb2V8OOtc/TL252VEHx1bvGvpl&#10;hrj1P1lVz080Vdu3K08sZyNYqvT4GgmE8xNRLRU1V9S/qjqjrfovrfZnUHUGzMF171n17gqPbWzd&#10;m7ao1osPg8PRKfFT08V3lnnnld5qiomeSpq6mSSeeSSaR3YQvfvfvfvZcflh8sOi/hP0XvT5EfIj&#10;elJsvrnZdIGllYJU5zcucqUl/g2zdm4byw1G4t37iqITFR0cRF7PLK8VPFNNH8p/+bH/ADY+9P5q&#10;Hekm9t7SVey+k9l1eRoujujqLIvU4PY2DqXEcmbzckYhp9xdi7ip4Y2ymUaMfRaamWKlijjFUvv3&#10;u9D3/9Ggz+eZ/wBvb/nl/wCJ1y3/ALpsJ7qi93g/8J6vg3tn51fzJ+t9rdi4qLOdS9IYDK/IbsnA&#10;1lKtTjN0UGw8tgMZtPaeUWa9JPi852DuXE/f0sqyLW4qGrh06WZ0+sKiLGqoiqiIoREQBVRVACqq&#10;gAKqgWAHAHsuvbHzD+JHQuTGE7z+Uvxz6YzLNCq4jtju7rPrrJs1RC9RAooN4bnw9UWnp42dBo9S&#10;KWFwCffy/f8AhQ93d1D8h/5qPdvanRfZOzu2et83s7pajxG99h52h3HtrJVWF6p2pictT0eWx0s1&#10;JPNjsnSSwTKrEpLGynke6Rfe87/wmL/mc/A74cfB/tLpn5O/JHZnTfZO6Plt2B2Fg9vbrx27RHWb&#10;NyHS/RWCoc4+dxu3chtyigqsxs/JU6Rz1cUzS01gnrj17eHQ3z9+EXyhyEWF+Pnyw6B7a3JNEahN&#10;n7P7Q2nkN8CnEUUrVMmx2ycW7YaZVmAMj0SoHDITrRgDcuiyKyOqujqUdHAZXVgQyspBDKwNiDwR&#10;7+Tz/wAKD/gftf4E/wAxzf20es8JBt3pruzbeI7/AOrNvY+lSnxG1MXvPKZ3D7q2ZikgP2lLjdu7&#10;+2zlBQUaLF9jiJ6KLRoCSSUf+/e/e/e/e/e/e/e/e/e/e/e/e/e/e/e/e/e/e/e1j13NsOm3/sio&#10;7TotzZLrKDd23Jew8fsqqx9FvGu2RHl6Nt1Uu1avLxyYqm3HPgxOtE9SPAtSU8hC3I+yb/L83Z8Q&#10;d5fEHpHK/BE7Rh+L8O0aXHdcYnaELUkW34qRm/jGC3LQVLyZih35Q5iSc51cmz5SXKPNNVPJNI0r&#10;nK9+9+9+94qingq4JqWqhhqaaphkp6inqI0mgqIJkaOaGaGRWjlhljYqysCGBIIt70tvlZ/wk12f&#10;2V8+Njb+6D3pj+r/AIU9h5vJbw772AlQy7u6wqMfXUVdkNndKJNBWQVeH7K+7mix33g8G0zHO5FX&#10;AtHQtt+dKdKdV/HPqvZHSXSWyMJ111d11hKfb+0do7fpzBQYyggLyySSSSvLV5HKZGrlkqq2tqpJ&#10;qyvrJpaiolkmkd2FL3737372V/5g/MboD4KdF7o+QvyQ3rBs7YG2/FR00MMaV+5t4bkrUmbD7L2P&#10;gBNDU7j3ZmjTv4aaNkjihjlqaiSCkgnni+Vj/Nj/AJsfen81DvSTe29pKvZfSey6vI0XR3R1FkXq&#10;cHsbB1LiOTN5uSMQ0+4uxdxU8MbZTKNGPotNTLFSxRxiqX37373eh7//0qDP55n/AG9v+eX/AInX&#10;Lf8AumwnuqL3uqf8IycJj5+6PnVuOWHVlcV1f0vhKKo4/ax+f3XvmuycNtOr9+p21SN9QP2/oeLb&#10;Ln8/j5U9s/D7+V5372p0dlsztfs3L1exOs9v76wPmiyWwIOw934rA5/ddFkKaWCpwmWp9uS1dLjK&#10;+J1lostV0s0Z1ovv5L+Wy+Wz+UyOczuTyOazWXranJZbMZatqcllMpkayV6isr8jkKyWarra2qnk&#10;Z5JZXZ3diWJJv7b/AH7373LoK+uxVdRZTF1tXjcnjaumr8dkaCpmo66grqOZKikraKrp3jqKWrpa&#10;iNXjkRldHUMpBAPv6y//AAn5+U3b3y7/AJXXRfZvemcy27+ycFlt/wDWWW33nP3MvvrHbB3ZkMTt&#10;vcOUqzGj5TLR7dNLQVtdIZKiuraGaond55JWOtv/AMLOMVj4e4fgjnI6ZVyuR617vxVZVh5S0+Pw&#10;26OvqvGUxjLmFVpanO1bAqoZjMQxICgaUvv3v3v3v3v3v3v3v3v3v3v3v3v3v3v3v3v3v3v3v3u2&#10;z+U1/N47/wD5VvbxzmzJZ999B73y2NfurojKVzxYXdVHT6KV9z7TqZBKm0uycXjbpSZGNDFUoiQV&#10;sVRAkax/VO+J/wAsOi/mx0Xsv5EfHfelJvTrnelIWilUJTZzbWcpki/jOzd5YbyzVG3d37dqJhFW&#10;UcpNrpLE8tPLDNIY737373737373737372Vn5k/MnoT4H9Cbv+RXyK3fDtfY214RT0FBTiGq3Tvj&#10;dNVDUSYTYuxcJJUU0mf3bn5KZxBAHjihijlqamWCkgqKiL5Sn80r+aV33/NJ77qez+z6mba/We15&#10;sjjOk+k8ZkZqra3WO1qqZC7u5Smjz++M/HTQyZrNSQxy1ksaRRJBRwUtLBWR7979797vQ9//06DP&#10;55n/AG9v+eX/AInXLf8AumwnuqL3tRf8JHu/sF1j/Ma3z07uGugoU+R3Qe59ubSEgjEmQ7A68zOG&#10;7Dx+NSV7GOOXY2K3HLYG7ywRrYki30O/kb8eepvlf0h2P8d+89rw7y6q7UwB29u3AyVFRRSywxVl&#10;JlcXksdkKR46rGZvb+cx1LkMfVRMJKWupYpV9SD3pA/Ir/hG121R7hylb8Svlz11uHalTVyS4Xbf&#10;yKwG5dnbhwtCzARUOU3t1pgt9Y3dFXEly1XFt/EI5NhTpa5IBm/+EnX82LFVKQUFH8cdzRNGXatw&#10;nctRT00bCR0ETpuTZ+36wyFVDgrCy6WHOq6hm/6BTv5t/wDzyHRX/o7MN/8AWz26Yj/hJ9/NkyVU&#10;aesxfx22/CInkFfl+5jNSl1KBYAmB2rm67yyBiQTCI7KbsDYE/vx6/4Rs9yV2ax9X8rvl51ltfbt&#10;PViTK7f+PW3N078zWYoVlcGkx+8OyMP1xQ7bq5oNLCpkwWVSJrr4JB6ve7x8Y/jX1F8QOh+tvjf0&#10;Ttv+6vVvVmCOE21i5Kl66uneqrqzMZzO5rISKj5LcO59wZKqyOQqSqCetqpXCopCj57/APwro+QW&#10;H7M/mF9b9KbfycGRp/jl0PhMXumGCqWf+E9hdm5vJb3ymMmhjZkp512K22p2vaQ+ezABVJ1T/fvf&#10;vfvfvfvfvfvfvfvfvfvfvfvfvfvfvfvfvfvfvfvdoX8rX+ax8hv5W3dtNvzrHIVO6upN0ZDHRd1d&#10;E5XJS0+0uysFS+SD7qnYx1Sba35hqWokbFZqCJpaeT9qdKmjknpZfqwfDb5k9CfPDoTaHyK+Ou74&#10;d0bG3RCaevoKgQ0u6dj7ppYaeTN7F31hI6ipkwG7cBJUoJ4C8kU0UkVTTSz0k9PUSmm9+9+9+9+9&#10;+9+9lZ+ZPzJ6E+B/Qm7/AJFfIrd8O19jbXhFPQUFOIardO+N01UNRJhNi7FwklRTSZ/dufkpnEEA&#10;eOKGKOWpqZYKSCoqIvlKfzSv5pXff80nvup7P7PqZtr9Z7XmyOM6T6TxmRmqtrdY7WqpkLu7lKaP&#10;P74z8dNDJms1JDHLWSxpFEkFHBS0sFZHv3v3v3v3u9D3/9Sgz+eZ/wBvb/nl/wCJ1y3/ALpsJ7qi&#10;9iD1N2pv7o7s3YXcXVm5K/aHY3WW7MHvbZe5cayirw+4tvV8GSxtUI5FeCqg88AWanmV4KiFnilR&#10;43ZT9Qb+VL/woI+JX8wPZW1dl9pbw2h8d/lvFSUmL3R1VvPM0+3drb8z0cSpLnOk9y52tFFuPG5p&#10;laVMHNU/x/HuJImiqqeJK+p2Affvfvfvfvev/wDzWf8AhQP8Sf5fuyd27M6u3ns75DfLh6Krxm1u&#10;qdnZiHce19jZ+RPHHme6dzYCrah25j8KZBO+DiqVz2QIjiWOlglevp/l+dvdsb+727S7B7n7T3DV&#10;7r7G7R3fn98703DW6Vmym4tyZGoymSnSGMLBR0iz1BSnp4lSCmgVIolWNFUB1797979797979797&#10;979797979797979797979797979797sY/ln/AMzP5Bfywu/cd3B05kZM3s/MSUWL7f6by+RqafZf&#10;a+0IZy8mOySRpUJh90YpJZJcNm4YZKrGVLMCs9JNV0lT9Wr4NfOz47fzC+iNvd+fHTeNNnsHkYqe&#10;k3ZtKtno4d89YbtNOs2Q2R2FgKepqZsHn6BiTG13pa+mKVVHLPSyxTOcb373737372Vn5k/MnoT4&#10;H9Cbv+RXyK3fDtfY214RT0FBTiGq3TvjdNVDUSYTYuxcJJUU0mf3bn5KZxBAHjihijlqamWCkgqK&#10;iL5Sn80r+aV33/NJ77qez+z6mba/We15sjjOk+k8ZkZqra3WO1qqZC7u5Smjz++M/HTQyZrNSQxy&#10;1ksaRRJBRwUtLBWR79797979797vQ9//1aDP55n/AG9v+eX/AInXLf8AumwnuqL37372dfpL+ZF8&#10;+/jjRUmJ6S+YvyK6/wBvUED01FtLFdq7tqtk0kTo6EU+yMtkshtKKRBIdDiiDxk3Ug8+z14f/hSD&#10;/OkwlNHR0vzUyFVTpM03+5jo34z52pcuwZ45MjmemK7JGE2sF8wCD9NvYlf9BQf84/8A7yB2L/6I&#10;Ppn/AOwz2G2a/wCFIf8AOjzsE1LU/NKvoqaWcThML0b8acHPDpdmSGHI4rpukyogQG2lp21gDXqP&#10;PsjHdX8yn+YD8isfWYTun5k/Izfu28hD4K/aOS7W3bR7KrY/AtMRV7Kw+Sxu1KlnhWzM9GWfUxJJ&#10;ZiSR+/e/e/e/e/e/e/e/e/e/e/e/e/e/e/e/e/e/e/e/e/e/e/e/e/ez8fy6P5i/yC/lo/ILEd6d&#10;F5f7qgqvtMR2j1dl6upj2T23smOpM1TtrctNCJPta+l8kkuKysUbVeKq28keuJ6inn+rL/L5/mIf&#10;HD+ZP0Vj+7/j3uRpzSNRYrsbrrNmGl351Tu+oo1q5dsbvxSO40yASNQ5GnMuOycMbvTysY5UjPX7&#10;9797KB84vnF0B/L56A3R8h/kPuhcLtnCqcftzbmPNPU7x7H3jU0882G2JsTDTT05y+4suadzy8dN&#10;R00ctVVSwUsE0yfKZ/mZ/wA0H5GfzQO8Krs/uXLSYTYe3qvKUvTfSmGrZZdldT7YrpYQaSiBhpTn&#10;92ZaGkhfL5upiWqyE6BUWnpIqWjp63Pfvfvfvfvfvfvd6Hv/1qDP55n/AG9v+eX/AInXLf8Aumwn&#10;uqL373737373737373737373737373737373737373737373737373737373737373737372dr4B&#10;/Pz5Bfy5PkFt/wCQHx/3B9rX0vixW+djZWWpk2T2nsmSpinyey96YyCWP7qgqvH5Kapj01eOq1Sp&#10;pnSVAT9V3+Wt/Mw+PH8z3oem7j6SyMmH3HhJKTEds9QZ6tpJt89UbqqIpZI8bmY6cRJldvZhKeWb&#10;D5mCNaTJ08bjTDVQVdJTWI+ygfOL5xdAfy+egN0fIf5D7oXC7ZwqnH7c25jzT1O8ex941NPPNhti&#10;bEw009OcvuLLmnc8vHTUdNHLVVUsFLBNMnyjf5mH8zDv/wDme9/1/cfcde2F2lhWr8T0909ia+oq&#10;dndTbOqahJBjMYJEpxl9zZcU8MuazUsMdTlKmNfTBSwUlJTV0e/e/e/e/e/e/e/e70Pf/9epr+dB&#10;8Ovl1vz+ab8294bH+LHyO3ntLcHdWUr8DunanR/Zu4tu5uhfEYdErcRm8RtisxmSpGdGAkhldCQR&#10;fj3WH/shnzl/7wx+V/8A6Tt2/wD/AGH+/f7IZ85f+8Mflf8A+k7dv/8A2H+/f7IZ85f+8Mflf/6T&#10;t2//APYf79/shnzl/wC8Mflf/wCk7dv/AP2H+/f7IZ85f+8Mflf/AOk7dv8A/wBh/v3+yGfOX/vD&#10;H5X/APpO3b//ANh/v3+yGfOX/vDH5X/+k7dv/wD2H+/f7IZ85f8AvDH5X/8ApO3b/wD9h/v3+yGf&#10;OX/vDH5X/wDpO3b/AP8AYf79/shnzl/7wx+V/wD6Tt2//wDYf79/shnzl/7wx+V//pO3b/8A9h/v&#10;3+yGfOX/ALwx+V//AKTt2/8A/Yf79/shnzl/7wx+V/8A6Tt2/wD/AGH+/f7IZ85f+8Mflf8A+k7d&#10;v/8A2H+/f7IZ85f+8Mflf/6Tt2//APYf79/shnzl/wC8Mflf/wCk7dv/AP2H+/f7IZ85f+8Mflf/&#10;AOk7dv8A/wBh/v3+yGfOX/vDH5X/APpO3b//ANh/v3+yGfOX/vDH5X/+k7dv/wD2H+/f7IZ85f8A&#10;vDH5X/8ApO3b/wD9h/v3+yGfOX/vDH5X/wDpO3b/AP8AYf79/shnzl/7wx+V/wD6Tt2//wDYf79/&#10;shnzl/7wx+V//pO3b/8A9h/v3+yGfOX/ALwx+V//AKTt2/8A/Yf79/shnzl/7wx+V/8A6Tt2/wD/&#10;AGH+/f7IZ85f+8Mflf8A+k7dv/8A2H+/f7IZ85f+8Mflf/6Tt2//APYf79/shnzl/wC8Mflf/wCk&#10;7dv/AP2H+/f7IZ85f+8Mflf/AOk7dv8A/wBh/v3+yGfOX/vDH5X/APpO3b//ANh/v3+yGfOX/vDH&#10;5X/+k7dv/wD2H+/f7IZ85f8AvDH5X/8ApO3b/wD9h/v3+yGfOX/vDH5X/wDpO3b/AP8AYf79/shn&#10;zl/7wx+V/wD6Tt2//wDYf79/shnzl/7wx+V//pO3b/8A9h/v3+yGfOX/ALwx+V//AKTt2/8A/Yf7&#10;N78H8d/Nn/l89+7Z+Q3x1+Lfyvwe6sL/ALj9w7eyXx07orNl9jbQqZ4JsvsXfuDp9s0f8a23lvt0&#10;YhZIqqkqY4qqkmgqoYZk+kV03/NJ23v74J5f5hb8+N/yd653xsjGpi9+/F6bpHsrId0SdmGmjFJt&#10;Prnbs+1sbW7929uetkDYzPRRQ42KjLyZF6B6Wtipvnn/AMzDf382T+Z73/X9x9x/EH5Y4XaWFavx&#10;PT3T2J6F7nqdndTbOqahJBjMYJNl04y+5suKeGXNZqWGOpylTGvpgpYKSkpq6P8AZDPnL/3hj8r/&#10;AP0nbt//AOw/37/ZDPnL/wB4Y/K//wBJ27f/APsP9+/2Qz5y/wDeGPyv/wDSdu3/AP7D/fv9kM+c&#10;v/eGPyv/APSdu3//ALD/AH7/AGQz5y/94Y/K/wD9J27f/wDsP9+/2Qz5y/8AeGPyv/8ASdu3/wD7&#10;D/fv9kM+cv8A3hj8r/8A0nbt/wD+w/37/ZDPnL/3hj8r/wD0nbt//wCw/wB+/wBkM+cv/eGPyv8A&#10;/Sdu3/8A7D/d0n+yk/Kv/vGX5B/+iY7H/wDsb9//0N/j37373737373737373737373737373737&#10;3737373737373737373737373737373737373737373737373737373737373737373/AP/R3+Pf&#10;vfvfvfvfvfvfvfvfvfvfvfvfvfvfvfvfvfvfvfvfvfvfvfvfvfvfvfvfvfvfvfvfvfvfvfvfvfvf&#10;vfvfvfvfvfvfvfvfvfvfvf8A/9Lf49+9+9+9+9+9+9+9+9+9+9+9+9+9+9+9+9+9+9+9+9+9+9+9&#10;+9+9+9+9+9+9+9+9+9+9+9+9+9+9+9+9+9+9+9+9+9+9+9+9+9+9/wD/09/j2UD5nfPH4r/ADrA9&#10;r/KXtXD9e4Grmnots4RYqjNb331mIYhKcLsjZuKjqc5uCtUOnmljiWjolkWSrnghvINXHtX/AIWZ&#10;9IYXNVVL0p8He0OxsBFViKlzHZfce1un8jV0YSXXVthNtbG7php5DKqBIjWNqRizMjLoIrfHb/hY&#10;T8Ot/wCex2D+Rnx17g+O1LkZaenk3ftrO4jvTaODeU04mrM+MbhNg72GLptcpL43B5OqYIumnJch&#10;Nq7qHuLqzv3rrbHbfS2/tr9m9abzoP4ltjemzsrTZnBZamWWSnnENVTO3iq6KrheCpp5QlRS1Ebx&#10;SokiMoEn3737373737373737372DfyH7z2X8Zei+2fkJ2NFm59h9M7D3H2Lu6HbVDT5PcEu39r46&#10;bKZNMPjquuxtNW5BqaBvFG9RCrtYF1+vupb4Rf8AChD4HfP35E7T+MXReH7+pOyN54vdeXxE+/Ov&#10;dt7f20tLs7bmR3RlhWZTHb+z1XDM2MxcohC0zh5dKkqDqF3Ocy9Lt/C5jPVwmahwmLyGXrBTosk5&#10;pcbSTVlQIY2eNXmMMJ0gsoJsLj3r7fHj/hTZ/Lk+TXenU3x765wfyUg353NvzbnXW0Zty9ZbVxm3&#10;4twboyMOLxj5jI0nZOSqaLHrUzr5ZEp5mRbkI3097DvsrHaHzo+EnSG8sh113T8xfiv1D2DiYMfV&#10;ZXYnaHyE6k2BvLGU2Woocli6nIbY3Xu7E5uigyWOqY6ineSBVmhkV0JVgSYPZ28tn9ibV2/vrr/d&#10;e299bI3biaLPbV3js7O4vc21dzYLJQrU47Nbf3DhaqtxGZxNfTuskNTTTSQyoQysQb+1J7979797&#10;979797979797979797979797979797979797979797979797/9Tez7f7U2X0X1T2T3R2Pk/4NsDq&#10;fYu6uxd55QIsklFtnZuErdwZmangaSIVNWKCgcQwhg00pVF5Ye/kZ/Jn5BfKf+dP/MGp8wlDlNz9&#10;k969gY3rbonq2KuqJsB1rsmqyklLtDZuNOlqLD4DbWLkfIZ3JiKGKWf77KVWkyTMN4f4h/8ACUf+&#10;XT1R1rgKb5V4bd3ym7fq8PSyb1y0/Y3YXWvXWN3BKiyVtJsDBdY57Yu5BhKFz4Yp8vX1tRV6TO0d&#10;N5BTQkl/mv8A/CV3o/GdK727x/lvUe9dpdi9fYvK7syXx0zu5872Ftrf+2MPRSV+SwnWmV3Cczv/&#10;AB3YENNBI9BTV2SysGXlCUiimldZmpO/4Th/zQ91/CH5j7R6C3vuatl+L/yp3bg+v914DIVckmF2&#10;H2nuOqo8B1/2riYp5UpcJK2XlpcTnpwY4Z8NP56kSNjqQxfUV9+9+9+9+9+9+9+9+9+91ufzh/8A&#10;t1f/ADAv/FUO5/8A3jcn7+fN/wAJfP8At8f8fv8Awxe/P/fM7z9/UW3riKrcGzd24GgMQrs3tnPY&#10;ijM7mOAVWSxVXR05mkVJGSITTDUQrEDmx96Dv8v7/hMn/Mb+Mvzc+K3yE7Gznxrn2H0z3n152Lu6&#10;HbXZu6snuCXb+19w0eUyaYfHVfW2Npq3INTQN4o3qIVdrAuv19/QI9/LD/4VB/8Ab4/5A/8Ahi9B&#10;/wDvmdme/oM/yeP+3V/8v3/xVDpj/wB43Ge7I/fvfvfvfvfvfvfvfvfvfvfvfvfvfvfvfvfvfvfv&#10;fvfvfvfvfvfvfvfvf//Vuz/4VTd9VvTv8qTc+ysVWrSZL5G9ydY9MyiKZErv7v0sma7a3BJDHfzG&#10;iqabrCOgqnUafHXiNiPKA2t5/wAJDOgcb2H/ADAe1u88zRLVw/HboXLPtmU06ucZv3trNUezKHIr&#10;UukggZtgUu5qXQuiSQVRIbQkiP8ASI9+9/Hl/nAdE0nxY/mhfM3qbbMMmDw+3+8cvvbaFFRoceMB&#10;t3tKkxfb+0sbjBAsLU9JhMHvalgpGWx8MKMCTyfq1fBDvWo+Tfws+KnyBr6mGqzXbnQPVm9tzyQP&#10;FJHHvLL7PxMu9KQNBaPVQbrFZAwAUhoyCqkFRSZ/Nv8A+FFX/DWXyox3xn/2Tz/Tr9/1PtHs/wDv&#10;r/swX+jHxf3qzO68R/A/7t/6EewvJ9h/djyfc/fjy+fT4k0anuX/AJe/y5/2fD4b9HfLX/R9/or/&#10;ANM2Cz2a/uB/ev8Avx/dv+Cbz3LtH7b+9X92tn/xj7n+733Gv+G0ujzePS2jWxzPenb8xP8AhWT/&#10;ALKd8qPkD8Z/9kF/v9/oK7Y3n1h/fX/Zp/7q/wB6f7o5mpxH8c/u3/suO4/4J/EPt/J9t9/WeK+n&#10;yvbUdvXa+a/vJtnbu4vtvsv4/gsRmvs/N9z9p/FcfT13233Hig8/g8+nXoTVa+kXt7pu/m0/zw/j&#10;X/Kox2F2nuLB5Lur5F7xwsm4Np9G7UzlDgZKHAeeakpd09j7tqaLMrsfbeTraaaGiZMfka6ulgk8&#10;NK0UU00epX2H/wALA/5iGfykzdddJ/FDrvACfy0lJktq9m753EIv3VFNkM7U9n4HD1cel1OqHEUr&#10;60vfSdPsR+iP+Fi3y829n8bD8j/jN0D2hswTRRZOXqmbfXU2+FppJX+4ro67cW5+0dr19TSRyBo6&#10;ZcbQpMI/G00ZczLu7/Bf50fH/wDmHfH/AG98ivjruGrym1MpV1OD3Dt7OU0ON3l19vLGw002Y2Vv&#10;XDw1NbFjs7joq2GVWimnpaulnhqaaaaCaORgg/nD/wDbq/8AmBf+Kodz/wDvG5P38+b/AIS+f9vj&#10;/j9/4Yvfn/vmd5+/qP7ozX929s7i3F9t97/AMFl819n5vtvu/wCFY+orvtvuPFP4PP4NOvQ+m99J&#10;tb3qFfDv/hWT/s2Pyo+P3xn/ANkF/uD/AKde2NmdYf31/wBmn/vV/db+92ZpsR/HP7t/7Ljtz+N/&#10;w/7jyfbff0fltp8qX1CyP+c9/PB/4aI3N0Ft3/ZYv9mE/wBOWC7BzX3n+mn/AET/AN1/7iZDadD9&#10;t9v/AKJuy/43/Ff70ateuk8Hgtpk13T51n80H52/8OR/MjsH5a/6LP8AQz/fvBbBwv8AcD+/H+kT&#10;+Ff3H2Zhto/c/wB6v7obF++/in8I+40fw2HweTx6pNOttgz4d/8ACsn/AGU74r/H74z/AOyC/wB/&#10;v9BXU+zOsP76/wCzT/3V/vT/AHRw1NiP45/dv/Zcdx/wT+Ifb+T7b7+s8V9Ple2o2y/ND/hT9uX4&#10;cTfGCXMfy/f744T5R/Dr4/fLvaOaj+Ukm3ocdje7dqnMZPZEkZ+N+ciyFdsTP0tVj3q1mhatgSGq&#10;ampRULAl3n8rL+YRt7+Zx8P9p/KbC7B/0U5LK7s31srdvWn98F3/AP3O3Ds7cFRSU1H/AHuXbGyz&#10;mP4ztSpxmWu2LozT/wAQ8FpBEJ5bFfeqx/M5/wCFOeE/l2/Mnsn4i4j4dt3rU9X4vYk+4N9/7MOn&#10;W0TZveuycFvs4WHbidH9gjTicTuSkR5zkLvMzqYk0c3w/wAv/wCUu4/mx8PukflTufqZej67uvbm&#10;Q3dQdajez9hvhduNuLM43a9fLux9nbD/AIg259vY+myiquMhWCOtWLVLo8jHG9+9+9+9+9+9+9+9&#10;+9+9+9+9+9+9+9+9+9+9+9+9+9+9+9//1jQf8LN901FJ038EtlLXQR0m4OzO7d0zY1pytTV1Gz9r&#10;bBxNLXQ03mUTQY+PfE0cknjbxtVINS67Oi/+EXm3YIsB/MN3YzwyVNfmPjDt2GNqVBPRwYmi74yV&#10;Q8dcZGkMOSkzUQeIKgBpEYlyQE3jPfvfy2f+FSm3osL/ADg+48lG0Bfd3V/RO4ZxDTrBIstN1rht&#10;qBaqVSTWT+HbCESGxERSP6ICd2j/AITibqn3b/Jj+GFZWVdNVV2Ixfcm1alKeoed6KDa3yF7ZwWF&#10;pKtZaipmp6ldu0VHJ42KgRyK0aJEyKNPb/hW/wD9vUNvf+KodR/+9l2v73L/APhPd/25w+Dv/hi7&#10;8/8Afzdk+7mPfx2v5w//AG9Q/mBf+LX9z/8AvZZP39evq/8A5ln13/4Yu0f/AHQY/wB/IH+ePZ2/&#10;fnp/M77/AN009bNuHcvd3yizHXnW8MtR9+sO2xvWPrDp/btPLSS1sc9NidpUGKokNOXSQR6kB1D3&#10;9SH4Ofyu/h18Dem9o9YdU9Mde125MZt7F0O+u3NwbOwWW7K7O3HDQ0seb3Jubc+TpK7LLBlsnFJU&#10;w4uGdMZjhJ4qWCJBY0Qf8KhP5Yvxgqvg5vL5w9bdW7H6p7s6G3N1y258/sHbmM2nF2bsbsPsDb3W&#10;FVhd34vA01BjM5m8XuDeuOr6TK1ET18FPSS03kMMoVK7P+EanaWfou/PmV0p99VvtbcvUGx+0v4a&#10;xD0NNn9kbzO0xXQhpL01XW47sHxyFEImSnTWR4owduD+cP8A9ur/AOYF/wCKodz/APvG5P38+b/h&#10;L5/2+P8Aj9/4Yvfn/vmd5+/qBdof8yz7E/8ADF3d/wC6DIe/kKfyeP8At6h/L9/8Wv6Y/wDeyxnv&#10;6tfyc+BXw8+ZtdtDJ/KP4/7B7rr9g0mYodm1W9KSuqZdvUm4JsdUZqnx5o6+jCR5GbE0zSag1zCt&#10;re/mN/8ACgr4+9MfGD+aJ3T050B13t7qzrDb+0Omq7C7L2vDPBhsdV5/qza2ZzFRTx1NRVTCTIZS&#10;tlnku5u7m1vp73VP5YP8nr+WT3D/AC7vhb2n2b8M+nd59hdgfHHqvde892ZjG5aTK7h3FmdrUFZl&#10;MvkJIcvDE9XW1UrO5VFBY/T3Xv8A8K1/hdtPbfw0+GPcXU+0KLbe0/ixuOL42w4HBQSLQbZ6h3fs&#10;/HwbBoiZZZHiwGzMr1jS4ykDMzrJmQCTqJCT/wCEaXf61Ozfmd8WshXsj4Xc2wO/9pYxpQyVC7mx&#10;VT112JXxw8NG1GdpbXjdhqDidAdOgat3738bn5mb23F87/5mvfm5NkJ/Gsx8kPltuXbXV1NEZpzW&#10;YvdPYrbI6pxqsqNLUSDAHGU5ZEHkYXVFBCD6/vTXVu2ujuoerOltmQ/b7Q6j662V1lteHxRwmPb+&#10;xNt43bGHDxQgRJJ/D8XHqC8ar+xJ9+9+9+9+9+9+9+9+9+9+9+9+9+9+9+9+9+9+9+9+9+9+9//X&#10;Fv8A4Wl0tS9N/LcrUpp2o6ef5fUs9WsMjU0FTWR/GGWkpppwpijnqoqGdo0YhnWFyoIRrLP/AIRh&#10;f8yz+ff/AIfXx9/90HbHvdq9+9/L9/4VYf8Ab3DeP/iC+k//AHSZH3t+/wDCYKlqaf8Ak2fHSWem&#10;ngirt59/VVFLNDJHHWUyd4b7onqaV3VVqIFrKOaEuhKiWJ1vqVgNT3/hW/8A9vUNvf8AiqHUf/vZ&#10;dr+9y/8A4T3f9ucPg7/4Yu/P/fzdk+7mPfx2v5w//b1D+YF/4tf3P/72WT9/Xr6v/wCZZ9d/+GLt&#10;H/3QY/2QfAfybP5Xu1984Xsvb/ws6ZxW/Nu7sx2+sJuelxuXXJ43d2IzEOfxuepnbMNGK+jzNOlQ&#10;hKlfIo4tx7G35L/zBvhL8O6Sef5LfJ3qDqeugQy/3Wze7KPIb/qoxB9yZMb1vt/+Mb/yyCEqb0uN&#10;mF3QfV0DaUX8+P8A4UT9B/Nv427p+FPxB2pvjNbI33ubaGQ7N7o35il2hjczgthbroN64fAbC2dU&#10;TT7mnhye6tv4urlyGXTFywRUjwChkMwnhR3/AAjj/wCy5fk//wCKoVH/AL9/rX3uYfzh/wDt1f8A&#10;zAv/ABVDuf8A943J+/nzf8JfP+3x/wAfv/DF78/98zvP39QLtD/mWfYn/hi7u/8AdBkPfyFP5PH/&#10;AG9Q/l+/+LX9Mf8AvZYz39iX38sP/hUH/wBvj/kD/wCGL0H/AO+Z2Z7+gz/J4/7dX/y/f/FUOmP/&#10;AHjcZ7d/5r/xkHzB/l0/LjoSmxy5Tcm5un9w7g2DR+BppZ+y+uxD2L1zTQGINUQNkN57WoqZ5Iw7&#10;iGdxokBMbfPE/wCEyfyAfov+bd0phqms+y298gdp9idCbhcyhEkbcOC/vptCnKOypM9Z2NsLDU6i&#10;+oGa63Ppb6QX8wrvX/ZZvgx8te+Ia3+H5TrP4/8AZ+4NsVIk8Lf31O1MjQbFp0lEkTRSVu8a2hhV&#10;lbWGkBW7WB+a3/wm2+OB+RX82r4/TVtC1ftnoGi3X8j90BURjSDrmhgoNi113DLGtL25ujbhJsTb&#10;hdLEMv1affvfvfvfvfvfvfvfvfvfvfvfvfvfvfvfvfvfvfvfvfvfvfvf/9A53/CyvYtXkPjB8Nuy&#10;0jqTQ7S763vsWolXV9mlX2J16c/RRzn7V1+5lh6vnMV5ozpSSySctGXr/hF9vGNK7+YT1/U1n7tT&#10;SfGjeOHx+ilW0dDN3jhNyVnkutbLdsjikt64ktf0M/7m9f797+V1/wAKet3Lub+ch8isWlU1THsT&#10;Z3Q20UHjplipmk6W2Tu+elhlp/XUrHVbtkLtKTIkzPHwsagb2v8Awn32PVde/wAnT4N4Grgnp5a/&#10;r3eO+EjqfJ5Gpezu3ew+yaKdfLBTN4Kmj3ZHJFZSviddLOtnbTI/4Vv/APb1Db3/AIqh1H/72Xa/&#10;vcv/AOE93/bnD4O/+GLvz/383ZPu5j38dr+cP/29Q/mBf+LX9z/+9lk/f16+r/8AmWfXf/hi7R/9&#10;0GP9/OE/nTf8KDPkv8qO8d//AB6+HnZu7+nfixszcmS2Hj8p1dmKzb+/e/8AI4jIVeGyG7crvDAN&#10;S7opNi7jn1x4vA0VTDT1uOZJcgk00qwUonfBv/hJx8r/AJFYHBds/MXtvH/F/b+7YYNxrsGLB1HY&#10;3fNfS5MR1+vd1HV5TB7Z2DlMnFVeRlqq3LZOmm1R1lBDMGQH0/m5/wAlX4Jfy0/5PPyC3Z0bsLMb&#10;q7kqdxdEYTJd6dr5aHdvYz4+r7l2cMhRYD7agxG1dkUWQV2jnGGxtDNVU+mKqlqFUeyP/wDCOP8A&#10;7Ll+T/8A4qhUf+/f6197mH84f/t1f/MC/wDFUO5//eNyfv583/CXz/t8f8fv/DF78/8AfM7z9/UC&#10;7Q/5ln2J/wCGLu7/AN0GQ9/IU/k8f9vUP5fv/i1/TH/vZYz39iX38sP/AIVB/wDb4/5A/wDhi9B/&#10;++Z2Z7+gz/J4/wC3V/8AL9/8VQ6Y/wDeNxnuyP38hz5wbCzX8sL+cX2rT7OoZMavxw+W2A7v6qx8&#10;ISlWPZFRunA94dW4xHhtTSRw7PzOPo5WVVjdkcGNBeNd2r/hUT8ncPgv5P1DQ7MzEdbi/l/2Z0nt&#10;XCVdKQJsjsRIajvtstA4dZIqGqj68x0EzITrSuETApI3sgf/AAjY+OX2OxPmF8tcpQRtJuTdGy/j&#10;5snIvFpnp6XaWMPYfZEEUjJqkpMpU7t2xfSQvkoCDcj07uvv3v3v3v3v3v3v3v3v3v3v3v3v3v3v&#10;3v3v3v3v3v3v3v3v3v8A/9HYx/4UXfGLIfJ/+VB8hqDb+Pkye7+kP4B8jtsUkUZlkZeq6ipn3y8S&#10;J+408fVGX3AYlQMzy6UAOr3pbf8ACXT5ZYL41/zO9vbH3nm6TCbO+VHXuf6H+7ycyU+Mp+warJ4X&#10;ePWLyTNJGy5LObi2u23qFf3Fkqs8qFLsJI/pxb/3Bm9pbF3nunbWzMx2NuPbe1dwZ3A9f7frcNjc&#10;7vjM4nFVdfjNpYbI7ir8XgKDKbirYEpIJq2pgpYpZlaV1QEj54Px8/4U3/OH4/8A8wLuPPfOHa25&#10;Mv0nvTfVRtTsX4xHHnBbg+MQ23XyYWjj6qoM1TUFXTbh2dSRNDmMfkWhXcsqSS1ElPWNHVRUPfMH&#10;s/cv8xn+ZH3T2B1hjsluLMfKX5M5DC9NYSqjlp8tkMLundtPsnpzB1cVQWakrhtlMVSyq1lhdSLK&#10;q2H18ugepMP0F0T0v0Vt6TzYHpjqjrvqnDT6FjNRjOvdo4jadDUuiqoWSopsSrtwPUx9/OY/4Vxw&#10;Tw/zTdryTQyxR1XxL6lnpXkjdEqYF3z27StNAzALNEtTTSRlluBJGy/VSBuKf8J185i87/Jq+FM+&#10;Lq46pMftvtHB1oXiSlymF717Qx9fSTxmzxSRzwFl1Aa4mSRbo6k3Xe/jQfzPOxtrdt/zFvnB2Rsi&#10;vjy2z93fKTuzKbazELI9NmcKd/Zynx+Zo3RmV6DL00C1MB4YwyqSAbgfWg7oz+4dqfAXtjdO0Vmf&#10;de2viBvvP7YSnhqKid9w4fpfK5HCrDT0jJVzzNkqaIKkTCRjYKQSPfypP5Nm3Nq7r/mofAvCbzgp&#10;KrAy/JbrevalrvCaOqy+Ey65vbVLPHUJJDUR1O5cdSJ4WUibVo/te/sNe9cf/hVHvfbW1/5RXY+3&#10;s3k4KLMdk9v9JbS2dRSSRrPmM5i96U2/q+lp42dZJPttr7MyFQ5UNpEPNgbjXk/4Rx/9ly/J/wD8&#10;VQqP/fv9a+9zD+cP/wBur/5gX/iqHc//ALxuT9/Pm/4S+f8Ab4/4/f8Ahi9+f++Z3n7+oF2h/wAy&#10;z7E/8MXd3/ugyHv5Cn8nj/t6h/L9/wDFr+mP/eyxnv7Evv5Yf/CoP/t8f8gf/DF6D/8AfM7M9/QZ&#10;/k8f9ur/AOX7/wCKodMf+8bjPdkfv563/CxL4zjaHya+NHytw+PaLGd09W5rqrd1RTozU53p09mY&#10;8rislkZChEWQzuz+wIKSEa9MkGBOlAUdnqy/mc/Pj/Zo/wCXv/Jx6SGZ+5z/AEZ8fOyYOyMf5/PU&#10;/wAT2zvpegetpsw5Dlq4bG6Slro21+R48yzSgsVI39v5C/xxb4x/yofiFs6voWotzb86/Peu7fNA&#10;aaukyvd+Rq+x8XT5Ona0lPkMHtDPYzGSRuFkj+xCuocMPdwHv3v3v3v3v3v3v3v3v3v3v3v3v3v3&#10;v3v3v3v3v3v3v3v3v3v/0t+2voKHK0Nbi8pRUmSxmSpKmgyOOr6aGsoa+hrIXp6uiraSoSSnqqSq&#10;p5GjkjkVkdGKsCCR7+Wd/O3/AJMPcn8s3vjcfc3Tu3dy5f4a7t3gm5Oqey9ttXVFT0zlspWtkqPr&#10;LfFbRk5DbOS2tlFMOCysr+HKUKUzrUffipp4TwfEP/hXh8qOk+tcB178lfj5tH5XZDa2HpcLjey4&#10;Oysn092LnqeiRYaWu3/kf7kdnYHdObWnURy1sGOxs9VpEtQZahpZpadP5tP8z3DfzSe59u9yw/Ez&#10;qf43biw2JqsPm9xbPzua3Z2N2RS3pIMInZu73oNobe3TJtTG0KU2OqV2/TZCOF2hkqZKZKWnpgx+&#10;A/yKy38sb55dNd/9zfHfIbtr+pMhHmcv1X2Li85snduOxO+doSRYzee26LNQUQot1UW2tzR5fATZ&#10;GkqKGfyQzIELwVcP1oviZ8uOhPm50htL5BfHPfWO3z19uumQP4pIYdwbTz0cEE2V2XvjBLPNVbY3&#10;jgXqFSropzfSyTQtLTSwzSajX/CvX4Gdj77p+jvn31ztnJbq271nsis6Q72OIoaqurNl7Ui3PlN4&#10;9bb0r4qVZzHtNc9u7OUOQrJFiioampoVZnFTeKhr+Uf/AD9vkD/Ks2puTqCHrXbXyC+P+49yzbzh&#10;663DufI7G3HtDdVbS0tFmK3ZG+6PD7qp8Vjdw09FA1dQ1mHyEBqYFmp/t5JKo1J+Pk9/wpK/mEfz&#10;M6WD4dfCD42f6Dcv3nH/AHGqaDrjded7f723FTZaNabLYrbm+k2115hdjYKtoGn/AIlkFw8dRQUG&#10;uU5CljjllOtV8ufjfuX4hfI3tL41bzy+Nzm8eoM1QbW3ZksMJDh5NyjAYjI52mxUs2marxuPylfL&#10;TwVDrG1RFEspjjL6F+zVs3BYjdHS+1ds7goIMrgdxdX4PBZvF1QZqXJYjL7UpcfkqCpVWVmgrKOo&#10;eNwCCVY8+/kU/Nj4n/Ij+Uh87slsuZtx7S3N092dj+zfjh24lCYqXeO19u7lg3J1b2ZtmulhmxNf&#10;W0wpKQ5GmjadMdl4Kiinu8Lg7THXX/CzLA0/WNEvbHwfzWV7kocbFBkH6/7doML1tubLQwQibJU3&#10;94NoZvc2yqCvqdbCjZc89KgUfczkkirv5AU/8z7/AIUFdffIf53742m+xvi78O+rN87k6c632zQ5&#10;r+5uaz2Jnoa/de0+uYa0zZPsPf0W16Cev3HnvG6g4ynx8aUxmpqaIgX8mb+acf5T3yP3x3TXdQN3&#10;TtvsTqbK9XZ7a9Ju5dk5nHmfcu2d2YrPYrMz4HclHM1NXbaFPNSy0yiSGqZ1lVogsn0cP5mm9G7J&#10;/kwfLvsV8cuHff3wU3vvR8SlUa5cW26erGzjY5a009IaxaI13iEpiiMgXVoW9hoRf8JfP+3x/wAf&#10;v/DF78/98zvP39QLtD/mWfYn/hi7u/8AdBkPfyFP5PH/AG9Q/l+/+LX9Mf8AvZYz39iX382X/hWp&#10;8W+xeu/5gOH+T8u3cpUdSfIXrHYuLoN6w0lTLgqHsnrrE1G0s3sevrrNT0Wb/uthMdlKeJyn3dNU&#10;SNCHNNU+MvnwS/4UwfOX4L/HnZnxmwuwuie4evetqaoxnXuR7Kwe9YN47c2/U11VkE2zLmdo7229&#10;QZjCYyercUP3FE1XTxHxGokhSGOL6Rfw17i3N8h/iD8VO/8AetDgsXvLvP429G9xbtxm16bIUW2c&#10;dubs3rDa+9c9Q7do8tk83laTBUmVzcsdJFU1tXUR06osk0rgu1Pn/Cnf40L8gv5UfaO6sfjlrt2f&#10;GjeOyu/sAYoh94MViKyo2Rv+MVIZHjx9JsHfGRyU8RLRytjYiVMkcTJ81P4kdE5T5P8Ayi+Pfx3x&#10;Ec7VfdHcXXvXMstMbSUGL3RufG4zN5dn/wB1wYXCz1FXK/OiKBmsbW9/avw2Hxe3cPitv4SigxmF&#10;weNocPiMbSropsfi8ZSxUVBRUyXOiCkpIEjQX4VR7cvfvfvfvfvfvfvfvfvfvfvfvfvfvfvfvfvf&#10;vfvfvfvfvfvfvf8A/9Pf49t+WxGJz+LyODzuMx2awuXoqnG5bD5aipsli8pjqyJ6esoMjj6yKakr&#10;aKqgkZJIpUZHRiGBBt7qU7V/kI/ygu5c1Vbg3l8Gur8fkq2rFdU/6NM32P0pjnqdEqMy4Xpne2wc&#10;LFHJ5mZ40p1jkezspdVIFb47fyff5ZfxUz2O3Z0f8Nen9ubuwstPU4Pd+5cfl+0d3YCtpTTtT5HA&#10;bp7XzG98/gspC1KpFVSVENRcsdd3fUDP82b+TD8cf5qmw6CTdMq9T/IbZtMYOuvkBtvBUORzcGO1&#10;tJJsvf8Aimlx0m+thzSSPLBSyVdPVYurYz0c8Sy1kFWdH4QfCTof+X78e9ofHL4+bdkxO09uRtW5&#10;vPZN4qvdvYG762KEZ3fO9crHDAMluHNzQgkIkVLSQJHTUsUNNDDChsa2io8lR1eOyNJTV+Pr6aei&#10;rqGtgiqqOto6qJ4Kmkq6adHhqKaohdkkjdSrqSCCD7qE7S/kD/yfu4txVm6N4fB3rigy1fUvV1S9&#10;b7n7T6Yw71EmryOm2+nd+7E25ArliSsdIqFubX59nM+L3wL+G/wsx9bQfFz459Y9Ny5SmSiy+e2z&#10;gVn3nnKKKTzRUWe35m5crvXO0UM3rSKryE0aNyoB9qrdfw6+Iu/NxZfeG+Pix8cd57t3BVtX57dO&#10;6+j+stxbizdc6oj1uXzeX2xWZPJVbIigyTSu5AAvx7MTT08FJBDS0sMNNTU0MdPT09PGkMFPBCix&#10;wwwwxqscUMUahVVQAoAAFvYGfIP4vfHX5X7LHXnyS6X667q2fFO9ZQ4jsDbGNzxwtfIqI+T25kKm&#10;E5XbWWeJAhq8fPTVJjumvSSDXDtP/hPh/Jx2Xu6De2H+Duw6zM09SlXHRbs3z3Jv3aLSxurqk/X+&#10;+uyNx7DqqYlBqhlxrwsLhlIJBt721tnbezNv4faez9v4Tam1tu4+lxG39tbaxNBgtv4PFUUSw0eM&#10;w+GxdPS47GY+khUJFDBGkcagBVA9kkzX8rD+WpuPdtdvnP8AwI+IeZ3Rk62fJZTI5P4+9YVsWUyN&#10;UH+6r8njJ9tPicjW1ckjSSyzQO8sxMjkyer2c7J7H2Xm9n1PXmZ2htfLbArcF/des2Nk9v4mv2fV&#10;7ZFGuPG3anbNVSS4WfBCgQQfaNAafwgJo08ewp2H8Ufi31XuWj3p1h8a+geuN446Gsp8fuzYfTnX&#10;e0Ny0MGQpZaKvho87t7bmOylNDXUc7wzKkqiWJ2RgVJHseaingq4JqWqhhqaaphkp6inqI0mgqIJ&#10;kaOaGaGRWjlhljYqysCGBIIt7Lhtr4ZfD7Zm4MPuzZ/xR+Ne1N07dyFLl9v7l210X1fgtwYPK0Uq&#10;zUeTw+Zxe1qXI4zIUkyh4poJEkjYAqwPsyntJb52BsTtDa+U2P2XsnaPYmys5CtPm9ob523ht27X&#10;zECusiw5Tb+foshichCsihgs0LgEA2v7I/Tfykf5XdLl2zcX8vf4dNWNPVVJhqfj11hWYgSVizLK&#10;q7fq9tz4FIEE7eKIUwigIUxqhRbH3wOBwW1cFhdr7XwuJ23trbeJx2B27t3A46jw+CwOCw9HDj8T&#10;hcLicfDT0GLxOLoKeOCmpoI44YIY1RFVVAFVP8875ObS+K/8rX5cbs3OuNrsj2b1fuP49bH29k0i&#10;nj3LvHvTDZLr+GjSjnBp8hHgtvZXI5uqp5PTLQYqcerhW0kf+EofxqfuX+ZuvceSx33O2Pix1JvT&#10;sEVc8AqKAb731SHqvZ2NmRrxrXvid15rJ0jsp8UuI8ilZEjYfTa9+9+9+9+9+9+9+9+9+9+9+9+9&#10;+9+9+9+9+9+9+9+9+9+9+9+9/wD/1N/j3737373737373737373737373737373737373737373r&#10;q/8ACij5T/zDfih0r8et6/y98l2Lid0ZfsndeJ7Prtg9L7b7ojh2nHtilnxLbgxW6uvuwsVgqQ5o&#10;hYaswU7tK3jEh1FTpE9vwfzy/wCb3vzZ2C7b69+WHyNy+3Kk0e2MbU9NHrLqvZdZlUpaOoy1fBhN&#10;ndc9N7Iqa+KGGOpy+Q+zeRFUTVBUD3v7fyM/5Va/ytPijWbR3tXYbPfIrubM0G+e9s9t+eWrwlBV&#10;4ykqqLZ3XmBrpYaZ8jhtiYzIVOqpMa/c5PIVssZ8Dwqt1Xv3v3v3v3v3v3v3v3v3v3v3v3v3v3v3&#10;v3v3v3v3v3v3v3v3v3v/1d/j3737373737373737373737373737373737373737373737373737&#10;37373737373737373737373737373737373737373737373/AP/W3+Pfvfvfvfvfvfvfvfvfvfvf&#10;vfvfvfvfvfvfvfvfvfvfvfvfvfvfvfvfvfvfvfvfvfvfvfvfvfvfvfvfvfvfvfvfvfvfvfvfvfvf&#10;vf8A/9ff49+9+9+9+9+9+9+9+9+9+9+9+9+9+9+9+9+9+9+9+9+9+9+9+9+9+9+9+9+9+9+9+9+9&#10;+9+9+9+9+9+9+9+9+9+9+9+9+9+9+9+9/wD/0Lef+FUHyf8AkR8WPh98ed4fHDunsfpHdO4fkpDt&#10;rO7g603Vldp5XLbfbq/f+UOHr6zE1FPNU485HHwT+JiV8kSta4Hstn/CTb5ifKj5Y/7P1/szHyB7&#10;Y71/uD/srH9yv9J+88zu7+6396v9mO/vJ/A/4vU1H8P/AI3/AHcoPufHby/Zxar6Fttj9y9v9d9A&#10;dU9h929tblotoda9W7Rze9t6bjryzRY3A4CilrqxoaeJXqchkagRCGkpIEkqayqkjghR5ZERvmg/&#10;zIf+FHfzp+bHY+b2X8Zd8b++Lnx5lzUuF2HsrqfI1W3O5N8UUtUKPF5LsDsHbFQ26/47ng/qwmDr&#10;abFRJOKWQZB4/u5S57f/AJGP87j5J4in7Mq/iZ3JuVcnTRZCLI919pda7E3nPDkI/u1kn293f2ft&#10;bfEc0ygM6S0iyBrBwGIHsNF7n/nBfyfO2cHgc/vT5QfF/dCSDNYzYu+cxncp1Vv3H4uvEdTVQbXz&#10;dXn+p+y8FFVs0EtTTR10UTSsqyo7E+/oRfyPf5wGA/ms9CZ+o3dhsHsX5OdMTYbE9z7Iwcs6bfzV&#10;Hmoaj+7vZ2xKWvqqzI0+1dyTY+pgnoppqifE5CneGSWSGWknqLvvdGf87b+c9sj+VN1RgsRtfC4f&#10;sj5U9t4/JS9T9dZSrljwO28JRu9DV9pdjx0E0OT/ALo4/Jj7eioYZKeozlbFLBDPDHT1dTT/AD/5&#10;O2v5x/8AOb7U3Ditv7n+S/ydzKMtbmNlbHyeS230v1/QZSeb7FKzAYus2z0915j6xqYwwz1v2kla&#10;YAHlmkQn29dh/wApX+dP8AtvVvduR+P/AH909httwnO5ff3RPae2N3V216TFXmkz+crfjx2PuzNb&#10;cx+JQGWSuqhBDTRgyNIqgsLlv5Mf/CmzuLZPY2yvjb/MY3tJ2d1Du7JYza21/kjuR6aHsDqjKZCc&#10;0mOqO0c4scK782DPWTRpWZWvP8YxSM9TNU1cCeGL6DSOsiq6Mro6h0dCGV1YAqysCQysDcEcEe+X&#10;v3v3utb+Zz/NH+O38rbpGLtLuaoqdzb13VLXYrqHpbbddR0+9e0M/Qx071opJKpZocBtLb61kMmY&#10;zU8UkFBHNGiR1FXPS0lRom9p/wDClj+cp8tOwKnbPxlkx3UlPkpp5MF1f8delMZ2lvSbEQzoKda/&#10;N72212RuzJZCHyRCpq8ZBioZZD6YIkfxe0zt7/hQ7/PP+JO9cdi+/t15LcLL4Mm3WHyh+OO3dmT5&#10;PHvKkssgq8Bs/qvsgUlZEwRXjyXijBBjAP13Wf5QH86von+a5svN4nHYdeofkp19i4Mp2L0fk81H&#10;mGqcCZKGhfsLrvMtS46Xc2x3y9bHS1IeCOtxFVNFDVJonpKmruo9ks+fHz06C/lzfHjcXyJ+QObn&#10;pcJQTpgtnbQwwgqN49mb7raSsq8NsbZuPqJoIqnLZCKhmmmmleOloaOCapqJEiiZvegT3n/wp2/m&#10;2/KfsebbPxTgw/Q+GzFbV020+tOl+qcJ3H2Vk8Y8bLFS5bcm+9p72ymZzcStrapweLwYBA0xLYlk&#10;DiP+FBv89v4lbuxdH31vHP5Rahv4lF1z8ofjXtraK5qlR6Y1DxVeL2T1h2IaJ42RT9tlEijEmpQr&#10;Nc7rH8nX+dV0t/Nc2JmsTDg4eovkx1zi6bI9ldMVWaXMU1dhJJoMeOw+uMvNTUFXntlVOSnjhqoZ&#10;YVrMJVzxU9SZUlpayruv9kR/mIfzDugP5anx7y/fnfGUqZxLUtgOuuu8E9O+8+098TUs1VRbW21T&#10;VDrDTxRwwtPkMhOVpMdRo0jlpGhhm0F+4f8AhTL/ADg/ld2RLtr4utjelaHM1E8G2Oqehen8L27v&#10;ytx4Y+GKu3DvnaW/dzZnNRq6+WqxFFhonIGmniBKlKbe/wCFDv8APP8AiTvXHYvv7deS3Cy+DJt1&#10;h8ofjjt3Zk+Tx7ypLLIKvAbP6r7IFJWRMEV48l4owQYwD9d3T+UL/OR6P/mvdZ5qowGH/wBFXyD6&#10;5pKSftfpDI5qLNTUGPq6g0dDvfY+aNJjJt07FyNVpiklNLDU4uskWmqktJS1FXcb797Drt7tfYfR&#10;PVvYPc3aOfpNr9d9X7Qz++d5Z+tdEhxu39uY6fJ5CVFZkNTVyQ05jp4EvLUTukUYZ3UHR6/kIfzf&#10;fn582/5pC9W96fILce8Ok9xbD7t3lj+sa7bewKHG4dsdHFkdrUkWTwe08bnpV29DVCKMvWP5At5C&#10;55975Xv3v3v3v3v3v3v3v3v3v3v3v3v3v3v3v//RsD/4WOf9kNfGD/xa+n/99B2V7Kh/wiy/7qUf&#10;+Wc//PUeztf8K9u/8/118C+n+jdv5OTHR/IfvSlG8Iopwj5rY3VGCqN1z4WWESLJLSNvrI7frHYK&#10;yq9EgNtYvTR/wkS+IXXHdvyt79+SvYOCxu5634n7Q65i63xeYpaWuocL2N3Fk96LjN+09LUxyA53&#10;auB6zyUNBLYilnyP3CaaiKCSP6MPulf/AIUDfFTZXyj/AJWfyflz+DoqzeHQHX+f+RvW242gpzld&#10;rZjqTGz7s3Q2Oq5UZ4qbcewcdlMbVxA6ZYqkNbyxxMmj5/wl27ozHVn83bp7aFLkGo8B351/3B1N&#10;umF5JBTVVNR7AzHam30eJZFjapbd/WmPihZlcqZmUWDlh9Sv38ef+ab8qd1/zDf5j3ffbWGqMhuv&#10;Gbs7Sl6u6Jw9LLJVg9abTyp2P1bi8HRX8NJLuaipo8nPBD6HyuUqZLu8rO31K/5b/wAFOsf5dvxL&#10;6u+OPXmJxKZfCYLHZXtfeVDRwQ5DsvtnI4+lbeu9MtWLTwVldHVZNGp8alQZHocRT0tIrFIFPs9b&#10;osisjqro6lHRwGV1YEMrKQQysDYg8Ee/lsf8KVv5feyvg389o9xdP7cpNp9K/J7aEnbW19sYihix&#10;23Nnb3pMxU4PszZ+2qOmggo6LDQZEUWYgpYQIqKPNrTxIkMUSjdQ/wCE5XzDyvzA/ld9Q1O78xPn&#10;Ox/j5lsz8bt85OtqHqMhkl6+o8RkNgZOrectV1M8/Vm5MHBUVUrytV11NUSM5cuq3s+/e/e/kifz&#10;tflzvT5+/wAz7vDKYqsr9x7U2P2FV/G/oLblHI01Gu0tgbiq9o0E2BpzPKpk7E3j97nGYkPJLlAp&#10;CKiRx/Sf/lf/AMuPpr+Wr8Xtj9Ndfbcwrdi1uCwuW707PipIZNx9m9mS4+F9wZKsy7x/fDa+LyLy&#10;0+Ex2v7fH0CqAGnkqJ5hh+cHwl6K+fvx73t8ee+dr47MYPcuLrhtjdP8Oo6ndXWO8WpZI8H2BsXJ&#10;VCefEbjwVWyv+26RVtP5KSpWWlnmif5PXxx7j7c/lRfzGsDvUSTQb9+KHf25evuz8LjZJ0pN1YLa&#10;m58p1923s4pP9q0+P3PgIchTQtKqmN5IpwFkjQr9irA53EbowWF3Nt+vgyuB3FicdncJlKUs1Lks&#10;Rl6OHIY2vpmZVZoKyjqEkQkAlWHHv5mH/Cp35oZz5EfzF8p8fcZlqiTqz4e7ex2wMRi4Z9WLruzt&#10;3YrEbv7R3P4g7H+JRSVmO2/LqC6P4ASgHkdn3Gv5Bf8ALc65+BvwY6o3VLtGgi+SHyI2DtbtLvHe&#10;1dSQPueI7voIdz7Y6vhrG802M2917hMlTUk1HDKaeoy8dVWG7TKEsX+bfwu6Q+fHx2358ce99t0W&#10;Y23u3F1Z29uH7OCbcnW+9Eo6mHbnYmyq6TRLjdzbZrZxLHpdYayHyUlSstJUTwyfKO+IvdnZ38qL&#10;+Zjs3eWaqavC7i+MnyDznV/eGHofPNFmtl4Tddf113XtZqWLUMhHkdux5AUZZJRDWpT1KK0kMZH2&#10;IKeogq4IaqlmhqaaphjqKeop5EmgqIJkWSGaGaNmjlhljYMrKSGBBBt7+XN/wpy+aGc+T/8AMt35&#10;1RQ5aeXqr4h0kfSuz8Qk96Ft8CGiy/cO5JaVXljizNVvKX+CyuG9dFt+kJVH1r73jv5IX8t3rn+X&#10;n8JuraCDaNBSfITuHZG0+xfkTvWro4H3TX7v3Hi4s7F1/Jkv3JYdr9YxZT+FUdJCyUrzwT1pj+4q&#10;53Y3fz++CvSn8w74078+OvdGBx9VDncXX1ewN6PQxVG4uq+xIqCoi2z2BtSs/bqqTI4atlX7iFJE&#10;iyNC01HUB6eeRG+WV/Lj+RvYX8sb+Zt1PvfcdTU7Um6q7sq+l/kNhBM0lNN1/Xbnfr3uTBZGCNhB&#10;kmwlIlRXUayApHlMdS1As8SMPsFe9MP+b3/wpW+VPwH+c3enxA6W6G+P24MZ1GvWood89oR9jZ+v&#10;zLb+6e617PmNXgtqb12NT0y4yr3lVUihKljLHHE5KlXV9Tf52/zj/n//ADFMcu1PkR3NIvVsNfDk&#10;6fpnrnD0mwesDXUs8dVRVWYw2KMmV3lPjaqFZaR89XZR6KQa4DGxYmwL/hKf/wBvcNnf+IL7s/8A&#10;dJjvf1Avfvfvfvfvfvfvfvfvfvfvfvfvfvfvfvf/0rA/+Fjn/ZDXxg/8Wvp//fQdleyof8Isv+6l&#10;H/lnP/z1Hs1P/CxLpnObs+Gnxq7txVFU12P6c76yu2NzGmjmlXE4btvZ8yU2brygMMGPTcWw6Cg8&#10;j2/ynIwIvMh90j/8JV/n11f8Sfl72n0Z3NufF7H2X8vNs7H29t3eGdqqegwND271xltwzbAwebyd&#10;V46bE0W6sZvzNUdPUSypEcm1JAwPnDp9LP3AymLxmcxmRwmbx1BmMNmKCrxeWxOUpKfIYzKYzIU8&#10;lJX47I0FXHNS11BXUszxTQyo0csbFWBBI9hnt7oDojaOZodx7U6U6k2xuHFySS4zO7e632dhczjp&#10;ZYZaaWShymNw1NXUkklPM8bGN1JR2U8Ej2Fvzu7Om6V+Eny+7dpalaSv61+Mnem9sTMX0Mc3tzrL&#10;c2UwkEJ89KTU1WWpoYolEsZaV1AZSb+/lBfygNh0PZP80b4E7VyaxSY8/KLqXcdXBPzBVwbH3TRb&#10;4ehmXxTCSKvG3fCyFbOH0kqCWH2KvfvemV/wsu2HQ5H43fC7s+RYTktod39h7DpHb/PrQ9j7Dodw&#10;5BY/2W/ZafqylL/uL6gnpb6oCn/CMXsydovnr03V1UZpopOhuzMBReVFlWedezdrbvqvA9T5JY3j&#10;psGmuOG0ZW0j3eJfe9B797Tu8MzPt3aW6dwUsUM9TgtuZvM08NRr8E0+MxlVWwxTeNkk8MkkADaW&#10;BsTYg+/ja/y56Wm3h/Mg+CVDupmylHun5ufGCl3I1bKxbI02b732PDmGq52YMWq4qqQyOTf1E39/&#10;Zs9+9/Ih/nt4nD4b+bt87qPBz01RRTd0SZaeSkpo6SJcxntq7azm4YGii9L1NLn8jUxTSn1TTI0j&#10;epj7+mJ/KE37Vdl/yu/gRuuuMz1x+LPUG2qyeoUierq9i7Sx+xqivmLVVY0suQm2407SFwZTJr0R&#10;6vGnyre+8x/s0P8AMb7hzOSrWeLv/wCaO+qmasM00iw0PZnduTEXhl+3pJVpqOizCrEFhh0RIqrG&#10;gAUfZlpaWmoaamoqKmgo6OjghpaSkpYY6empaanjWKCmpoIlSKCCCJAqIoCqoAAAHvP7+Sf/AMKE&#10;djY/rz+cf84sBjI4I6bIb62JvmVaeMRRnIdn9M9bdl5eRlCoDPLld2zNK1rvKWYkk3P03f5b3YFV&#10;2r/L4+D/AGJkKj7rLbu+Jvx9zGdqPHJEJNxT9V7WXcWhJQH8a5yOoCt9GUBgSCD7+S/g62m+WP8A&#10;MWw+S3BJDkaP5LfNXH1ubmrS1ZT11N3J3nDPkpKsy0sDVUNTFuNzJqhQurG6C+n39nP3738hT+eZ&#10;sbH9efzb/nlgMZHTx02Q71yu+ZFpoxFGch2fhcJ2XlpGUKl6iXK7tmaVreuUs1ze5+ql8K+wKntn&#10;4b/EvtOtqPvKzsv4zdD9gVdX45IfuqneXVm1dxz1HhlCyxeeXJFtLAMt7Hn2IO5ehejN6Zut3LvH&#10;pjqfdm48l9t/Edwbl662fnc3X/Z0kGPpPvcrlMPVV9V9rQUsUEfkkbRDGqLZVAFTX87D499B7X/l&#10;TfOPcG2ej+oNu57FdJZSqxebwXWmzMRl8bUrmcKq1NBksfhaeto5wrEB43VrE8+9Lr/hKf8A9vcN&#10;nf8AiC+7P/dJjvf1Avfvfvfvfvfvfvfvfvfvfvfvfvfvfvfvf//TsD/4WOf9kNfGD/xa+n/99B2V&#10;7Kh/wiy/7qUf+Wc//PUe9zX5J/Hjq35ZdEdofHLurBNuLrHtzatZtTdOPhlSmr4YZpIazG5rC1kk&#10;NSmO3HtrNUdNksbVGOT7XIUkMoVilj8vj+Zp/IH+bX8vfdO6dyYPYm5fkJ8YqaryNdtzvPrTA1mf&#10;kwe2oXEsP+mDaWGjrsx1xk6CnljSprZ42wM8pH29a7loo274O/8AChT+ZT8HMTg9j4HtLH969Q4G&#10;GjoMZ1b8hKLI77oMJh6QLBHi9qbypcthuxduUVHQKIaKjTLS4miVECURRdB2r/hv/wAK5Pht2/V4&#10;javy26w3t8U9yVmimm3tiqip7h6h+6AZBPX12AwmM7D27HXShNEf8CyNPTaz5qwIhmO1L172N1/2&#10;3szAdi9Wb32n2NsDddBHk9s712PuDFbp2tn8fIWVazEZ3CVVbjK+DWpUtFIwV1KmxBArq/nZ5mqw&#10;X8pv58VtJHBJLP8AHXeeGdalZHjFLuJaXb9bIoilhYTxUWTkaIklVlCllZQVPzl/+E93/b4/4O/+&#10;H1vz/wB8z2T7+th7971Qv+FhqKf5aPRjlVLr85+tUVyBqVX6C+TBdQ1rhXMakj6EqP6e6f8A/hG7&#10;mKmD5kfLDb6RwGjyfxmxuYnlZZDUpU4LtPadFSRwuJREsEkW4pzIGRmLKmllAYN9D3373jliinik&#10;gnjjmhmjeKaGVFkilikUpJHJG4KPG6Eggggg2Pv4ufZe095/Az5y7t2rNQMm9viV8m62PHU1eJIY&#10;chkOnuyPvdvVwkcTNJi85Fg6epgnHkWalnSRS6sCfsZ9Bd4defJXpXq/v3qfNRZ/rrtzZWB3ztTJ&#10;RvC0v8NzlFHVHH5GKGWZaLN4apaSjyFKzeWkroJYJAJI2AW+9d57U652dursHfe4MXtPZOx9uZrd&#10;2790ZuqjocNt3bO3MdU5fOZvK1kpEdLj8XjKSWeaRuFjQn38X/5t/II/K75f/Jf5IpFW0tB3R3X2&#10;Jv8AwFDkVVK/F7Uzu5chUbQw9Ysc1RGtThtr/aUrhXdQ0JsSPf1Ev+E+Uss38nL4OPNJJK42DvaI&#10;NI7Owig7i7GggjDMSRHDDGqIPoqqAOAPfzCPhNkarP8Az4+I+XyrR1Nbm/l90Jkci3ijSKeqyXc+&#10;1KmsbwIoiSOWWZvQAFANgLe/tF+/e/lg/wDCoFVX+ch8hCqqpfY/QTOQAC7DpbZSBmI5ZgiAXP4A&#10;H4974f8AJ73Lmaf+TB8O9xrV68vg/ipC+NqZYYXEH92KLO0mERoTH4ZY6KlxkEYDKdap6rkkn5jP&#10;8r5Fk/mXfy70dVdH+c/xJR0cBldW796/DKykEMrA2IPBHv7MPv3v5Q//AApTRU/nW/NIIqoC3x2c&#10;hQFBaT4n9FO7EAAandiSfqSb+/oxfyhshWZP+Vt/L6qa+dqieL4h9D49JGVFK0eI68wWKx0AEaou&#10;mlx9FFEDbUQlySbk2Le6of55v/bo/wCeX/iC8r/7u8H70W/+Ep//AG9w2d/4gvuz/wB0mO9/UC9+&#10;9+9+9+9+9+9+9+9+9+9+9+9+9+9+9//UsD/4WOf9kNfGD/xa+n/99B2V7Kh/wiy/7qUf+Wc//PUe&#10;96T373Vl8uf5LP8ALV+a0mTy/cnxh2Vjt+ZRZHl7T6rSfqjsRq6WR5WyuTzOyXxVFu7IXlYas9SZ&#10;WMgi6HShXR//AJwH/CbPtj+X3sTcXyT+PG+sp8gvjJtlo6nfFLncXSY7uHqPFVdfFQUuZ3HSYWOP&#10;B772lTS1EIrcxjqfHy0RkMk+OipIpatAk/4Tr/zROw/hL8zeueid0bqylf8AFv5Ob1wfWe9Nl5Gs&#10;lqMHsrsDeNfS4HYna23aeeTw4HIUO4qqlos3JEUhrMJUSvUJLNSUTwb+n85vb6bm/lTfP3HOla4p&#10;vjD2fuACgUNOH2lg5d1RvIDDUAUUb4YNUnSCKcOQyfrX5un/AAn/AMnQ4n+cP8GarIT/AG8EvZO5&#10;8ZHJ45pdVdmurN/YbGQaYI5HH3OSr4o9RARNepyqgsPrf+/e9TT/AIWI5Sjh/lydA4V5GGQyHzZ2&#10;NlKWIRuVejw/RXyEpK+QygeNGinzlMApIZg5IuFNqo/+Ea+3PuvlZ8wd2+KvP8E+Pm09ueeNL4yP&#10;+9PY9Dk/FVyeBtFfN/c+9MvkTVHHOdL6bp9Cf37373pxf8KM/wCQ32P8r94y/Or4XbXj3V3Q+Cxu&#10;I776YoZaWkzfZ9FtnHwYvbvYmxDVvBT5HfWG29RwY3IYtpUfKUFFSvRqayGSGu1Kvif/ADQv5mH8&#10;qqv3H1F1T2DvPqnERZmqr91dA9x7Bp8rgMbuGoWOKtrTsfsHDDNbJzVX9tH91JjWxs9UYlE5kCgA&#10;5Vb8tv55f8/DKUnxt25ld3b86zrcxiYN6bf622bjOqehdvBJaWZMx3RvfDY2niqcPj2jWvSgzGSr&#10;jJPErUFFLVCGMko/m8fA/bH8t/5T7f8Aizt/ctTvXJbX6J6p3Hvzes8c1JDuvsPd1HlcvurKYvFy&#10;zzrhsBBUyJSY6lB1pQ0sTTNJUtNLJ9Ib+QlhVwP8oH4K0KVDVIn6myOaMjRiIq25N/bx3E9OFDuC&#10;tI+UMQa93CarC9h8ub4TU0u3fnd8R6PNiPGT4P5bdCU2XFVNCkWPlxnce1Iq8VNR5DTpHSPA+t9e&#10;gBSb259/aS9+9/K+/wCFP88E385L5ExwzRSyUuyugYKpI5Ed6adukdjVSwzqpLQytTVMcgVrExyK&#10;30YE7438oXbWZH8l34fbfWk8uXzPxNp5MbSRTQsan+9OLzeSwiLIZBCklXS5WAkMy6GezWINvmK/&#10;yw6iCk/mU/y86qqmhpqam+cnxMqKioqJEhgp4Ie+9gSTTTTSMscUMUalmZiAoBJNvf2Zffvfyg/+&#10;FJ9RBU/zrPmnJTzQ1EazfHunZ4ZElRZ6T4qdGUtVCzRsyiamqYXjkX6pIhUgEEe/o0/yi8XWYj+V&#10;x/L5pK+NYp5viB0FlEVZElBo851vgM1jpNUbMoabH5CJyv6kLaWAII92J+6of55v/bo/55f+ILyv&#10;/u7wfvRb/wCEp/8A29w2d/4gvuz/AN0mO9/UC9+9+9+9+9+9+9+9+9+9+9+9+9+9+9+9/wD/1bA/&#10;+Fjn/ZDXxg/8Wvp//fQdleyof8Isv+6lH/lnP/z1Hs43/Ck3+al86/5cPafxcxPxU7K2zsfaHbPX&#10;/YeR3HR5jrzY+96yt3Js/ce36b7lZt24DKzY+mTGbigVVhkVZG1FlBAJsD/4TyfPDvz+YZ8Fd2d1&#10;fJPeeL3x2ftr5Gb+6wrMpiNoYHZdLSYfCbI6w3ViMYcXtvFYjE1E0UG9DMahI3ZhOEZ9UZVb2/ab&#10;3ntDbfYOz917B3liaTP7Q3vtrO7Q3Vgq+MS0Oa23uXF1WFzmJrYjxJSZHGVssMin9SOR7+I3T0OV&#10;212nBjdj1jVmc2/2BHQ7QyCSUiNVZXFbiWDb9Ys0kiUKNPVwQuGZxECbkheff2nvkn1aneXx1786&#10;UkWN07g6V7T6tdJTAsTp2BsbO7TZZDUxy0wjYZexMislv1Ai49/IG/lzdnL8cf5ifw77K3VLJtzH&#10;9bfKTqOTfUleZaKXC7aj7AxOF34K0F4XgkotvVVaJEchQVKuCuoH7Mfv3vSH/wCFmfbtBT7G+D3Q&#10;tLkI5cnmN2dt9u5zFxzN5aCg23h9q7N2rkKyDyKnjy1RuvMx0z6GN6KcXX6OpP8AhGf09VYrpj5t&#10;d+1VHJ9pvrszqvqPC10scfjWXqza+5d4bip6KTxCYeYdvY01HrZGMUVgCpJ3VPfvfvaMquxuvaGp&#10;qaKt35syjrKOealq6Sq3RhKeppamnkaKemqYJa5JYJ4JUKujAMrAggEe8O7+tuteyYKNN/bB2Nv6&#10;lpGWox6bv2rgN0wUzFJAk9GuaoK6OFjHO4DJY6XPNifajweBwW2cXS4TbeFxO3sLQx+KhxGDx1Hi&#10;cXRxD6R0tBQQ09JTxj+iIB7+VD/wpI7Voe1P5w3ynbE1TVmJ67XrDqqjmZ7ha7ZnV20ot1Uqx6R4&#10;Vod7VmTgtdtRjL3GrSv0tf5fPVlZ0h8Evht1Fk4ZafM9d/GHozam4Ip45YZl3LiuttuU+5Gkp5pZ&#10;5KVpM6tQ3hLsIb6AbKPfyQO7MdJ8ZP5g3bOLrqJg/wAf/mNvmjqaBhLUFh1Z3VlI3pxqqFlqFkXB&#10;2B815AQdfOr39nWirKXI0dJkKCoiq6GupoKyjqoHEkFTS1UST09RDIpKyRTQuGVhwQb+5Pv5JP8A&#10;woK35Q9j/wA4z5x7hx7QvT47sDZew5DD+gV3VnUHXXWGTVv3p/3kyW0JRJ6h+4D6U/SPp7/y+etK&#10;npv4H/DHqqup2psr1/8AFnoXaucieCelkO4cR1ftil3FNLS1Es01JLU5xKiR4mY+JnKjgAe/kb7W&#10;jg+KXz827DnYo6Om+NvzBxEeYhqmd4qWDp3uinXIRVLyVKyNHBHt1w5aYEgG739Xv7Q/v3v5B/8A&#10;PG35Q9j/AM23557hx7QtBju+s7sOQwfoFd1ZjMR1hk1b96f95MltCUScj9wH0p+kfVr+I/WtT0x8&#10;UfjH09WU7UlX1P8AHrpfrWqpWgmpmpqnYnW+2trz07U1RLPUU7Qy4oqUkd3S1mYkE+zC+6of55v/&#10;AG6P+eX/AIgvK/8Au7wfvRb/AOEp/wD29w2d/wCIL7s/90mO9/UC9+9+9+9+9+9+9+9+9+9+9+9+&#10;9+9+9+9//9awP/hY5/2Q18YP/Fr6f/30HZXsqH/CLL/upR/5Zz/89R7Or/wrr+KO4+4fhR078lNq&#10;Yupy9X8Uey8yu8IaWN5ZMX1h3VSbf2/ntwmOKKWSSHG732jtqKblVip6mSZyFiJFFP8Awmc/m79Q&#10;/Anf3afxs+T+4V2T0Z37mMFuzbHZ1XFNNt/rXtXDY+bCVX98FpIZquj2rv3BCjppckFkixlXjKYz&#10;KlLPU1VN9GvYXaPWfam3od29Ydi7F7H2rUwRVVPubYW7tv7w29PSzq7w1MOa29kMjjZYJkiYq6yF&#10;WCkg8H3QV/Ov/npfHf4TdA9l9UdFdtbS7L+ZW+9uZjZWzdtdd57F7q/0MVueoqvGVfY3YuTxFVWY&#10;vbGU2jTSNVYzEVLtkqzImkL0n2LTVCaLv8jj4Sbp+cn8xzoDZdFiZ6nrnqrd+B717qzLQO+LxXXf&#10;WWcxuffE18yiyT793BT0WAplW8gkyRmt44ZXT66Pv5S//CiP4C5/4SfzE+z9xYvBT0vSHyizWc72&#10;6kzUMM/8KXIboyAyPaWyFnZTTU2S2ZvzJVDJRo7GHDV+NkIQTBF3RP5IP87zof5yfHnrvqruntPa&#10;uwfmT1vtzC7J3xtffmfxm26vuSXC0MWOoOzevKrMZCKLdtbuiipVqMzQUx++x+UNQTTJRPSzS3Uf&#10;Ib5S/Hf4n7DyvZfyN7j2D1Ds/E0FTXvX7z3DQYysya0yFjQ7bwjStnN1ZmpcCOnocbTVVZUysI4o&#10;ncgH5S382v59br/mxfPTM9r7M2xuY7QlXbnSnxt65+wkrd3vsyhy9Ym3aWow2KnyS1G9d+bu3FV5&#10;CWlpWnZJ8hHRxvMIEdvpefyivhLJ/L7/AJf/AED8cc1DRL2Ji8BVb17hqqGWOpiqe19/102593Ua&#10;1sJ8GRptqyVsWCpKlAgqKHFQyEXY3sp9+9+9/Jb/AOFBXxk3F8Zf5rnyopcnj6mDbXeG9av5I7Ey&#10;8kHhpdwYfueoqN1bkqKMgBXXDdjz5vFyE+oy0LOeHUn6Hv8AJs/mK9QfzCPhj1LuPau78PP3R1x1&#10;/s7Y3yA63kroY92bQ37t3CUeDyOdnw0r/fPs7e1VQPkcPkEEtNLDOadpfu6aqhiFr+ZN/Mj6A/lq&#10;fHrdfcHbe5sLUb2fC5GHqDp+LKUi707X3u9PNFhMPicOs38Sh23DktDZjL+M0uMog7sXmMME3zSv&#10;5Xfxf7N/my/zS9nQ7/hq9347dnbeY+THyt3VNRSTY47Kpd4DfHYbZVwk0NDJ2Jn8hHgKLUHRK3MQ&#10;kq0aPb64Xv5fn/Cor4a5f42/zKNz9z43ETU/V/y/wlF2xtrJQ08i42LsHDUOL2x25t77plCzZhc/&#10;TU2fqFBISLcUIB+oG4l/wn4/mbdYfOX4TdU9XZLeWOi+UHxx6/231j2vsPK18UW587htl0EO2tp9&#10;rYeCokSo3HhN17fx9K+SqoFP2OaNRBMqK9LJUWQfPb529Efy8vjtvP5Bd6bmx2PpsPi8lFsTZC19&#10;PFu3tbfSUbyYLYWysYxaqyGUy1c0STzrGabG0rPV1bxU0Uki/Le/l6fHjsT+a5/NI2Lt3dlHJuV+&#10;4e8c73/8k8sY3ejp+vzvKTsTuPK180rv9v8A3g++lxlG0jMJMlk6aI6jIL/Xy9/LB/4UufDXMfFj&#10;+Z12jv2jxE1N1j8s1/2YDY+USnkFFNujONFSdxYWSt0rTzZuj7Ijq8pPCvrhoc3RM/MgZt4f+RX/&#10;ADN+sP5gnww6uw0u88e3yZ6Q2HtfrzvnYWSr4k3ZPlNq4yn2/Qdo0lFO61WX2z2HR4+OvasgVoKX&#10;IzVFG5EkPqOH/MY/mDdH/wAuD42b0747e3DiUzdPicnQ9UdcPXRJubtjsVqGZtvbR2/jI3NfNSTV&#10;/jfJ1yI0GLx4lqJSAgDfMj/lIfF/fv8AMr/ml9R4bdEFTurG1na1V8lPkjuGqTXTNsfa26oN877q&#10;czICXibf+46umwMLKrkV+bhLARh3X66Hv3uqH+eb/wBuj/nl/wCILyv/ALu8H70W/wDhKf8A9vcN&#10;nf8AiC+7P/dJjvf1Avfvfvfvfvfvfvfvfvfvfvfvfvfvfvfvf//X2Nv57P8AK87d/mqfHfqHp3p3&#10;sHrjrvOdd90R9l5TKdlvudMVXYpNj7s2uaCgO18DuCsOQNZuCKT9yJI/GjerVYEGP5BP8nHvL+Ut&#10;/s2H+mjtDqfsj/T/AP6Cf7t/6MJN3v8Awb/RV/pk/jH8c/vXtrbtv4j/AKSKX7b7fzf5iXXo9GrY&#10;G3htDa3YG09zbE3xt7D7t2XvPAZfau7drbgoKbK4Lce28/QVGKzeDzOMrI5aXIYvK42qkgnhkVkk&#10;idlYEH3ozfPT/hIRump3huDfv8vPuHaMOz8rU1eTg6H71r85jMhtYzTNMcNsrtHFYvcabixaeXx0&#10;cGco6KppoYgKjJVcjGT3S/mv+Ey386HF5I0ND8UcLuOlFrZnC/IX43QY1ryvGbRbh7ZwOX9KIHN6&#10;Uelha7XUHW+M3/CRX57dj52hqPkp2N078btkR1cS5eLG5uTt/smalEgab+C7f2qKTY7a4lKiWp3H&#10;E0bsp8MgDAbx38vX+W58Yf5aPTQ6i+Oe1p4arMSUWR7H7O3NJTZLsjtPcFFDLDT5bd+bp6WjgFJj&#10;kqZUoMbRw02Nx6SyGGASzVEsx+PZM/nX8DPjn/MS6JzHQXyQ2nJmtv1E5zG0904aaLG75623hDS1&#10;FLj957Fzr09UMZmaKOpdJIpop6Gup3enq4J4HeM6Gvyg/wCEkH8wLrHceSm+NO8epvk5sJ5ZnwZn&#10;3HS9QdlJAHvHBntt73qF2RBMI3CrLS7kqFmKMzRwXVSV3r7/AIS8/wA43eeYhxm4+g9g9S0Us8EL&#10;7i7B776eyWHp45WtJVTQdVbu7M3A0FMOXEdDJKR+hHPHvbW/lAf8JwOl/wCXlurDfIXvzdmH+Rfy&#10;kxCrUbPrKPDVWP6o6Zr5IJKeoyGxsZl2OU3bu4LM4hz2TgpGpUKmkoKSdDUybMXv3v3v3uq7+at/&#10;KZ6A/mr9O4zY/ZtXW7B7T2E2Vrum+7tvY+nyWf2JkcvFTLk8XlMPUVFDBu3Y+ekoKZshi5Kilkdq&#10;eOSnqaaZRL70c+zP+EvP84XoHesuS6Dodg9xrQTznb++emO8sB1huAUMsqRRNVU/auX6rr8LkpKW&#10;TVUQU9XWQIUdEqJhoZ3Tqz/hLr/N7+Q+9KbLfI6p2H0tDVNAmf3p3H3Viu3d3rjqeoen8WMoer8x&#10;2U2byEVMvlp6eqymPpijBWqIm1Ku8z/LF/lX/HH+Vr03Udc9M01buffm7VxtZ293Tuanhh3j2bms&#10;Z961CZaOnlnods7VwhyM8eMxFIzR0sTlppaqqeaqmsw9kl+fvwC+Pv8AMd+Pud+PvyCwU9Ri6if+&#10;N7J3thPtqbe3WG9qamnpsbvLZuSqYKmKnr6eKpeGpppkkpK+kkkgnjdH40K+/P8AhKd/NA6L33U5&#10;f4wZ7rr5CbfxldLXbK3Vs3sbG9Mdl00UQqDSSZfCdh5XbOG27nf2wv8AuP3FkYB5VPnW8gjROxv+&#10;Eyn86H5Db0oKnv3EbT6wR5IKLIb770+Qm2OzchRYenZC/wBlB1fuLt3NV8iQs/21MzU8TygK8kCH&#10;yDd8/lN/yhugv5UvUuS23sWsfsnuvfsdHJ293xm8NBh83uw0DPJj9tbbwqVuVGzdg4iaRpIMclXV&#10;TT1DGeqqJ3EIhto9kJ/mKfy6Pj3/ADL+ga/ovvrFVNNLQ1NRnutuyMBHSx726t3oaKWjp9xbcq6m&#10;J46iiqI3EeSxk16PJ06hJAskcE0Oh13d/wAJWv5qnQ2/anMfGjKded+YjD5CSs2RvPr7tHFdN9iR&#10;U6+VKWoyeH7Hy+0KHa+f0XDx0GfyUChxpqWuwVPdd/8ACYj+cj8iN9UVf8haLZ3UkdQ1NSZnf/d3&#10;fO3e1M5T4ejZlEdDS9Xbg7WyuWqYafV9pSzVFHTs7KrzwKWdd5L+VZ/Kg6A/lV9LVmwOsZZt9dpb&#10;2agr+5e8s7i6fGbm7DyuOWo/huPo8bDVZBNq7H28ayYYzERVNQITNJNPNUVMss72le/eyX/zEvjT&#10;uv5i/CX5IfGLY2e29tjdvc/XVZs3A5/dZyS7cxVdU5DHVaVWXbEUOSyYpFSjYHwwSvcj0+9db+TN&#10;/wAJ2/k7/LZ+bWC+TvandvQ++9pYrrrsDZs2A6+l7Bfccldu7H0tJRVUS7j2ZhMZ9pTPATLecPYj&#10;Sp97fPv3v3v3v3v3v3v3v3v3v3v3v3v3v3v3v//Q3+Pfvfvfvfvfvfvfvfvfvfvfvfvfvfvfvfvf&#10;vfvfvfvfvfvfvfvfvfvfvfvfvfvfvfvfvfvfvfvfvfvfvfvfvfvfvfvfvfvfvfvfvf8A/9Hf49+9&#10;+9+9+9+9+9+9+9+9+9+9+9+9+9+9+9+9+9+9+9+9+9+9+9+9+9+9+9+9+9+9+9+9+9+9+9+9+9+9&#10;+9+9+9+9+9+9+9+9+9+9/wD/0t/j373737373737373737373737373737373737373737373737&#10;373737373737373737373737373737373737373737373737373/AP/T3+Pfvfvfvfvfvfvfvfvf&#10;vfvfvfvfvfvfvfvfvfvfvfvfvfvfvfvfvfvfvfvfvfvfvfvfvfvfvfvfvfvfvfvfvfvfvfvfvfvf&#10;vfvfvf8A/9Tf49+9pvd+89n9fbby28t/br21sjaGApJK/O7q3fncXtrbeFoYheWty2czVVRYzHUk&#10;Y5aSaVEX8n3Tp27/AMKI/wCT705lZsFlfmDtzfGYglMclP1FsrsftXFaFWYtPDvDZe0srsWqiEkQ&#10;QCLKPIxkVgpTU6hLsf8A4U+/ydt4VcNFlO/t79eSVFX9pDLvjo7tgUhZhAIZ5q3aG193UtHSTSzl&#10;PLO8SxeNml8cel2uB+Pfy4+MHyx2++5/jX331V3XiaeJJsj/AKPd6YTP5TBiRzHHHuXb9LVnP7Yq&#10;Xa1ochS00pDKdNmUkxHv3v3v3v3v3v3v3v3v3v3v3v3v3v3v3v3v3v3v3v3v3v3v3v3v3v3v3v3v&#10;3v3v3v3v3v3v3v3v3v3v3v3v3v3v3v8A/9Xf4910/On+af8AB/8Al8DDbd+TPyDwHV/Ye+duZfM7&#10;C2qmxt/9qZ+pp6NjQU24Mvs/rbGVuSoNuNlSUikyNZhoMk1NUQ01V5IZTF87T+Zt8rOtfmrvrL7x&#10;7N/mxd6/JTGUeWrchsrrbA/CfP8AUnU20oFjQCDZvXu4fkguFwU7xztTU1ZU/d5WsggDZGtEhuaK&#10;MtFiocnXRYKtyGRw8dTKmNr8tjKbC5OrowxEE9diaPL56lx9TInLRR1tUqHgSN9fe1//AC6/gz/L&#10;Z/nDfAjob4xUXdVN8ZP5mnxpx/a2Iqc3V4DEzjufY+7u6Ox+0dtrUbWqs1g37Zw+2MLvGOj+7x9f&#10;SZ7ASrKKiKox4o0ksN6H/lR/Bn/hPY1F8/8A5+/LCbtbufY8WYm6D6m65oqvZC5/dsmMkoBQbU2n&#10;/eKq3d2pn5Vq/CaiubF7ZxEVV58lFoSOpis6/ka/zkvkT/NBq/k1l+6PjXh+rOnur8xXZvYveO2c&#10;lWU2wsfja2tjqqTpreNduaqQ7j7D2ttioGSq83i0pqA0Kaq2ixzy0ZrtjL373737373737373737&#10;3737373737373737373737373737373737373737373737373737373737373737373/AP/W3uO1&#10;955jrvrHsDfm3djbj7P3Ds/Z24tx4DrfaKRtujf2cxOKqq3EbOwLTK1NBlNyZGGOjhmm/YgeYSSE&#10;RqxHye/mv8S/5yXyc797O+THyS+EPzKzm+exsxXbgy+Qx3x47czm2Nq4Kjb7XDbVws2H25maHAbR&#10;2hhoYqLH08kwKUkCszSOXlaurdXxl+SOxXmj3t8fe79nSU8sEE8e6uqN+beeCeqgFVSwzLl8BSNH&#10;LU0zCSNWsXjOoXHPsEnRo2ZHVkdGKOjgqyMpIZWUgFWUixB5B93Dt/Jw+Ve4P5fHxj/mO/G3b+7O&#10;8NodmQdmns/ZvXOEr8r2T0vubrTu3sbr7FZ6jwOB+7zu4dmZfBbMpK98hRxNUYmsM33KR03gnYVf&#10;gB/JW+fX8zTt6i3F3Hi+2eoejMQ0Z7N+Svf+N3RBVRbfwzkVOB6+pd+y0WX35uNYUljiEL/wnGFW&#10;atqYbRxTH6/mC/L+g+SuQ6g/kOfySNnzzfGnA5nH7J3ZufYT1SVHyK3zj6mok3PlM5uvH6EzPTuC&#10;qIXzm5Ny1q/b52up5K8kYyjpZavds+B24du9Q7A2D/L/AOwvlPgPkZ8w/jD0T1zkO8pVqb7qhxG4&#10;pcjR7ayGRiaBJp6LH01HFQQPWO2bkxq4+vycaSZSCWosE90Rfzu/51e0P5UfXW1dtbP2viez/lN2&#10;9jcpkOttjZyqq6faW09tY6V8dUdldifwyWnytVgkzP8AktBjKaakqMxPDUKtVTpTSyDQz3v/ADX/&#10;AOdb8/t71WD2j8gPlXuzMVnlkg6s+I+O3fsejp8ZUmWFMc+0ugMbicvncaiSmMNlDkJpLAySyOA3&#10;uFPsX/hQdgYzmqnZ385PCw4xo6xstPt75tY6PHtBIrxVZr5KOFaRoZQpWTWulrEG/ta9E/z/AD+c&#10;D8Rd3R4jO/IrfXZkG3auCl3H1d8qsNN2RLVtSpEP4fnszuyOj7dw9Q0QBdqXOUU7ltTsxN/f0K/5&#10;QP8AMqyP80f4sjv3K9Dbv6PymE3RV7EzX8TngyfXu9c/iKWnmy+b6m3DK9Lm85tujkqUgqvu6GAU&#10;OQ8tEs9W9PNKLVvekn/wpm/nP97fHLvbrL4e/DDubP8AVO8dgYROw/kDvDZNRQLmP4xvGgibr/rW&#10;aoqqSqajXG7WlbOV8QUrULl8cQwaB1Icf8Jtv52vyH7n+WO6fiT82e8dy9tN3ftv+J9D7r33U496&#10;7b3ZGxaXJZbL7Fpqymo8dGKDf2z2qqiLztIRkcLT08C+StYNvZ+64/5u3a3YvRv8tT5idt9Sbty2&#10;w+yNh9Q5HObP3hgpIosvgMvFlsTBHX0Ek0U8STpFO6gsjCzHj3rL/wDCXj+Yj82vmJ8uvkDsf5O/&#10;JDsbufaW2PjjNuvAYHeVbQVNDitxL2bsLEDL0qUmPo3WrGMyU8NyxGiVuPe8J7Tm8N37W6/2nubf&#10;e+Nw4faWy9mYDL7q3buncFfTYrBbc23gKCoyubzmZydZJFS4/F4rG0sk880jKkcSMzEAe9AD+Z7/&#10;AMKue7N/7r3V1N/Lhhpuo+p8dUz4dPkNubb1Jlu2t/fbSPBV5nZe3NxQVu3uuNq5K7CkNbQ1uekp&#10;xHUl8XO70kNKG39v/wA875pUkPaW3qb+Zd3/AIOvjetxW+6Sr+RG5doT09eYpGTa+daoO2PtJUSM&#10;iDHSCNY1SyBAvuPJ8nv51/8ALc3Phpt19ofPD42VZn/3CYDuh+0Y9gZ6VKiXIF6XZPb1Jlutt3x+&#10;dJnLfY1iENML2eUHbc/k0/8ACm/DfKre20fi5878XtPrPu7d1fjNs9Yd0bVp58N1v2luavmWhxm1&#10;N34KpqKyLYG+s7VNElHUQTnC5WtmMCRY6Q00FRZH/wAKMPkh3n8Vf5au5+2vjv2ZuXqbsij7f6nw&#10;VNvDak9PT5eHEZvK18OVoEkqaaqiEFdFEquNFyB9R7In/wAJXvmv8rPmZsH5mZP5R94737sr9g7v&#10;6VodnVW9KqjqpdvUm4ML2PUZqnx5pKKjCR5GbE0zSag1zCtre9sb372CXyN+RXT3xO6W398ge+d5&#10;UGxOret8LJmtyZ6tWWeUgyR02PxOIx1Msldmtw53IzxUlBQ0ySVFXVzJFGpZh7+dv/MN/wCFTXzW&#10;+Rm6c3tT4e5Gf4j9Fw1FVRYrI4ijw2V713jj9csceS3NvWup8rSbHeojWOaKj22lLU0T6o5MlWIQ&#10;RXbiOjP57vyIpU7Loti/zPe0KTMRrLSb2yy/JHKRZmmqJJqxZ8Xm87UgZageaokfXTSSQh3bkEn2&#10;79f/AMzv+dD/AC2uwcdtzdPc3yo6+ymL+2qJelflljN8bm2/W4eCW0lCmwe8KOrrMJia5bo9Thv4&#10;dU2bVFUI4VxvPfyYv5+nUP8ANAi/0NdjbfxfSPzAweEmy9ZsGkr5qjYna2KxlO02b3H1BX5SpnzC&#10;VOJhiaqyG3q556+goz5oarIQQ1c9MXr/AIVKfMn5Q/DfoT4sbl+L/dW8+ls9vPt7eWD3RlNmVVJS&#10;1WbxFBsyGvo6Ctaro6xWgp6xjIoAU6vz700cR/OX/nQ7gpTX4H5i/JvN0IleA1mIp4slSieMI0kJ&#10;qKPbU0IlRZFJW9wGF/r7dP8Ah3v+d3/3ld8r/wDz0Tf/AGKe8FV/OK/nYYunmyNd8uPlJQ0dDG1V&#10;U1lfjBDRU0MI1vNVS1W1RTJAii7GT0W+vHu/P+St/wAKZu+N8999efFP+YVmsL2Fg+3dw4XYXW/y&#10;Bo9ubd2funam/M/WUmG2pheyKHbNHgtq5naGfyE0VH/FY6Knr6CrmWarkqad5ZabfF9gl8kfkD1v&#10;8Veh+1vkV27lv4N111BszLbz3LVoFerqYMdEFocNioGZRWZ3cWVmgx+PpwQaitqoohy49/K77G/n&#10;+fzX979k7335gvmB2j17iN07z3BujCdfbXrMIdpbIxeWzNVk8Xs/BUtZgpWnwW26OeOip/uBJJLD&#10;CDMXdmJ+mD/LQ+bO2P5hHwr6R+UGANBSZreO2o8T2btyhclNndt7XIwvYm2xDI71VPQQ7gppKrGm&#10;bTLUYiqpKgjTMvs+HvRM/wCFPX8x/wCcvw/+e/UfWnxl+S/ZPTWw858Qtg75y219nV2PpsZX7uyf&#10;c/f2Ar89PHV46rkNfVYbbNBTsQwXx0qC1wSdsf8Alg9kb57h/l3fC3tPs3c2S3n2F2B8cerN17z3&#10;ZmXjlyu4dxZna1BWZTL5CSKOGJ6utqpWdyqqCx+ns9nv3v3v/9e1H/hUp/MW+Q3wh6d+KuxvjF2p&#10;n+n+w+6+w+wdx53d+0vsV3A2x+qNv7foavboqK6ir46HH5rcHZtBUuyLHPK2MCK/j86Nok7s/mhf&#10;zJN8jx7o+e/zDydMVhBx4+RvbVBiWanZ3hmfEY3dlHi3qUaQ/umEyngFrAWKru/tvtXsEON+9m9g&#10;73EkcUUg3fvPce5Q8UFRJVwxv/GclW6o4auVpVB4WRiw5JPsPvdw38vT+ar8+v5SY21nes/9zHQf&#10;emNr9/Y/p7tqgy2U6m7BosRuzcPXOZ33sd6HI43J7V3JSbl2TksRU5DFVMAqZ8ciZCCsjpqZUON8&#10;y/8AhQN/Mf8A5qeHwXw96j6/w/U2E7gyFJsnJdafH6DdOc7I7oq89J9imycpufJ1s+S/urkvIFqM&#10;djqegSqhMiV01RSs0S2JvP1B/wAJgvh39tTnZnaP85f5ZbFSSWVoMXurA/G7YNZVU7S0zusumPa+&#10;EracmManTeW6KEOyzYnGhYjOf8J5fgf2R8cd1v8AzUvn53NuTrntX5lZIdQ9LdddhZxqLeHcmR70&#10;3Lhc9S7r3/Flmm3Dn90dhZ3DxVmCw6xpNFQ00mWqv8nMRg3TffzNP+Fa2397Y7+aVis7uOlyQ2vu&#10;P41dWHr2vqVlfGzYbEZne1FnMfjKgr9uslDuxq2WenVi8bVayMAJkLXb/wAj3+dl/KM+Pvwa6P8A&#10;jfvPeOP+Knbmz8IlF2jTbm673S2E7K7CnrmizXZsnY+ztt57D5NtzGWGUtm6iiq8dABSKppKOKT3&#10;fXhP5x38qzPpj5KH+YB8VoFyUscNOM32/tTbTxvLP9upyEe467FSYmISctJVCGNI/WxCer2wd0dW&#10;/wApb+bZtsdfb03D8TPltV01JVDA5zq/trYG6u0NpIgqHnqdo786v3TLvjAU8UtG8k8EFWtFUGnI&#10;qYZURk92GdXdYdfdK9dbL6l6p2nh9i9b9d7cxm09l7RwNOabFYHAYemSloaGmV3knlZY01SzTPJP&#10;USs0srvI7uQf+Znyp67+Evxg7l+UXaU+naXUez6vPHHJOlPWbm3DVT0+H2ds3FySBkXLbx3ZkaLG&#10;UzMCiS1Su9kViPlZfDDoft/+c9/NGwuB7AyWRymY787W3D3L8id30Amjj2v1pS5U7m7DrMc7NOmG&#10;pocU8eCwERPgp6yroKYWTSAof5onxI7A/lCfzONwbf6prsxtLD7P3ztn5GfE3ecck81XSbHqtxPu&#10;TYT09dWGSXJ5Hrrc2GqcBVzTc1dXhpJWUxzLq+oB/L9+YmzPnt8QOj/lPssUlJH2ZtCmn3Zt2lnM&#10;39zOxsLJLg+w9my+V2qvHt7d2Pq4aWSYI9XQiCpC6J0JLT/PN/7dH/PL/wAQXlf/AHd4P3qFf8I4&#10;/wDsuX5P/wDiqFR/79/rX39FP3pr/wDCvj5r7p606P6K+E+xcxV4gfIOvznZPcUtBUvTT1/XPXdf&#10;iqTaG0KsJzUYbdW+K2WvqFBU+TbkKEskkikp3/CYT+TH1L3Psf8A4cU+VGysX2JhBu7N7a+NXWW6&#10;6Cjy+yK2fZ1a2I3R29ubBVkFTQblmx266aqxGEpKoNT0lZjayrkgklFBNBvqxRRQRRwQRxwwwxpF&#10;DDEixxRRRqEjjjjQBEjRAAAAAALD2g+0uqetO79hbl6t7f2JtXsrrreGOlxW5tmb0wtDn9vZiil5&#10;0VeOyEM0BmgkAkhlULNTzKskbJIqsNVfZP8Awkc+JeG+Y27u193dn7u3F8SUyFJuXrn400MmRxW4&#10;6TLVU81Rktn707TjyJzeQ68wEyKMcaEU2crKeVIqmuSSleoyBlv+FUVDS4v+UDuPG0MXgosd3V0X&#10;Q0cOuSXw0tJk8hT08XkmeSWTxwxgamZmNrkk8+65/wDhGF/zLP59/wDh9fH3/wB0HbHvdq9+9/PN&#10;/wCFeXzU3RvX5L9VfBnb2Ynpet+lNmYftjf+Jppnjiz/AG32HBXf3fOYhDMlRHsvrrwSY82Uo+4a&#10;zUG/bK2v/wDCbn+TF030t8curPnj39sHD77+SndmHoex+pk3fiqfJ43o7rDMItZsPKbTxVetRRx9&#10;gb3whhzUudKCroqCup6Kk+301slbtp+y3/Kj4j/Hn5qdR5/pL5J9Zbd7L2LnaapSCPLUcQzu1spN&#10;A0EO59kbjjQZjZ+6seGvBX0EsM6i6MWid42+Up83Pjf3N/Jj/mUZfZGwd65il3N0Xvjavbfx97SU&#10;RU+Q3Hseumi3DsTOZOmpBT0lTUiCObD56k8aUVVWUlbAI3pXGvZT/wCFRPeeI+Tn8tT+Vv8AInBU&#10;0dBjO78rF2jBi452qRhpd7dL4TP1mCknZI2lnwdbXSUcpKg+SFrj2dr/AISnd1dN9f8A8sTP4Lfn&#10;bXWWyc4/yk7Wr0w27t+bV23lWoajaHV0dPWrjszlaKraknkp5FSQJoZkYAkg22Wf9mi+M3/eRXRX&#10;/o3Ngf8A2Qe03u/5k/DzZ22szuTe3yh+OmC2tiqCoqc1k833H11BjYKFY28y1Bn3Dom8yXRYgGeV&#10;iEVWYgH5KneNfsPv/wDme79rfhXt2bAbE7a+Y1QvxywW3cG+M8VNuvtSKn2LUbb2pFBi5MFRZGuq&#10;4aqgxQjpzj4JY6a0fi4+yJ70W/8AhXf/ADCf+ZY/y4Ous5/zqO7vkb9hUf8ALb/RD15kvE3/AC33&#10;JW0so/5006+6ufjZ/IT3d3b/ACU+8fns9Dmz3/UZSPtr4+7LiFVGcv8AH7qFdxY/s1JMarhq7Mdm&#10;RVVfksVGaaSokG1saKSTxZWcMLv/AAlK/mE/7Lx8uM98NOwM59p1V8uPtv7k/fVGjH7e+QW2qKb+&#10;7fg8rCGl/wBJe3I5sLLpBlq8nT4iIcL7+kb7+bl/wsM/7eYdHf8Aii3Wf/v/AL5N+92r+Tx/26v/&#10;AJfv/iqHTH/vG4z3ZH79797/AP/QuW/4UIfKP+Wz8c67440Pz4+DWf8Al5md94DtBeqMljK+l2/S&#10;bPx+BymwV3xj/wC8p3Ngsrj63ItmsbMBRxTtaFQ7RBlLadfbXzq/kr7klqP9HX8kDJYCpmnp6kZ+&#10;p/mE/IDCAiJp6eSgOzMdhM7gYKSekEUhenqIJFqL/qUMZqwu1u0fjxuuOqXqv4twdSPLSVEFLLVd&#10;09gdhmlnnqWZK5ky8OIWonpKJtESnTF5gJJEkW8RLV72pf5YH8wT+Vx3X8Meuf5X3823qXE4TZHT&#10;2d3/AJb48/JrH025Y6zan+kfe2e7HzuJze6dnmo33sHLTbs3BNGKujWbb2VoUpYctTRCj+4qLBt3&#10;/Of+RH/JK2hu/cX8r/au1/lV80N6YWbD7a31Vbi3P2Zgdk4rKadb7l7UyklJhcHtuKNHeow20QuW&#10;zE0cVPkZaeHx1UBMP5b3w8xfb8nbP8/T+dVuufKfH7BZ3Kdk7K21v6npKuu+TPY0NVU0GE+12fVy&#10;UlLXddYPNUtPidp7Yp1goMzW00NII4sJRSRVi3+LXZXzo/4UG/zg+mvlHQ0lf158TPhD3j1d3DhN&#10;u5usyU/X/Vuyth9ibY3hTbDoa3F4+LH7p747ii23qrahwjmFHZnjx1BS04+hr7ry/mLfyxPix/M7&#10;6qxnWvyN27locrtOrrcn1v2psisocL2X1xk8jHBFlDt3MV+Ny2PqsNnIqSFchi6+lq8fV+GGUxLU&#10;09NPDqS9qf8ACM3tijr6uXpH5u9ebjxcjSyUND2p1VuTZVfSqZIPDS1eU2juLf1PXssTSaqhKOmB&#10;ZFtCA50Fg3B/wj1/mQUDVku3u8vhfuGkggEtNFUb77pwmXrpREGemjo5eha3FwSGW6o0leqMLFil&#10;7Cq35o/yXf5kn8uHbsPcncvU8lN1rg8zjqde7Ood543eW2ts5ieugpcNV5iqwNVTbw2PHV5OeCGj&#10;rsnj8fTS1k0UEUxqHWP3tjf8JbP5tPenyxPaXwp+Tm+M72tvjqfYMPa/UnZ27a58tvXJdcUGfwOz&#10;t2bQ3juCphOS3TV7czu6cVU4/IZCoqsnNBXTwyyvFTQBCLf8K5/5hP8AfPszrf8Al19d5zybe6o/&#10;hncHyB+wqP263sncOHk/0abIr/EyP/v0NkZeXM1ML+SCeXP0TWWaj4Cf/hOv/MA/lTfy1uo+0eyf&#10;kl27ncV8rO586+Ar6TE9Q9obqi2J09tiaCTAbXps7g9r5DDy127dxJPmMi1LO6SQJjYpAs1I49iB&#10;/wAKEv5kP8pT+Zj8Z9n5XoruHP5H5V9Gbqhr+uBk+mO0dtJvDYm7aqhxnYWwshuHMbVosVRwxrFS&#10;Zyjkq5QkVRipIIihrZCyT/4SX/zFIenu+t7fAPsnOtS7C+R9TLvjpeStn00GD7127h1izuAiLtHB&#10;Sr2hsXEood2JfJYCipokMlYSduH+eb/26P8Anl/4gvK/+7vB+9Qr/hHH/wBly/J//wAVQqP/AH7/&#10;AFr7+in7+dd/wsdwGbp/nF8Xt0TvUnbeY+KUWAxUTQQrRpm9t9vdkZHcDwVKt55amSg3XjBKjAJG&#10;qxlSS722oP8AhOvvPaO8v5O3w5O0TSRLtbb3YGzNyY6nqnqZsbu7A9sb6XOivErNLS1eZlqEyixG&#10;yrBXxlB42T3V3/wqu7R+cnWv+yHf7Jh2L8r9g/xr/Zof9JP+yw7u7e2r/Fv4d/su39z/AO/H+inI&#10;UH3/ANh9/lf4Z9/r8Xmq/BbXNfUJ/wBmi/nkf95FfzXf/RufL3/7IPYa7v8A5hP82fr7KRYPf3zh&#10;/mJ7IzU1FFkocRu/5LfJXbWUlx081RTwV8WPzW9aKrkopp6SVElCFGeNwDdSBsCdz70717Q/4SjY&#10;vtf5Bdp9rdx7z7K+Y9JncZvXuHsHePZO6aja2D7Fy+wcfQU2f3tkstlYMJRZLZtYIKaOdqZJGkkU&#10;B5HHs4//AAjC/wCZZ/Pv/wAPr4+/+6Dtj3u1e/e/lUf8KbtvZfC/znvlPkslE0dFu3AfHvcO33Jk&#10;InxFN8derNqTSqHRVVRn9s1yWQst0Jvq1AfSk+BW9dq9i/B/4gb32Q1J/dTcvxm6PyWEgolhjgx9&#10;I/W224/4R4KdUipJ8LNG1JNAFXwSwtGVUqQDZ+/e/mrf8K8d5bT3J/M3662/gXoqnPde/EfrXbW9&#10;6inqJHqqTNZTsbt/euLweQpvK1PBNSbW3VQVyMEWWSLJLrJRYrLH+b1g8pt7+QJ/I6oMvSyUdXUY&#10;mqzkUMn6nxe5+vn3JhKof8267C5annX/AGmQe6h/hj/JZ/mDfP3qGp70+MXVW2d59b0m8c1sOfL5&#10;ftHrzZ1Uu5tv0OHyOUoxid0bhxeSaKGkz1MwmERicuQrEq1jaf8AQL5/OP8A+8fti/8Ao/Omf/sz&#10;94Kr/hMF/OTp6apni+OmzK6WCCaaKipe/uj0qaySONnSlpnrd90dGs9QyhEM00UQYjU6rdgUz+X9&#10;33mf5SX8yfZW/Pkv8eKfK53pPd+R2P2h172Jgq1d7dZDL+DF5rfWwqUVtNQJ2FtvC1ElThqmdK3H&#10;1tJUsYCpqKaug+rR8hvlP1F8bPjB2N8tt97hpH6j6962l7KbL0NREV3Nj6uippdpYnb8sloqrLb6&#10;ymSocfikNhUVldCn9v38gbendVL81Pm7le8vlz2FV7I2/wB8d40+6+6t84vFZjc1RsTYeYz1P/F6&#10;XaeCxtFk8rkY9mbLiXHYOiWJwI6WmiYrGGZfombD/wCFIv8AJA6x2Fs7rDYvce7NubD2BtPA7H2j&#10;tqg+P3cy43CbU2xiaXBYPDUsT7Nc/aUGKoooVDEkqvJJv7+ev82dyfHjZ3zl7O7M/l+9hZaq6QXs&#10;yi7a6J3BS7c3JsHOddV9bWUe8YNtY/E7kxuLyuP/ANGu7mlo8VUBZBJRUlNLrMhdV+q7/K3+ce3v&#10;5h/wh6U+TGMkoIN1Z/BDbHbmAoCqptXuLaKQ4rf2HFMGZ6KgrMkq5PGxufI2IyFJIf1+9Hj/AIWG&#10;f9vMOjv/ABRbrP8A9/8AfJv3u1fyeP8At1f/AC/f/FUOmP8A3jcZ7sj9+9+9/wD/0dgL+fv/ACnq&#10;7+Z/0r01U7a7g6y6S3h8dt2byz8e8e3BXUeyW2Vv3CYqi3TjchuDGx1NTgJJc3tTCTCV4ZIGSBg1&#10;mEd9Jntv+Qlu7qR6x8v/ADPP5QLR0080SY7LfM9Np7odKWiNXWu238/19TLLPTsFT7alqaqqkMse&#10;mM6iFrA7a+KdT1GtYaj5DfFLsNqKjyNWydS93YrfzVD4+mFUKKjbGY1I6qsr42C0wVjHJKfGXV1Z&#10;VKl72dvir/JB69/md/y0Oju6PhD3D11QfODqX/SRtH5V9Jbv3FV0WP3I9d3V2Xluqc5WVa0uQrdi&#10;7squqpMfDRztTSYHN0tLHF5qOroq2SU0Hwz/AOE2NL8ZWyvzB/nO9k9V9QfGbpOCLd2Z6kxW9o9w&#10;1u+qvHuZaTCb63PgV/hlJgshXLBBDhsBUZXN7jnl+xg+2kdDMEHaXY/yW/4U1/O/Z3xq+O+FrujP&#10;gJ8e/spNtYUYfGUe2OnOrsfHHtpu1N54DEVGOw+U7M3VjqY4/be3KWcwYylYUVK608WVyUuxf8Bv&#10;kt0tQfNXqr+VJ/KyxuEpvh78KNjb37D+ZPeWNo8Vmpe4uwosRJsLCbOxm8mgNHn8xl+zM9R5fcO4&#10;KeLy5WTDyUOLanxVE/n2YvekZ/OV/wCFHPyS+Hv8xrGdFfFjE4B+tvjfRJhe99qdnbKlFB3dvXdd&#10;Pis3XUFLkqlKHdu39ubK2+1LHhcriZ6L7vJVNZPKMhjvtVksK+JX/Cqz+Wx3tiMbR981u+PiL2DL&#10;FFFkcVvzb2Z3919NkWjjaSPb/YvXeGy0z49WZgKjNYnAi6EFeVLWPVf87f8AlM0WDh3DN89/jw9B&#10;PJLElPSbvavzitD91rM22KGiqNyU8Z+0fS8lIqPdNJPkj162388//hRf8Pu+/iV2v8NvhpUbj7mz&#10;fc9Nitsbx7dye0Mvs/rrae0sfuLEZ3NR7dod8Y3Fbs3RubLfwf7GGT+F0lFSxztWQ1ckkcSNVx/w&#10;nQ3BRfDdfnb/ADWe1cZWp0h8YfjXluqcAXD0EfY/ffau79iZLZnWu2sjKfDXZioh25FS1scaSjHL&#10;nqKqqDFEVL1ufDb4t/IP+df/ADD8ptDIbxmxu9+79zb/AO6u9u46jb0+5sT11t2asnzW5d2zbaXN&#10;4VqnHJm8rRYbD4xK+kh+5rqOlEsEIMkey1/0BZf+DKP/AGTn/wDWo9+/6Asv/BlH/snP/wCtR71r&#10;P5ifwX7u/kzfOTA9eUfYtbuLM7JXrzvHoTvnD7Zk2Q25oaOuhyOM3Pj9vSZ3diYLMbR39t+soJqU&#10;5GstJQLNq8U8YO978tPmdtL5/wD/AAnF+Qfyk2t9lSVe/wD4w10G/Nu0cpkGze0NvZ3C4TsPajJI&#10;71UdNjNz0U7ULTBZKnGy01TbTMpOvN/wjj/7Ll+T/wD4qhUf+/f619/RT968H/Cj/wDlk7q/mEfD&#10;fEby6bwk+4fkR8WMluPf+wNsUUay5Lf2x9wY/HQ9pdf4aEIZ6jcmRo9u47J4uFC0lZWYhaKNDJVo&#10;yaZ38kn+dtvn+U9vndfXHY+1M/2T8Veyc+uX7B6+xDUtLvnr/fNLS0+Gm3/sCHM1GPxlRmKjGY+G&#10;iy2JrZqSLIRUlMRU00lMDJvqdQ/z6v5Sfc22aXcuG+avVOymmhVqzbvb1Tk+pdzYqp0xmahqsbvv&#10;H4WKtmp2lCmWhmrKSQgmKaRQW9l0+Yf/AApX/lifGTZmZq+uu3ab5V9pR00yba636QirspishkDG&#10;4pJtwdo1mOi2BgcAlSFFTLT1eRyKRMXgoaggr7+fVuncPzJ/nefzCPv0xa747/8AkNuqgxeMw2Gp&#10;a2j2N1lsfExRUdJEABkZds9Y9ZbYhM1XVzGacxRS1Ez1FZO7Tbp38/3447O+If8Awn52B8ZthSSV&#10;O1+lt4fHHY1Hk54Up6rPV2Lrcgc7uevgiLRQ5LdWfmqslUqh0Coqn08W90m/8Jq/5qvwr/lw7I+W&#10;mF+WPYuf2NkO191dRZTZMWF693vvdcjR7SxG/wCkzklRLtHCZePHNTT56mCrOUaTWSoIVrbOn/QU&#10;H/Jw/wC8gd9f+iD7m/8AsM9+/wCgoP8Ak4f95A76/wDRB9zf/YZ7pC/ny9NdT/zfPi/tT+bf/Lym&#10;3D2zj/jzJuPorvyhj2Puzbm5cp1ztd4N7QbvoNt57G4/LVsHVNdvSokyU0dM5fFZVqhpBBjJACYf&#10;yJv+FD1N/L+2VR/Ej5Z4DdG8/jFBncllOt9/7Qijy28+jpdx10+Sz+CqNrzy0o3b1tkdwVs2UKUs&#10;8eUxVTU1jQxZBZ4qam3Rdj/zv/5S/YO3qPcuD+efQGNoK2NJI6PfG6J+tdww61DaKza3YdBtjclF&#10;It7ES0qWPHuvD52f8Kif5ffxz2Jn6L4y7sX5cd5T4+pg2rgdoYvceK6rwuXmiK0GV312HmMbiKSv&#10;wlK7eV6TAHI1lSY/Az0YkFTHpJfD34wfKv8AnnfzEcvX7orc3uLKdlb8i7M+Ufc6UAp8B1psCqr0&#10;TJVMJEbYvF1Jw9D/AAbaWFj9LvDBBGiUlNPLBs8/8K99nba67+GvwF6/2ZiabA7P2L2duDZ21MHR&#10;grR4bbW2Oq8bhMFiaRWLMtNjsXQxQxgkkKg9l8/4T3/zpv5fPwC+B2Y6L+Tvau5tmdkVff3YW/IM&#10;RiOruw940rba3BtvYOOxdYcttfb2UxizTVeBqVMJl8qBAWUBlveb/wBBQf8AJw/7yB31/wCiD7m/&#10;+wz3jl/4VDfyco4pJE7839O6Ru6wRdCdxCWZlUssUZn2jDCJJCLAu6Lc8kDn3oKfzbvmJtb+Zd/M&#10;Y7R7/wCjev8Ac2K212PU9c7B6527ksVTHsDd7bW2pt7YeKyWZxGDqsrFJuPdGRoLUtJDLUSRUrU1&#10;MWeSMk3kf8KUvmNmusuh/hZ/KI2/noJMx0f0d0fur5WPhqtJKabe22Ot8NtrrXr6pkppmvBQUkFV&#10;uWqp3aWCda/DVCNrhv7Bb+Wj/wAJeOwfnx8R9h/Kvfvyn/2WyDtGvz1dsHYc3QUvZ+QyvX2NrRic&#10;NvjIZebubrV8V/enJUdbJR0f2MyvjEpqxah1q1SI/H/QFl/4Mo/9k5//AFqPZfPld/wkO7B6D+N/&#10;cvdnVvzM/wBPO9+qti5jfmM6hT40y7Dq99UO2Y0yu4sTitzQ9977mps7HtqmrKjH0yYqrfI1sMVG&#10;vjM4mjBn/hKV/MJ/2Xj5cZ74adgZz7Tqr5cfbf3J++qNGP298gttUU392/B5WENL/pL25HNhZdIM&#10;tXk6fERDhffv+Fhn/bzDo7/xRbrP/wB/98m/d2H8ub/hQ9/Ku+PHwO+I3Rfandu8cJ2R1N0D1rsP&#10;e+Io+lu1s1S43cu3Nt0WOy1HT5bE7Uq8ZkYYKuFlWaCWSJwLqxHs6P8A0FB/ycP+8gd9f+iD7m/+&#10;wz37/oKD/k4f95A76/8ARB9zf/YZ7uJ/2aDpz/nf1/8A54Mz/wDUfv8A/9Lev7j6k2D331R2N0n2&#10;ngYNz9c9q7M3DsLemCqGaMZHbu58ZUYrJRwVMdp6CvjgqTJTVUJWelqESaJlkRWHyBP5mP8ALz7c&#10;/lp/Kbenx87LpK3IbcFTWbh6c7IakEGJ7U6sq8hUw7d3VRGJpKelzEUUP2uYoA7NjsnDLEDJF4Zp&#10;a+/fvdj20+pPnl8F+lvjN/Mm6Q3T2H1n1z3zRb1oNnd2dSZvOYyLbm4Nmdq7862znVnZVRRJBRxV&#10;OeqetnycGOr1qcVmMbOijzSwVcEA/deT/wA2n+fh3hs3pPMdrdod/jbs9JX5XLbwr49vdG9L4SeU&#10;0lf2Du3GbaxmH2Rg6tKRnVZYaGXO5bxilpUqZdEXu3z+YH8sep/5W/x8x/8AJK/lQ5HKbz7633kK&#10;HbvzI+ReyI3yW/8AeXaO6oKbaeb6q2kMTHkqsdh7pnaLHTUmLnf+62PMeJp3my01dPS7Nf8AIT/l&#10;cv8Ayzfh3T4/sOgok+THfNTiewu+Kinlgq/7ty01JUxbJ6qpq+mLQVdN15islP8AdPG8sMmar69o&#10;ZZKcwN7vF9kA+c38sH4U/wAxXbtNiPlD03idz7jw9BJj9qdpbenm2l2zs6ndp5Up8HvnD+LI1GJh&#10;qamScYvIrX4d52MklI72PvVW70/4RnynKV2Q+NHzYjjwsvmON2l3p1i02UotPNOld2HsDNwUmU82&#10;rS7R7Yo/Fp1BZNWlCff9AdP8wH+L+H/Zjvh1/AfBq/iX94e6/wCL/c6f8z/BP9C32fg1ceT+Iarc&#10;6Px7Pp8ZP+Eb2y8Pncbnvl58t8tvXDUlRFNWdcdEbMXZ8eS8EiSinrOzN512er/4bWaTFUQ0236S&#10;q8RJiq4pCrpan/Mk/kUD5X/GP47/AAq+JHa3Xvwx+LPR2dzG88r1rjus83vWTf295aBcVt3cWfzS&#10;b4wWRydfhqOvys1TVZGSvrspX5NqmpmeWKNvYs/yVP5Lu2P5Se0O5JMt2Ri+7O4e48/hkyfYtBs6&#10;bZ1Nh+vNsUOrAbKxeKrs7uWrhaTcORyFdkKhapErS1IjRA0aO15Pv3ulX+dJ/J32t/Nr6t6qwVL2&#10;Djem+3Ond35HK7T7NrtpS7whk2ZufHCl3lsjI4ikze3ameky2RxuLroJvub0s9AQqlZ5bkY+I/8A&#10;wn878+M/we+dHwWy3zS2lvrrH5ebVxy7aZens7iU6n7IgloaLNbxpqGTsavTM0W69t42jpa+mD08&#10;jSYykdJVCyLIIv8AJY/kJ7t/lO99dqdzbg+Su3O66bsfqKTrGHAYbrLJ7HnxU77y2vur+MS5Ct3p&#10;uaOrhEe3mh8IijN5Q2uy2OyZ797oD/mWf8J1vhL/ADDtwZztjGPmPjN8is6z1OX7U6wxONyG3d55&#10;NoxGuT7L6wrZ8ZiNz5C13lrcfW4TK1cljU1kwUL71o99/wDCOT514/NzwdZ/Jv4l7u24s0602V33&#10;XdxddZuWBXUUsk+A2/1b2jQ0800dzIi5KURkAB3BuBO6M/4Rs/IXJZqkk+S/y86Z2Xt2GdZK+i6M&#10;23vfs7NZCmSVtdJSZPf2H6jocPPUQBbVL0lcsLsf2JQtm29f5ev8rT4f/wAs3YlbtT427DnTdO46&#10;SjpuwO4d61cG4u1+wjRFXhjz24ko6CjxuFhnUSR4nE0uOxMc15RTGdnldPfzbv5fmY/mZfDzM/Fz&#10;B9nY3qKvyu/tjb0XeOV2tVbwpIYtn11VVyY84Wjze35nkrxUaVk+5Ajtcq3vVX/6AwuzP+8+9i/+&#10;k+5//wC2x79/0Bhdmf8Aefexf/Sfc/8A/bY9+/6AwuzP+8+9i/8ApPuf/wDtse9oj+T3/LgzH8rz&#10;4lZT4zbh7UxPc1Vku295dlndWL2jVbOolpd14PaOHXCvhq7PbjkkkpDtlnaX7jTIJgNA0kmtT+YN&#10;/wAJZvhb8s9yZ7tH477lyXw37U3BV1OUzeN2htqj3d0fuDJ1BmnqaxurZMptuo2ZXV1QUUtgcpQ4&#10;uFdcn8MlmdnagzP/APCOz+YfTZWqh2t8hfhfmcIkjCiyGf3d3htrK1EQdwj1WGx3Q+7KSjkaMKSq&#10;V04DEjUQLk2Pxr/4Rs7qfMYzJ/MD5ebcpMFTtFJl9lfHDbGUy2TygMamanoey+zMfgqfCLFNcCV9&#10;qVxlTnRGTxuMfD74T/Gf4HdSUPS/xf6wwvXO0YpIK7OVlOJMhuvfG4I6WOkm3VvzddcZczuncNVH&#10;Hby1EhiporQU0cFMkcKV8/zsP5Sm4f5tPV3SXXm3u7sN0lN1Jv7cO9KjKZnY1dvmLORZvb0eDXHw&#10;0lDubbL0MlO6eQyNJKGBtpH1966X/QGF2Z/3n3sX/wBJ9z//ANtj37/oDC7M/wC8+9i/+k+5/wD+&#10;2x7k0f8AwjA7Aeqp0yH8wLZ1LQtMi1dRR/HLN11VDAWHkkp6OfuTHQ1MyLyqNPCGPBdfr7ut/lp/&#10;8JuPh5/L37Bwfeu4t0bm+UHf+02Ss2Vu7f2Hxm09h7EzkIPh3NszrjF1OfNHuaIsfDXZPKZl6E6Z&#10;aRYJ1EprR7Z/4ShdyfJT5Rbv+SHyO+fW3d4VnbHbsvYva+P230jm8JlK/CZfcUVfnNrbOyeR7OzF&#10;Nt2Kg26DjMMZKepgx0EMC+J44gh3MtmbP2x15s/amwNk4Sg21szY22sFs/aO3MXEYMZt/bG2cXS4&#10;XAYTHQlmMNBisVRRQQrc6Y4wL+1J7970se9f+EkmX3B8pd/d9/Gb5l4T4+7Wyna0/a3VWy4OoMxk&#10;8x1FkpsxDuqhxW3dx4nsXBotFtHcuv8Ag8iU8UtNRw06sWkRnY3H82L/AIT2dwfzSO6ej+9dyfLr&#10;YvX+8+vPiv1p0Vv5YelcvlMZvLfW0919jbx3Tv3BUlP2HixtrBbhyvYMn2uLc1UlHHDY1Elxarf/&#10;AKAwuzP+8+9i/wDpPuf/APtse/f9AYXZn/efexf/AEn3P/8A22Pfv+gMLsz/ALz72L/6T7n/AP7b&#10;Hvbn/wBkxyn/AD31B/6D9R/9dff/09/j2HnZ3XWM7L2jnNu1EtFicvX4TMYvAbtl2rs3d+R2jW5a&#10;k+3GYxeH35gNzbYrZYJY4pHp6yiqKWoEYWVGX6fPZ/mwfy/v52vReY3JmM/tnqf5mdAr9umP7U6R&#10;+DnxKGcgwWNqjX0EfYvVOyuihvLak+OmkMtTPCmSwqaQ5ryRpTUwy0tbPlMjLkqWGiyD1tSa6jgx&#10;dJhIaWrEriop48PQUtDRYxYZQV8EUMSRW0hVAt72C/5TH8/nsb+X71zUfFbvfqrE/KX4W5OfMyU3&#10;WOYfFQbl67O58rUZvc0W0Js5jspt3ce089mK+prqzb2VhWnlyFQ9RBV0jS1IqLxc1/Ng+W/z86rq&#10;fi5/IX/lzb8+OuzN9y12N3z8j6vaWxep9rbApcuzUO5JNpZPZppuqNkbqkQSF80+Zrs4sccgx9At&#10;esNRFZZ/J3/4T1dO/wAu+txvyA76zOF+QnzJmjkq6bdxpKmp676eq6+KVMknWFLnKeHK5jdFUKmS&#10;Oo3PkYaeteJtFLS0KvUGp2PPfvfvfvfvfvfvfvfvfvfvfvfvfvfvfvfvfvfvfvfvfvfvfvfvfvfv&#10;fvfvfvfvfvfvfvfvfvfvfvfvfvfvfvfvf//U3+PfvfvfzrP+FUv/ADPd/wDte0f/ALrY/evJ/L3/&#10;AOyn9if9R2I/963bPv7GnV//ADLPrv8A8MXaP/ugx/tde/e/e/e/e/e/e/e/e/e/e/e/e/e/e/e/&#10;e/e/e/e/e/e/e/e/e/e/e/e/e/e/e/e/e/e/e/e/e/e/e/e/e/e/e/e//9lQSwECLQAUAAYACAAA&#10;ACEAV5MV6hgBAABIAgAAEwAAAAAAAAAAAAAAAAAAAAAAW0NvbnRlbnRfVHlwZXNdLnhtbFBLAQIt&#10;ABQABgAIAAAAIQA4/SH/1gAAAJQBAAALAAAAAAAAAAAAAAAAAEkBAABfcmVscy8ucmVsc1BLAQIt&#10;ABQABgAIAAAAIQApWFLBUgMAAO0IAAAOAAAAAAAAAAAAAAAAAEgCAABkcnMvZTJvRG9jLnhtbFBL&#10;AQItABQABgAIAAAAIQAEVT3lxwAAAKUBAAAZAAAAAAAAAAAAAAAAAMYFAABkcnMvX3JlbHMvZTJv&#10;RG9jLnhtbC5yZWxzUEsBAi0AFAAGAAgAAAAhAArNQO3hAAAACgEAAA8AAAAAAAAAAAAAAAAAxAYA&#10;AGRycy9kb3ducmV2LnhtbFBLAQItABQABgAIAAAAIQBRVCAhljEAACx8AAAUAAAAAAAAAAAAAAAA&#10;ANIHAABkcnMvbWVkaWEvaW1hZ2UxLmVtZlBLAQItAAoAAAAAAAAAIQBSqMVYMdsBADHbAQAUAAAA&#10;AAAAAAAAAAAAAJo5AABkcnMvbWVkaWEvaW1hZ2UyLkpQR1BLBQYAAAAABwAHAL4BAAD9F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style="position:absolute;left:3333;top:4762;width:4425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ztwwAAANsAAAAPAAAAZHJzL2Rvd25yZXYueG1sRI9BawIx&#10;EIXvQv9DmEIvUrP2oO5qlKUgCL1YtfdxM91dTCZLEt313zdCwdsM731v3qw2gzXiRj60jhVMJxkI&#10;4srplmsFp+P2fQEiRGSNxjEpuFOAzfpltMJCu56/6XaItUghHApU0MTYFVKGqiGLYeI64qT9Om8x&#10;ptXXUnvsU7g18iPLZtJiy+lCgx19NlRdDlebavTlOd/fL/hVmbycj/3PzKBR6u11KJcgIg3xaf6n&#10;dzpxOTx+SQPI9R8AAAD//wMAUEsBAi0AFAAGAAgAAAAhANvh9svuAAAAhQEAABMAAAAAAAAAAAAA&#10;AAAAAAAAAFtDb250ZW50X1R5cGVzXS54bWxQSwECLQAUAAYACAAAACEAWvQsW78AAAAVAQAACwAA&#10;AAAAAAAAAAAAAAAfAQAAX3JlbHMvLnJlbHNQSwECLQAUAAYACAAAACEAUKMs7cMAAADbAAAADwAA&#10;AAAAAAAAAAAAAAAHAgAAZHJzL2Rvd25yZXYueG1sUEsFBgAAAAADAAMAtwAAAPcCAAAAAA==&#10;">
                <v:imagedata r:id="rId3" o:title=""/>
              </v:shape>
              <v:shape id="Picture 22" o:spid="_x0000_s1028" type="#_x0000_t75" style="position:absolute;left:-1047;top:4761;width:1275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3EwwAAANsAAAAPAAAAZHJzL2Rvd25yZXYueG1sRI9Ba8JA&#10;FITvQv/D8gq9iG6ag5boKqWl0IuIWu+P7DOJZt+G3deY+uu7hYLHYWa+YZbrwbWqpxAbzwaepxko&#10;4tLbhisDX4ePyQuoKMgWW89k4IcirFcPoyUW1l95R/1eKpUgHAs0UIt0hdaxrMlhnPqOOHknHxxK&#10;kqHSNuA1wV2r8yybaYcNp4UaO3qrqbzsv52B23b+Xh7P47hhPwvbm2z8rhdjnh6H1wUooUHu4f/2&#10;pzWQ5/D3Jf0AvfoFAAD//wMAUEsBAi0AFAAGAAgAAAAhANvh9svuAAAAhQEAABMAAAAAAAAAAAAA&#10;AAAAAAAAAFtDb250ZW50X1R5cGVzXS54bWxQSwECLQAUAAYACAAAACEAWvQsW78AAAAVAQAACwAA&#10;AAAAAAAAAAAAAAAfAQAAX3JlbHMvLnJlbHNQSwECLQAUAAYACAAAACEAuj6dxM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7CCB9" w14:textId="77777777" w:rsidR="002439F0" w:rsidRDefault="002439F0" w:rsidP="00982F40">
      <w:pPr>
        <w:spacing w:after="0" w:line="240" w:lineRule="auto"/>
      </w:pPr>
      <w:r>
        <w:separator/>
      </w:r>
    </w:p>
  </w:footnote>
  <w:footnote w:type="continuationSeparator" w:id="0">
    <w:p w14:paraId="1786E880" w14:textId="77777777" w:rsidR="002439F0" w:rsidRDefault="002439F0" w:rsidP="0098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A4DF" w14:textId="507ECB77" w:rsidR="00D320C6" w:rsidRDefault="001F7775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982AC7" wp14:editId="3CBA9247">
              <wp:simplePos x="0" y="0"/>
              <wp:positionH relativeFrom="page">
                <wp:posOffset>366652</wp:posOffset>
              </wp:positionH>
              <wp:positionV relativeFrom="paragraph">
                <wp:posOffset>-85725</wp:posOffset>
              </wp:positionV>
              <wp:extent cx="3095625" cy="683895"/>
              <wp:effectExtent l="0" t="0" r="3175" b="19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FC3D39" w14:textId="172BE5D9" w:rsidR="001F7775" w:rsidRPr="005F22DB" w:rsidRDefault="001F7775" w:rsidP="001F7775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QI Guide: PDSA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  <w:t>Goal to Action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82A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8.85pt;margin-top:-6.75pt;width:243.75pt;height:53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ZHIQIAAEYEAAAOAAAAZHJzL2Uyb0RvYy54bWysU8Fu2zAMvQ/YPwi6L05SJEiDOEXWIsOA&#10;oC2QDD0rshQbsESNUmJ3Xz9KttOt22nYRaZJiiLfe1zdtaZmF4W+ApvzyWjMmbISisqecv7tsP20&#10;4MwHYQtRg1U5f1We360/flg1bqmmUEJdKGRUxPpl43JehuCWWeZlqYzwI3DKUlADGhHoF09ZgaKh&#10;6qbOpuPxPGsAC4cglffkfeiCfJ3qa61keNLaq8DqnFNvIZ2YzmM8s/VKLE8oXFnJvg3xD10YUVl6&#10;9FrqQQTBzlj9UcpUEsGDDiMJJgOtK6nSDDTNZPxumn0pnEqzEDjeXWHy/6+sfLw8I6uKnBNRVhii&#10;6KDawD5DyxYRncb5JSXtHaWFltzE8uD35IxDtxpN/NI4jOKE8+sV21hMkvNmfDubT2ecSYrNFzeL&#10;21ksk73ddujDFwWGRSPnSNwlSMVl50OXOqTExyxsq7pO/NX2NwfV7DwqCaC/HQfpGo5WaI9tP90R&#10;ilcaDqETh3dyW1EHO+HDs0BSA81DCg9PdOgampxDb3FWAv74mz/mE0kU5awhdeXcfz8LVJzVXy3R&#10;F6U4GDgYx8GwZ3MPJNgJ7Y6TyaQLGOrB1AjmhYS/ia9QSFhJb+U8DOZ96DROiyPVZpOSSHBOhJ3d&#10;OxlLR8ginof2RaDrQQ9E1yMMuhPLd9h3uR3Ym3MAXSViIqAdikRo/CGxJmr7xYrb8Ot/ynpb//VP&#10;AAAA//8DAFBLAwQUAAYACAAAACEAWw/sZOAAAAAJAQAADwAAAGRycy9kb3ducmV2LnhtbEyPQU+D&#10;QBCF7yb+h82YeGuXYmktMjSN0ZOJkeLB48JOgZSdRXbb4r93PdXj5H1575tsO5lenGl0nWWExTwC&#10;QVxb3XGD8Fm+zh5BOK9Yq94yIfyQg21+e5OpVNsLF3Te+0aEEnapQmi9H1IpXd2SUW5uB+KQHexo&#10;lA/n2Eg9qksoN72Mo2gljeo4LLRqoOeW6uP+ZBB2X1y8dN/v1UdxKLqy3ET8tjoi3t9NuycQniZ/&#10;heFPP6hDHpwqe2LtRI+QrNeBRJgtHhIQAUiWSQyiQtgsY5B5Jv9/kP8CAAD//wMAUEsBAi0AFAAG&#10;AAgAAAAhALaDOJL+AAAA4QEAABMAAAAAAAAAAAAAAAAAAAAAAFtDb250ZW50X1R5cGVzXS54bWxQ&#10;SwECLQAUAAYACAAAACEAOP0h/9YAAACUAQAACwAAAAAAAAAAAAAAAAAvAQAAX3JlbHMvLnJlbHNQ&#10;SwECLQAUAAYACAAAACEAgMpWRyECAABGBAAADgAAAAAAAAAAAAAAAAAuAgAAZHJzL2Uyb0RvYy54&#10;bWxQSwECLQAUAAYACAAAACEAWw/sZOAAAAAJAQAADwAAAAAAAAAAAAAAAAB7BAAAZHJzL2Rvd25y&#10;ZXYueG1sUEsFBgAAAAAEAAQA8wAAAIgFAAAAAA==&#10;" filled="f" stroked="f">
              <v:textbox inset="0,0,0,0">
                <w:txbxContent>
                  <w:p w14:paraId="17FC3D39" w14:textId="172BE5D9" w:rsidR="001F7775" w:rsidRPr="005F22DB" w:rsidRDefault="001F7775" w:rsidP="001F7775">
                    <w:pPr>
                      <w:spacing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QI Guide: PDSA </w:t>
                    </w:r>
                    <w:r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br/>
                      <w:t>Goal to Action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320C6"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4F3142BB" wp14:editId="0C083223">
          <wp:simplePos x="0" y="0"/>
          <wp:positionH relativeFrom="page">
            <wp:posOffset>117907</wp:posOffset>
          </wp:positionH>
          <wp:positionV relativeFrom="page">
            <wp:posOffset>134620</wp:posOffset>
          </wp:positionV>
          <wp:extent cx="10370630" cy="7257600"/>
          <wp:effectExtent l="0" t="0" r="0" b="635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eneric-followon-landscap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0370630" cy="72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822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3E4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F66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6E21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B62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F61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4B0A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8AE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E0AC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FE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748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D0558"/>
    <w:multiLevelType w:val="hybridMultilevel"/>
    <w:tmpl w:val="8A6AACDE"/>
    <w:lvl w:ilvl="0" w:tplc="758C04BC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6A8E"/>
    <w:multiLevelType w:val="multilevel"/>
    <w:tmpl w:val="5E7656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2762C"/>
    <w:multiLevelType w:val="hybridMultilevel"/>
    <w:tmpl w:val="120E1D7C"/>
    <w:lvl w:ilvl="0" w:tplc="7272FAF4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3F96"/>
    <w:multiLevelType w:val="multilevel"/>
    <w:tmpl w:val="27449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13C38"/>
    <w:multiLevelType w:val="hybridMultilevel"/>
    <w:tmpl w:val="F1527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23"/>
  </w:num>
  <w:num w:numId="5">
    <w:abstractNumId w:val="14"/>
  </w:num>
  <w:num w:numId="6">
    <w:abstractNumId w:val="20"/>
  </w:num>
  <w:num w:numId="7">
    <w:abstractNumId w:val="19"/>
  </w:num>
  <w:num w:numId="8">
    <w:abstractNumId w:val="18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3"/>
  </w:num>
  <w:num w:numId="22">
    <w:abstractNumId w:val="15"/>
  </w:num>
  <w:num w:numId="23">
    <w:abstractNumId w:val="24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0"/>
    <w:rsid w:val="00054167"/>
    <w:rsid w:val="00065F4E"/>
    <w:rsid w:val="00087259"/>
    <w:rsid w:val="00094619"/>
    <w:rsid w:val="000C2D72"/>
    <w:rsid w:val="000C4CBD"/>
    <w:rsid w:val="000D04A7"/>
    <w:rsid w:val="001120C0"/>
    <w:rsid w:val="001138B6"/>
    <w:rsid w:val="00113E6F"/>
    <w:rsid w:val="00135FDD"/>
    <w:rsid w:val="00137609"/>
    <w:rsid w:val="00163FAE"/>
    <w:rsid w:val="0016508B"/>
    <w:rsid w:val="00174ECD"/>
    <w:rsid w:val="001954CC"/>
    <w:rsid w:val="001A57B6"/>
    <w:rsid w:val="001C004F"/>
    <w:rsid w:val="001C526B"/>
    <w:rsid w:val="001D7728"/>
    <w:rsid w:val="001F0B0F"/>
    <w:rsid w:val="001F642A"/>
    <w:rsid w:val="001F7775"/>
    <w:rsid w:val="00204522"/>
    <w:rsid w:val="002326D8"/>
    <w:rsid w:val="002439F0"/>
    <w:rsid w:val="00246C01"/>
    <w:rsid w:val="002550B0"/>
    <w:rsid w:val="00257C05"/>
    <w:rsid w:val="0026236E"/>
    <w:rsid w:val="00286220"/>
    <w:rsid w:val="002D7A1C"/>
    <w:rsid w:val="002D7F77"/>
    <w:rsid w:val="002F7D0B"/>
    <w:rsid w:val="0031574F"/>
    <w:rsid w:val="00326745"/>
    <w:rsid w:val="00342F48"/>
    <w:rsid w:val="00366832"/>
    <w:rsid w:val="00376E74"/>
    <w:rsid w:val="00381B59"/>
    <w:rsid w:val="003844F0"/>
    <w:rsid w:val="003A1F27"/>
    <w:rsid w:val="003B4694"/>
    <w:rsid w:val="003C26B5"/>
    <w:rsid w:val="003C5515"/>
    <w:rsid w:val="003E787F"/>
    <w:rsid w:val="0040516A"/>
    <w:rsid w:val="004262D5"/>
    <w:rsid w:val="00430091"/>
    <w:rsid w:val="004509FE"/>
    <w:rsid w:val="00460BAB"/>
    <w:rsid w:val="004643B4"/>
    <w:rsid w:val="0047701F"/>
    <w:rsid w:val="004946F0"/>
    <w:rsid w:val="004B004E"/>
    <w:rsid w:val="00506764"/>
    <w:rsid w:val="00522159"/>
    <w:rsid w:val="00536DE8"/>
    <w:rsid w:val="005540BF"/>
    <w:rsid w:val="005627AD"/>
    <w:rsid w:val="005C3ADE"/>
    <w:rsid w:val="005C7F23"/>
    <w:rsid w:val="005F22DB"/>
    <w:rsid w:val="00681AAF"/>
    <w:rsid w:val="006A41E2"/>
    <w:rsid w:val="006A4E93"/>
    <w:rsid w:val="006C2E1E"/>
    <w:rsid w:val="006C3D0D"/>
    <w:rsid w:val="006C7E24"/>
    <w:rsid w:val="006D45E0"/>
    <w:rsid w:val="006D7963"/>
    <w:rsid w:val="006F5D62"/>
    <w:rsid w:val="0072085D"/>
    <w:rsid w:val="007328D0"/>
    <w:rsid w:val="00754AF2"/>
    <w:rsid w:val="00755468"/>
    <w:rsid w:val="00763FE5"/>
    <w:rsid w:val="007B64C8"/>
    <w:rsid w:val="007C416D"/>
    <w:rsid w:val="00820B50"/>
    <w:rsid w:val="008504DE"/>
    <w:rsid w:val="00876621"/>
    <w:rsid w:val="008A1342"/>
    <w:rsid w:val="008B6D05"/>
    <w:rsid w:val="008F01B2"/>
    <w:rsid w:val="009263DD"/>
    <w:rsid w:val="009510B1"/>
    <w:rsid w:val="00964FE3"/>
    <w:rsid w:val="0097223D"/>
    <w:rsid w:val="00982F40"/>
    <w:rsid w:val="00986F19"/>
    <w:rsid w:val="009E4D37"/>
    <w:rsid w:val="009F547B"/>
    <w:rsid w:val="00A2387B"/>
    <w:rsid w:val="00A3628B"/>
    <w:rsid w:val="00A62C6F"/>
    <w:rsid w:val="00A730A3"/>
    <w:rsid w:val="00A91242"/>
    <w:rsid w:val="00AF4973"/>
    <w:rsid w:val="00B112AB"/>
    <w:rsid w:val="00B17A77"/>
    <w:rsid w:val="00B22687"/>
    <w:rsid w:val="00B351A0"/>
    <w:rsid w:val="00B40E67"/>
    <w:rsid w:val="00B47FB5"/>
    <w:rsid w:val="00BE7DC3"/>
    <w:rsid w:val="00C322C2"/>
    <w:rsid w:val="00C4577E"/>
    <w:rsid w:val="00C77AF7"/>
    <w:rsid w:val="00C847C8"/>
    <w:rsid w:val="00CB3C51"/>
    <w:rsid w:val="00CD0A27"/>
    <w:rsid w:val="00CD790E"/>
    <w:rsid w:val="00D01A12"/>
    <w:rsid w:val="00D320C6"/>
    <w:rsid w:val="00D60459"/>
    <w:rsid w:val="00D87C59"/>
    <w:rsid w:val="00DA17D5"/>
    <w:rsid w:val="00DC2EE2"/>
    <w:rsid w:val="00DC4319"/>
    <w:rsid w:val="00DF1684"/>
    <w:rsid w:val="00E073D9"/>
    <w:rsid w:val="00E16CA0"/>
    <w:rsid w:val="00E25E51"/>
    <w:rsid w:val="00E33210"/>
    <w:rsid w:val="00E618C3"/>
    <w:rsid w:val="00E622C1"/>
    <w:rsid w:val="00E6577B"/>
    <w:rsid w:val="00E877F3"/>
    <w:rsid w:val="00E9124E"/>
    <w:rsid w:val="00E92953"/>
    <w:rsid w:val="00EC4B4A"/>
    <w:rsid w:val="00F35C0C"/>
    <w:rsid w:val="00F420F8"/>
    <w:rsid w:val="00F4787D"/>
    <w:rsid w:val="00FB3831"/>
    <w:rsid w:val="00FD0BE6"/>
    <w:rsid w:val="00F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1576EC6"/>
  <w15:docId w15:val="{B030E521-7BCB-4503-A098-186427B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HN_body copy"/>
    <w:rsid w:val="00B351A0"/>
    <w:rPr>
      <w:rFonts w:eastAsiaTheme="minorEastAsia" w:cs="Arial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20B50"/>
    <w:pPr>
      <w:numPr>
        <w:ilvl w:val="0"/>
      </w:numPr>
      <w:spacing w:before="480"/>
      <w:outlineLvl w:val="0"/>
    </w:pPr>
    <w:rPr>
      <w:rFonts w:asciiTheme="minorHAnsi" w:hAnsiTheme="minorHAnsi"/>
      <w:bCs/>
      <w:color w:val="16BECF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681AAF"/>
    <w:pPr>
      <w:keepNext/>
      <w:keepLines/>
      <w:numPr>
        <w:ilvl w:val="1"/>
        <w:numId w:val="21"/>
      </w:numPr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003E6A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81B59"/>
    <w:pPr>
      <w:keepNext/>
      <w:keepLines/>
      <w:numPr>
        <w:ilvl w:val="2"/>
        <w:numId w:val="21"/>
      </w:numPr>
      <w:tabs>
        <w:tab w:val="left" w:pos="833"/>
      </w:tabs>
      <w:spacing w:before="280" w:after="80" w:line="280" w:lineRule="exact"/>
      <w:outlineLvl w:val="2"/>
    </w:pPr>
    <w:rPr>
      <w:rFonts w:asciiTheme="majorHAnsi" w:eastAsiaTheme="majorEastAsia" w:hAnsiTheme="majorHAnsi" w:cstheme="majorBidi"/>
      <w:b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B59"/>
    <w:pPr>
      <w:keepNext/>
      <w:keepLines/>
      <w:numPr>
        <w:ilvl w:val="3"/>
      </w:numPr>
      <w:tabs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i/>
      <w:iCs/>
      <w:color w:val="1F1F6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1B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1F6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221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681AAF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A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681AAF"/>
    <w:rPr>
      <w:rFonts w:eastAsiaTheme="majorEastAsia" w:cstheme="majorBidi"/>
      <w:b/>
      <w:bCs/>
      <w:color w:val="003D6A"/>
      <w:spacing w:val="5"/>
      <w:kern w:val="28"/>
      <w:sz w:val="48"/>
      <w:szCs w:val="48"/>
      <w:lang w:val="en-US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20B50"/>
    <w:rPr>
      <w:rFonts w:eastAsiaTheme="majorEastAsia" w:cstheme="majorBidi"/>
      <w:b/>
      <w:bCs/>
      <w:color w:val="16BECF"/>
      <w:sz w:val="28"/>
      <w:szCs w:val="28"/>
      <w:lang w:val="en-US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681AAF"/>
    <w:rPr>
      <w:rFonts w:asciiTheme="majorHAnsi" w:eastAsiaTheme="majorEastAsia" w:hAnsiTheme="majorHAnsi" w:cstheme="majorBidi"/>
      <w:b/>
      <w:color w:val="003E6A"/>
      <w:sz w:val="26"/>
      <w:szCs w:val="26"/>
      <w:lang w:val="en-US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137609"/>
    <w:pPr>
      <w:spacing w:line="240" w:lineRule="auto"/>
    </w:pPr>
    <w:rPr>
      <w:rFonts w:asciiTheme="minorHAnsi" w:hAnsiTheme="minorHAnsi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681AAF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A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spacing w:after="200" w:line="276" w:lineRule="auto"/>
    </w:pPr>
    <w:rPr>
      <w:bCs w:val="0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BodyBulletedListNWMPHN"/>
    <w:link w:val="ListParagraphChar"/>
    <w:uiPriority w:val="34"/>
    <w:rsid w:val="00381B59"/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C5515"/>
    <w:pPr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515"/>
    <w:pPr>
      <w:spacing w:before="100" w:beforeAutospacing="1" w:after="100" w:afterAutospacing="1" w:line="240" w:lineRule="auto"/>
    </w:pPr>
    <w:rPr>
      <w:rFonts w:eastAsiaTheme="minorHAnsi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381B59"/>
    <w:rPr>
      <w:rFonts w:ascii="Calibri" w:eastAsiaTheme="minorHAnsi" w:hAnsi="Calibri" w:cs="Arial"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C847C8"/>
    <w:pPr>
      <w:pBdr>
        <w:bottom w:val="single" w:sz="4" w:space="1" w:color="auto"/>
      </w:pBdr>
      <w:spacing w:after="120"/>
    </w:pPr>
    <w:rPr>
      <w:rFonts w:ascii="Calibri" w:eastAsiaTheme="minorHAnsi" w:hAnsi="Calibri" w:cstheme="majorBidi"/>
      <w:b/>
      <w:bCs/>
      <w:noProof/>
      <w:color w:val="16BECF"/>
      <w:spacing w:val="5"/>
      <w:kern w:val="28"/>
      <w:sz w:val="84"/>
      <w:szCs w:val="84"/>
      <w:lang w:val="en-GB" w:eastAsia="en-GB"/>
    </w:rPr>
  </w:style>
  <w:style w:type="paragraph" w:customStyle="1" w:styleId="NWMPHNBodyText">
    <w:name w:val="NWMPHN Body Text"/>
    <w:basedOn w:val="NWMPHNBodyafterbullet"/>
    <w:qFormat/>
    <w:rsid w:val="00755468"/>
  </w:style>
  <w:style w:type="paragraph" w:customStyle="1" w:styleId="NoteLevel51">
    <w:name w:val="Note Level 51"/>
    <w:basedOn w:val="Normal"/>
    <w:uiPriority w:val="99"/>
    <w:rsid w:val="003C5515"/>
    <w:pPr>
      <w:keepNext/>
      <w:numPr>
        <w:ilvl w:val="4"/>
        <w:numId w:val="10"/>
      </w:numPr>
      <w:spacing w:after="0"/>
      <w:contextualSpacing/>
      <w:outlineLvl w:val="4"/>
    </w:pPr>
  </w:style>
  <w:style w:type="paragraph" w:customStyle="1" w:styleId="NoteLevel41">
    <w:name w:val="Note Level 41"/>
    <w:basedOn w:val="Normal"/>
    <w:uiPriority w:val="99"/>
    <w:rsid w:val="003C5515"/>
    <w:pPr>
      <w:keepNext/>
      <w:numPr>
        <w:ilvl w:val="3"/>
        <w:numId w:val="10"/>
      </w:numPr>
      <w:spacing w:after="0"/>
      <w:contextualSpacing/>
      <w:outlineLvl w:val="3"/>
    </w:pPr>
  </w:style>
  <w:style w:type="paragraph" w:customStyle="1" w:styleId="NoteLevel31">
    <w:name w:val="Note Level 31"/>
    <w:basedOn w:val="Normal"/>
    <w:uiPriority w:val="99"/>
    <w:rsid w:val="003C5515"/>
    <w:pPr>
      <w:keepNext/>
      <w:numPr>
        <w:ilvl w:val="2"/>
        <w:numId w:val="10"/>
      </w:numPr>
      <w:spacing w:after="0"/>
      <w:contextualSpacing/>
      <w:outlineLvl w:val="2"/>
    </w:p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spacing w:before="0" w:beforeAutospacing="0" w:after="40" w:afterAutospacing="0" w:line="280" w:lineRule="exact"/>
      <w:ind w:left="738" w:hanging="369"/>
    </w:pPr>
    <w:rPr>
      <w:rFonts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C847C8"/>
    <w:pPr>
      <w:spacing w:before="280"/>
    </w:pPr>
    <w:rPr>
      <w:b/>
      <w:color w:val="16BECF"/>
      <w:sz w:val="28"/>
      <w:szCs w:val="28"/>
    </w:rPr>
  </w:style>
  <w:style w:type="paragraph" w:customStyle="1" w:styleId="NWMPHNBodyafterbullet">
    <w:name w:val="NWMPHN Body (after bullet)"/>
    <w:basedOn w:val="BodyTextNWMPHN"/>
    <w:qFormat/>
    <w:rsid w:val="00F4787D"/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381B59"/>
    <w:pPr>
      <w:spacing w:after="0" w:line="240" w:lineRule="auto"/>
    </w:pPr>
    <w:rPr>
      <w:rFonts w:eastAsiaTheme="minorHAnsi" w:cs="Arial"/>
      <w:bCs/>
      <w:color w:val="04355E"/>
      <w:sz w:val="20"/>
      <w:szCs w:val="24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character" w:customStyle="1" w:styleId="Mention1">
    <w:name w:val="Mention1"/>
    <w:basedOn w:val="DefaultParagraphFont"/>
    <w:uiPriority w:val="99"/>
    <w:semiHidden/>
    <w:unhideWhenUsed/>
    <w:rsid w:val="00DA17D5"/>
    <w:rPr>
      <w:color w:val="2B579A"/>
      <w:shd w:val="clear" w:color="auto" w:fill="E6E6E6"/>
    </w:rPr>
  </w:style>
  <w:style w:type="table" w:customStyle="1" w:styleId="NWMPHNTableColour">
    <w:name w:val="NWMPHN Table (Colour)"/>
    <w:basedOn w:val="TableNormal"/>
    <w:uiPriority w:val="99"/>
    <w:rsid w:val="0026236E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81B59"/>
    <w:rPr>
      <w:rFonts w:asciiTheme="majorHAnsi" w:eastAsiaTheme="majorEastAsia" w:hAnsiTheme="majorHAnsi" w:cstheme="majorBidi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1B59"/>
    <w:rPr>
      <w:rFonts w:asciiTheme="majorHAnsi" w:eastAsiaTheme="majorEastAsia" w:hAnsiTheme="majorHAnsi" w:cstheme="majorBidi"/>
      <w:i/>
      <w:iCs/>
      <w:color w:val="1F1F6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81B59"/>
    <w:rPr>
      <w:rFonts w:asciiTheme="majorHAnsi" w:eastAsiaTheme="majorEastAsia" w:hAnsiTheme="majorHAnsi" w:cstheme="majorBidi"/>
      <w:color w:val="1F1F6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22159"/>
    <w:rPr>
      <w:rFonts w:asciiTheme="majorHAnsi" w:eastAsiaTheme="majorEastAsia" w:hAnsiTheme="majorHAnsi" w:cstheme="majorBidi"/>
      <w:color w:val="151542" w:themeColor="accent1" w:themeShade="7F"/>
    </w:rPr>
  </w:style>
  <w:style w:type="paragraph" w:customStyle="1" w:styleId="Heading1NoNumberNWMPHN">
    <w:name w:val="Heading1NoNumber NWMPHN"/>
    <w:basedOn w:val="Normal"/>
    <w:next w:val="BodyTextNWMPHN"/>
    <w:rsid w:val="00F4787D"/>
    <w:pPr>
      <w:pBdr>
        <w:bottom w:val="single" w:sz="2" w:space="1" w:color="04355E"/>
      </w:pBdr>
      <w:spacing w:before="240" w:after="360" w:line="240" w:lineRule="auto"/>
    </w:pPr>
    <w:rPr>
      <w:rFonts w:ascii="Calibri" w:eastAsiaTheme="minorHAnsi" w:hAnsi="Calibri" w:cstheme="majorBidi"/>
      <w:b/>
      <w:bCs/>
      <w:noProof/>
      <w:color w:val="16BECF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381B59"/>
    <w:pPr>
      <w:numPr>
        <w:numId w:val="2"/>
      </w:numPr>
      <w:spacing w:before="0" w:beforeAutospacing="0" w:after="40" w:afterAutospacing="0" w:line="280" w:lineRule="exact"/>
    </w:pPr>
    <w:rPr>
      <w:rFonts w:ascii="Calibri" w:hAnsi="Calibri" w:cs="Arial"/>
      <w:sz w:val="22"/>
      <w:szCs w:val="22"/>
    </w:rPr>
  </w:style>
  <w:style w:type="paragraph" w:customStyle="1" w:styleId="BodyTextNWMPHN">
    <w:name w:val="Body Text NWMPHN"/>
    <w:basedOn w:val="Normal"/>
    <w:qFormat/>
    <w:rsid w:val="00381B59"/>
    <w:rPr>
      <w:rFonts w:ascii="Calibri" w:hAnsi="Calibri"/>
    </w:rPr>
  </w:style>
  <w:style w:type="paragraph" w:customStyle="1" w:styleId="Heading2NoNumberNWMPHN">
    <w:name w:val="Heading2NoNumber NWMPHN"/>
    <w:basedOn w:val="Normal"/>
    <w:next w:val="BodyTextNWMPHN"/>
    <w:rsid w:val="00381B59"/>
    <w:pPr>
      <w:keepNext/>
      <w:spacing w:before="280" w:after="120" w:line="240" w:lineRule="auto"/>
    </w:pPr>
    <w:rPr>
      <w:rFonts w:eastAsia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522159"/>
    <w:pPr>
      <w:spacing w:after="0"/>
    </w:pPr>
    <w:rPr>
      <w:rFonts w:eastAsiaTheme="minorHAnsi" w:cs="Arial"/>
      <w:bCs/>
      <w:color w:val="04355E"/>
      <w:sz w:val="20"/>
      <w:lang w:val="en-US"/>
    </w:rPr>
  </w:style>
  <w:style w:type="paragraph" w:customStyle="1" w:styleId="TableHeadingNWMPHN">
    <w:name w:val="TableHeading NWMPHN"/>
    <w:basedOn w:val="Normal"/>
    <w:rsid w:val="00522159"/>
    <w:pPr>
      <w:spacing w:after="0"/>
    </w:pPr>
    <w:rPr>
      <w:rFonts w:ascii="Calibri" w:eastAsiaTheme="minorHAnsi" w:hAnsi="Calibri"/>
      <w:b/>
      <w:bCs/>
      <w:color w:val="04355E"/>
      <w:sz w:val="20"/>
      <w:lang w:val="en-US"/>
    </w:rPr>
  </w:style>
  <w:style w:type="paragraph" w:customStyle="1" w:styleId="NWMPHNBulletList2">
    <w:name w:val="NWMPHN Bullet List2"/>
    <w:basedOn w:val="ListBullet2"/>
    <w:rsid w:val="00522159"/>
    <w:pPr>
      <w:numPr>
        <w:numId w:val="0"/>
      </w:numPr>
      <w:tabs>
        <w:tab w:val="left" w:pos="623"/>
      </w:tabs>
      <w:ind w:left="1077" w:hanging="340"/>
    </w:pPr>
    <w:rPr>
      <w:color w:val="505050"/>
    </w:rPr>
  </w:style>
  <w:style w:type="paragraph" w:customStyle="1" w:styleId="NWMPHNBodyArrowList">
    <w:name w:val="NWMPHN Body Arrow List"/>
    <w:next w:val="NWMPHNBodyText"/>
    <w:qFormat/>
    <w:rsid w:val="00381B59"/>
    <w:pPr>
      <w:numPr>
        <w:numId w:val="22"/>
      </w:numPr>
      <w:spacing w:after="40" w:line="280" w:lineRule="exact"/>
    </w:pPr>
    <w:rPr>
      <w:rFonts w:ascii="Calibri" w:eastAsiaTheme="minorEastAsia" w:hAnsi="Calibri" w:cs="Arial"/>
      <w:color w:val="505050"/>
      <w:lang w:eastAsia="x-none"/>
    </w:rPr>
  </w:style>
  <w:style w:type="paragraph" w:styleId="ListBullet2">
    <w:name w:val="List Bullet 2"/>
    <w:basedOn w:val="Normal"/>
    <w:uiPriority w:val="99"/>
    <w:unhideWhenUsed/>
    <w:rsid w:val="00522159"/>
    <w:pPr>
      <w:numPr>
        <w:numId w:val="19"/>
      </w:numPr>
      <w:contextualSpacing/>
    </w:pPr>
  </w:style>
  <w:style w:type="paragraph" w:customStyle="1" w:styleId="NWMPHNTableTextBold">
    <w:name w:val="NWMPHN Table TextBold"/>
    <w:basedOn w:val="NWMPHNTableText"/>
    <w:rsid w:val="00381B59"/>
    <w:rPr>
      <w:b/>
    </w:rPr>
  </w:style>
  <w:style w:type="table" w:styleId="PlainTable1">
    <w:name w:val="Plain Table 1"/>
    <w:basedOn w:val="TableNormal"/>
    <w:uiPriority w:val="41"/>
    <w:rsid w:val="00763F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4.JPG"/><Relationship Id="rId1" Type="http://schemas.openxmlformats.org/officeDocument/2006/relationships/image" Target="media/image3.emf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wmphn.sharepoint.com/sites/Communications/Shared%20Documents/Branding/Updated%20Word%20Templates/21%20March%202018%20Template%20Finals/NWMPHN%20InfoSheetLandscape%202018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0" ma:contentTypeDescription="Create a new document." ma:contentTypeScope="" ma:versionID="34e9425e9bbd7a918082b1a4018d0f41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06756d8cc9c9349def9014a4abaeda6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1CFBF-18EB-4403-95FE-B34C408BC445}">
  <ds:schemaRefs>
    <ds:schemaRef ds:uri="http://purl.org/dc/elements/1.1/"/>
    <ds:schemaRef ds:uri="http://purl.org/dc/terms/"/>
    <ds:schemaRef ds:uri="d07ccd1c-f0fe-413e-b96d-8ff324cf906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52b3e9a-96e5-4e4e-8b37-f16532ccde4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88B8F4-F33F-477E-B61C-B7473EEDD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2793-3723-4104-9702-49907709E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NWMPHN%20InfoSheetLandscape%202018.dotx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Sucksmith</dc:creator>
  <cp:lastModifiedBy>Julie Sucksmith</cp:lastModifiedBy>
  <cp:revision>5</cp:revision>
  <cp:lastPrinted>2016-01-20T01:10:00Z</cp:lastPrinted>
  <dcterms:created xsi:type="dcterms:W3CDTF">2018-09-20T01:02:00Z</dcterms:created>
  <dcterms:modified xsi:type="dcterms:W3CDTF">2018-10-09T22:20:00Z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</Properties>
</file>